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page" w:horzAnchor="margin" w:tblpY="1741"/>
        <w:tblW w:w="5082" w:type="pct"/>
        <w:shd w:val="clear" w:color="auto" w:fill="C00000"/>
        <w:tblLook w:val="04A0" w:firstRow="1" w:lastRow="0" w:firstColumn="1" w:lastColumn="0" w:noHBand="0" w:noVBand="1"/>
      </w:tblPr>
      <w:tblGrid>
        <w:gridCol w:w="1980"/>
        <w:gridCol w:w="272"/>
        <w:gridCol w:w="2089"/>
        <w:gridCol w:w="747"/>
        <w:gridCol w:w="51"/>
        <w:gridCol w:w="100"/>
        <w:gridCol w:w="2238"/>
        <w:gridCol w:w="867"/>
        <w:gridCol w:w="2283"/>
      </w:tblGrid>
      <w:tr w:rsidR="006A1DE2" w:rsidRPr="00D17D62" w14:paraId="624E524D" w14:textId="77777777" w:rsidTr="007753E2">
        <w:trPr>
          <w:trHeight w:val="227"/>
        </w:trPr>
        <w:tc>
          <w:tcPr>
            <w:tcW w:w="5000" w:type="pct"/>
            <w:gridSpan w:val="9"/>
            <w:shd w:val="clear" w:color="auto" w:fill="C00000"/>
            <w:vAlign w:val="center"/>
          </w:tcPr>
          <w:p w14:paraId="76D19BAE" w14:textId="1B81C840" w:rsidR="006A1DE2" w:rsidRPr="00E42002" w:rsidRDefault="006A1DE2" w:rsidP="007753E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2002">
              <w:rPr>
                <w:rFonts w:ascii="Arial" w:hAnsi="Arial" w:cs="Arial"/>
                <w:b/>
                <w:bCs/>
                <w:sz w:val="18"/>
                <w:szCs w:val="18"/>
              </w:rPr>
              <w:t>Datos para llenar por SEIC</w:t>
            </w:r>
          </w:p>
        </w:tc>
      </w:tr>
      <w:tr w:rsidR="007753E2" w:rsidRPr="00D17D62" w14:paraId="4CD46A5F" w14:textId="77777777" w:rsidTr="007753E2">
        <w:trPr>
          <w:trHeight w:val="227"/>
        </w:trPr>
        <w:tc>
          <w:tcPr>
            <w:tcW w:w="932" w:type="pct"/>
            <w:shd w:val="clear" w:color="auto" w:fill="D0CECE" w:themeFill="background2" w:themeFillShade="E6"/>
            <w:vAlign w:val="center"/>
          </w:tcPr>
          <w:p w14:paraId="71B849FB" w14:textId="6256BF7A" w:rsidR="006A1DE2" w:rsidRPr="00A96D05" w:rsidRDefault="006A1DE2" w:rsidP="007753E2">
            <w:pPr>
              <w:ind w:right="-11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6D05">
              <w:rPr>
                <w:rFonts w:ascii="Arial" w:hAnsi="Arial" w:cs="Arial"/>
                <w:b/>
                <w:bCs/>
                <w:sz w:val="18"/>
                <w:szCs w:val="18"/>
              </w:rPr>
              <w:t>No. de Expediente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Pr="00A96D0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                                                           </w:t>
            </w:r>
          </w:p>
        </w:tc>
        <w:sdt>
          <w:sdtPr>
            <w:rPr>
              <w:rFonts w:ascii="Arial" w:hAnsi="Arial" w:cs="Arial"/>
              <w:b/>
              <w:bCs/>
              <w:sz w:val="16"/>
              <w:szCs w:val="16"/>
            </w:rPr>
            <w:id w:val="1402324367"/>
            <w:placeholder>
              <w:docPart w:val="C32B62ECBAA74810812CAC683243163D"/>
            </w:placeholder>
            <w:showingPlcHdr/>
          </w:sdtPr>
          <w:sdtContent>
            <w:tc>
              <w:tcPr>
                <w:tcW w:w="1111" w:type="pct"/>
                <w:gridSpan w:val="2"/>
                <w:shd w:val="clear" w:color="auto" w:fill="auto"/>
                <w:vAlign w:val="center"/>
              </w:tcPr>
              <w:p w14:paraId="45FB259C" w14:textId="3224FCE0" w:rsidR="006A1DE2" w:rsidRPr="00540C57" w:rsidRDefault="007753E2" w:rsidP="007753E2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375" w:type="pct"/>
            <w:gridSpan w:val="2"/>
            <w:shd w:val="clear" w:color="auto" w:fill="D0CECE" w:themeFill="background2" w:themeFillShade="E6"/>
            <w:vAlign w:val="center"/>
          </w:tcPr>
          <w:p w14:paraId="4EDE9C3A" w14:textId="77777777" w:rsidR="006A1DE2" w:rsidRPr="00A96D05" w:rsidRDefault="006A1DE2" w:rsidP="007753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6D0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Fecha:  </w:t>
            </w:r>
          </w:p>
        </w:tc>
        <w:sdt>
          <w:sdtPr>
            <w:rPr>
              <w:rFonts w:ascii="Arial" w:hAnsi="Arial" w:cs="Arial"/>
              <w:b/>
              <w:bCs/>
              <w:sz w:val="16"/>
              <w:szCs w:val="16"/>
            </w:rPr>
            <w:id w:val="1384060168"/>
            <w:placeholder>
              <w:docPart w:val="868F614F60CF44D28AF29F885DB873A1"/>
            </w:placeholder>
            <w:showingPlcHdr/>
          </w:sdtPr>
          <w:sdtContent>
            <w:tc>
              <w:tcPr>
                <w:tcW w:w="1100" w:type="pct"/>
                <w:gridSpan w:val="2"/>
                <w:shd w:val="clear" w:color="auto" w:fill="auto"/>
                <w:vAlign w:val="center"/>
              </w:tcPr>
              <w:p w14:paraId="4D1C2CA5" w14:textId="15F12310" w:rsidR="006A1DE2" w:rsidRPr="00540C57" w:rsidRDefault="00A577BB" w:rsidP="007753E2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408" w:type="pct"/>
            <w:shd w:val="clear" w:color="auto" w:fill="D0CECE" w:themeFill="background2" w:themeFillShade="E6"/>
            <w:vAlign w:val="center"/>
          </w:tcPr>
          <w:p w14:paraId="4CE98C09" w14:textId="77777777" w:rsidR="006A1DE2" w:rsidRPr="004D2528" w:rsidRDefault="006A1DE2" w:rsidP="007753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252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Revisó:  </w:t>
            </w:r>
          </w:p>
        </w:tc>
        <w:sdt>
          <w:sdtPr>
            <w:rPr>
              <w:rFonts w:ascii="Arial" w:hAnsi="Arial" w:cs="Arial"/>
              <w:b/>
              <w:bCs/>
              <w:sz w:val="18"/>
              <w:szCs w:val="18"/>
            </w:rPr>
            <w:id w:val="70623716"/>
            <w:placeholder>
              <w:docPart w:val="AE1467C6A7224DC2BB573047CA85FDB8"/>
            </w:placeholder>
            <w:showingPlcHdr/>
          </w:sdtPr>
          <w:sdtContent>
            <w:tc>
              <w:tcPr>
                <w:tcW w:w="1074" w:type="pct"/>
                <w:shd w:val="clear" w:color="auto" w:fill="auto"/>
                <w:vAlign w:val="center"/>
              </w:tcPr>
              <w:p w14:paraId="36AE03CC" w14:textId="5EDAE2CB" w:rsidR="006A1DE2" w:rsidRPr="004D2528" w:rsidRDefault="00A577BB" w:rsidP="007753E2">
                <w:pPr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  <w:t>.</w:t>
                </w:r>
              </w:p>
            </w:tc>
          </w:sdtContent>
        </w:sdt>
      </w:tr>
      <w:tr w:rsidR="0052303A" w:rsidRPr="00D17D62" w14:paraId="221B6C60" w14:textId="77777777" w:rsidTr="007753E2">
        <w:trPr>
          <w:trHeight w:val="227"/>
        </w:trPr>
        <w:tc>
          <w:tcPr>
            <w:tcW w:w="5000" w:type="pct"/>
            <w:gridSpan w:val="9"/>
            <w:shd w:val="clear" w:color="auto" w:fill="D0CECE" w:themeFill="background2" w:themeFillShade="E6"/>
            <w:vAlign w:val="center"/>
          </w:tcPr>
          <w:p w14:paraId="31303985" w14:textId="1B561A02" w:rsidR="0052303A" w:rsidRDefault="0052303A" w:rsidP="007753E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Instrucciones:</w:t>
            </w:r>
          </w:p>
        </w:tc>
      </w:tr>
      <w:tr w:rsidR="0052303A" w:rsidRPr="00D17D62" w14:paraId="1940AD12" w14:textId="77777777" w:rsidTr="007753E2">
        <w:trPr>
          <w:trHeight w:val="227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4DDFE037" w14:textId="77777777" w:rsidR="0052303A" w:rsidRPr="00965CC7" w:rsidRDefault="0052303A" w:rsidP="007753E2">
            <w:pPr>
              <w:pStyle w:val="Prrafodelista"/>
              <w:numPr>
                <w:ilvl w:val="0"/>
                <w:numId w:val="10"/>
              </w:numPr>
              <w:ind w:left="180" w:hanging="180"/>
              <w:jc w:val="both"/>
              <w:rPr>
                <w:rFonts w:ascii="Arial" w:eastAsia="MS Gothic" w:hAnsi="Arial" w:cs="Arial"/>
                <w:sz w:val="16"/>
                <w:szCs w:val="16"/>
              </w:rPr>
            </w:pPr>
            <w:r w:rsidRPr="00965CC7">
              <w:rPr>
                <w:rFonts w:ascii="Arial" w:eastAsia="MS Gothic" w:hAnsi="Arial" w:cs="Arial"/>
                <w:sz w:val="16"/>
                <w:szCs w:val="16"/>
              </w:rPr>
              <w:t xml:space="preserve">Llenar los campos y verificar que esta versión de Solicitud sea vigente al momento de su ingreso, con el personal de SEIC o en </w:t>
            </w:r>
            <w:hyperlink r:id="rId8" w:history="1">
              <w:r w:rsidRPr="00965CC7">
                <w:rPr>
                  <w:rStyle w:val="Hipervnculo"/>
                  <w:rFonts w:ascii="Arial" w:eastAsia="MS Gothic" w:hAnsi="Arial" w:cs="Arial"/>
                  <w:sz w:val="16"/>
                  <w:szCs w:val="16"/>
                </w:rPr>
                <w:t>www.seic.org.mx</w:t>
              </w:r>
            </w:hyperlink>
          </w:p>
          <w:p w14:paraId="20A97F17" w14:textId="77777777" w:rsidR="0052303A" w:rsidRPr="00842DC1" w:rsidRDefault="0052303A" w:rsidP="007753E2">
            <w:pPr>
              <w:pStyle w:val="Prrafodelista"/>
              <w:numPr>
                <w:ilvl w:val="0"/>
                <w:numId w:val="10"/>
              </w:numPr>
              <w:ind w:left="180" w:hanging="180"/>
              <w:jc w:val="both"/>
              <w:rPr>
                <w:rFonts w:ascii="Arial" w:eastAsia="MS Gothic" w:hAnsi="Arial" w:cs="Arial"/>
                <w:sz w:val="16"/>
                <w:szCs w:val="16"/>
              </w:rPr>
            </w:pPr>
            <w:r w:rsidRPr="00842DC1">
              <w:rPr>
                <w:rFonts w:ascii="Arial" w:eastAsia="MS Gothic" w:hAnsi="Arial" w:cs="Arial"/>
                <w:sz w:val="16"/>
                <w:szCs w:val="16"/>
              </w:rPr>
              <w:t xml:space="preserve">Para una </w:t>
            </w:r>
            <w:r w:rsidRPr="00842DC1">
              <w:rPr>
                <w:rFonts w:ascii="Arial" w:eastAsia="MS Gothic" w:hAnsi="Arial" w:cs="Arial"/>
                <w:b/>
                <w:bCs/>
                <w:sz w:val="16"/>
                <w:szCs w:val="16"/>
              </w:rPr>
              <w:t>Certificación nueva,</w:t>
            </w:r>
            <w:r w:rsidRPr="00842DC1">
              <w:rPr>
                <w:rFonts w:ascii="Arial" w:eastAsia="MS Gothic" w:hAnsi="Arial" w:cs="Arial"/>
                <w:sz w:val="16"/>
                <w:szCs w:val="16"/>
              </w:rPr>
              <w:t xml:space="preserve"> debe adjuntar los documentos correspondiente a la NOM y Esquema o Modalidad en que requiere certificar, esta información se indica en el </w:t>
            </w:r>
            <w:r w:rsidRPr="00842DC1">
              <w:rPr>
                <w:rFonts w:ascii="Arial" w:eastAsia="MS Gothic" w:hAnsi="Arial" w:cs="Arial"/>
                <w:b/>
                <w:bCs/>
                <w:sz w:val="16"/>
                <w:szCs w:val="16"/>
              </w:rPr>
              <w:t>Complemento de Solicitud</w:t>
            </w:r>
            <w:r w:rsidRPr="00842DC1">
              <w:rPr>
                <w:rFonts w:ascii="Arial" w:eastAsia="MS Gothic" w:hAnsi="Arial" w:cs="Arial"/>
                <w:sz w:val="16"/>
                <w:szCs w:val="16"/>
              </w:rPr>
              <w:t xml:space="preserve">, </w:t>
            </w:r>
            <w:r w:rsidRPr="00842DC1">
              <w:rPr>
                <w:rFonts w:ascii="Arial" w:eastAsia="MS Gothic" w:hAnsi="Arial" w:cs="Arial"/>
                <w:b/>
                <w:bCs/>
                <w:sz w:val="16"/>
                <w:szCs w:val="16"/>
              </w:rPr>
              <w:t>F04.P08</w:t>
            </w:r>
            <w:r w:rsidRPr="00842DC1">
              <w:rPr>
                <w:rFonts w:ascii="Arial" w:eastAsia="MS Gothic" w:hAnsi="Arial" w:cs="Arial"/>
                <w:sz w:val="16"/>
                <w:szCs w:val="16"/>
              </w:rPr>
              <w:t xml:space="preserve">. Puede solicitar el formato al personal de SEIC o bajarlo de </w:t>
            </w:r>
            <w:hyperlink r:id="rId9" w:history="1">
              <w:r w:rsidRPr="00842DC1">
                <w:rPr>
                  <w:rStyle w:val="Hipervnculo"/>
                  <w:rFonts w:ascii="Arial" w:eastAsia="MS Gothic" w:hAnsi="Arial" w:cs="Arial"/>
                  <w:sz w:val="16"/>
                  <w:szCs w:val="16"/>
                </w:rPr>
                <w:t>www.seic.org.mx</w:t>
              </w:r>
            </w:hyperlink>
          </w:p>
          <w:p w14:paraId="217D586B" w14:textId="77777777" w:rsidR="0052303A" w:rsidRPr="00842DC1" w:rsidRDefault="0052303A" w:rsidP="007753E2">
            <w:pPr>
              <w:pStyle w:val="Prrafodelista"/>
              <w:numPr>
                <w:ilvl w:val="0"/>
                <w:numId w:val="10"/>
              </w:numPr>
              <w:ind w:left="180" w:hanging="180"/>
              <w:jc w:val="both"/>
              <w:rPr>
                <w:rFonts w:ascii="Arial" w:eastAsia="MS Gothic" w:hAnsi="Arial" w:cs="Arial"/>
                <w:b/>
                <w:bCs/>
                <w:sz w:val="16"/>
                <w:szCs w:val="16"/>
              </w:rPr>
            </w:pPr>
            <w:r w:rsidRPr="00842DC1">
              <w:rPr>
                <w:rFonts w:ascii="Arial" w:eastAsia="MS Gothic" w:hAnsi="Arial" w:cs="Arial"/>
                <w:sz w:val="16"/>
                <w:szCs w:val="16"/>
              </w:rPr>
              <w:t xml:space="preserve">Para cualquier servicio, el </w:t>
            </w:r>
            <w:r w:rsidRPr="00842DC1">
              <w:rPr>
                <w:rFonts w:ascii="Arial" w:eastAsia="MS Gothic" w:hAnsi="Arial" w:cs="Arial"/>
                <w:b/>
                <w:bCs/>
                <w:sz w:val="16"/>
                <w:szCs w:val="16"/>
              </w:rPr>
              <w:t>Solicitante debe estar dado de alta como Cliente</w:t>
            </w:r>
            <w:r w:rsidRPr="00842DC1">
              <w:rPr>
                <w:rFonts w:ascii="Arial" w:eastAsia="MS Gothic" w:hAnsi="Arial" w:cs="Arial"/>
                <w:sz w:val="16"/>
                <w:szCs w:val="16"/>
              </w:rPr>
              <w:t xml:space="preserve">. Para conocer los requisitos, puede consultar el </w:t>
            </w:r>
            <w:r w:rsidRPr="00842DC1">
              <w:rPr>
                <w:rFonts w:ascii="Arial" w:eastAsia="MS Gothic" w:hAnsi="Arial" w:cs="Arial"/>
                <w:b/>
                <w:bCs/>
                <w:sz w:val="16"/>
                <w:szCs w:val="16"/>
              </w:rPr>
              <w:t>Alta de clientes,</w:t>
            </w:r>
            <w:r w:rsidRPr="00842DC1">
              <w:rPr>
                <w:rFonts w:ascii="Arial" w:eastAsia="MS Gothic" w:hAnsi="Arial" w:cs="Arial"/>
                <w:sz w:val="16"/>
                <w:szCs w:val="16"/>
              </w:rPr>
              <w:t xml:space="preserve"> </w:t>
            </w:r>
            <w:r w:rsidRPr="00842DC1">
              <w:rPr>
                <w:rFonts w:ascii="Arial" w:eastAsia="MS Gothic" w:hAnsi="Arial" w:cs="Arial"/>
                <w:b/>
                <w:bCs/>
                <w:sz w:val="16"/>
                <w:szCs w:val="16"/>
              </w:rPr>
              <w:t>F23.P08</w:t>
            </w:r>
            <w:r w:rsidRPr="00842DC1">
              <w:rPr>
                <w:rFonts w:ascii="Arial" w:eastAsia="MS Gothic" w:hAnsi="Arial" w:cs="Arial"/>
                <w:sz w:val="16"/>
                <w:szCs w:val="16"/>
              </w:rPr>
              <w:t xml:space="preserve">, en el cual se indican los documentos que debe ingresar. Puede solicitar el formato al personal de SEIC o bajarlo de </w:t>
            </w:r>
            <w:hyperlink r:id="rId10" w:history="1">
              <w:r w:rsidRPr="00842DC1">
                <w:rPr>
                  <w:rStyle w:val="Hipervnculo"/>
                  <w:rFonts w:ascii="Arial" w:eastAsia="MS Gothic" w:hAnsi="Arial" w:cs="Arial"/>
                  <w:sz w:val="16"/>
                  <w:szCs w:val="16"/>
                </w:rPr>
                <w:t>www.seic.org.mx</w:t>
              </w:r>
            </w:hyperlink>
          </w:p>
          <w:p w14:paraId="213C16BA" w14:textId="60B5CA26" w:rsidR="0052303A" w:rsidRDefault="0052303A" w:rsidP="007753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65CC7">
              <w:rPr>
                <w:rFonts w:ascii="Arial" w:eastAsia="MS Gothic" w:hAnsi="Arial" w:cs="Arial"/>
                <w:sz w:val="16"/>
                <w:szCs w:val="16"/>
              </w:rPr>
              <w:t>Esta Solicitud puede ser ingresada digitalmente por medios electrónicos</w:t>
            </w:r>
            <w:r>
              <w:rPr>
                <w:rFonts w:ascii="Arial" w:eastAsia="MS Gothic" w:hAnsi="Arial" w:cs="Arial"/>
                <w:sz w:val="16"/>
                <w:szCs w:val="16"/>
              </w:rPr>
              <w:t xml:space="preserve"> o en</w:t>
            </w:r>
            <w:r w:rsidRPr="00965CC7">
              <w:rPr>
                <w:rFonts w:ascii="Arial" w:eastAsia="MS Gothic" w:hAnsi="Arial" w:cs="Arial"/>
                <w:sz w:val="16"/>
                <w:szCs w:val="16"/>
              </w:rPr>
              <w:t xml:space="preserve"> </w:t>
            </w:r>
            <w:hyperlink r:id="rId11" w:history="1">
              <w:r w:rsidRPr="00965CC7">
                <w:rPr>
                  <w:rStyle w:val="Hipervnculo"/>
                  <w:rFonts w:ascii="Arial" w:eastAsia="MS Gothic" w:hAnsi="Arial" w:cs="Arial"/>
                  <w:sz w:val="16"/>
                  <w:szCs w:val="16"/>
                </w:rPr>
                <w:t>www.seic.org.mx</w:t>
              </w:r>
            </w:hyperlink>
            <w:r w:rsidRPr="00965CC7">
              <w:rPr>
                <w:rFonts w:ascii="Arial" w:eastAsia="MS Gothic" w:hAnsi="Arial" w:cs="Arial"/>
                <w:sz w:val="16"/>
                <w:szCs w:val="16"/>
              </w:rPr>
              <w:t xml:space="preserve"> o impresa en dos tantos directamente en SEIC.</w:t>
            </w:r>
          </w:p>
        </w:tc>
      </w:tr>
      <w:tr w:rsidR="00BE0FCD" w:rsidRPr="00D17D62" w14:paraId="1D79598C" w14:textId="77777777" w:rsidTr="007753E2">
        <w:trPr>
          <w:trHeight w:val="170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5CE021B1" w14:textId="77777777" w:rsidR="00BE0FCD" w:rsidRDefault="00BE0FCD" w:rsidP="007753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37760" w:rsidRPr="00D17D62" w14:paraId="1ABFC826" w14:textId="77777777" w:rsidTr="007753E2">
        <w:trPr>
          <w:trHeight w:val="227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C00000"/>
            <w:vAlign w:val="center"/>
          </w:tcPr>
          <w:p w14:paraId="26B8CDE6" w14:textId="207DA160" w:rsidR="00F37760" w:rsidRDefault="00F37760" w:rsidP="007753E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Elija el s</w:t>
            </w:r>
            <w:r w:rsidRPr="00E2602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ervicio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que requiera</w:t>
            </w:r>
            <w:r w:rsidRPr="00E2602E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  <w:tr w:rsidR="00BE1ED2" w:rsidRPr="00D17D62" w14:paraId="5C58B17D" w14:textId="77777777" w:rsidTr="007753E2">
        <w:trPr>
          <w:trHeight w:val="227"/>
        </w:trPr>
        <w:tc>
          <w:tcPr>
            <w:tcW w:w="1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DEB433" w14:textId="62444571" w:rsidR="00F37760" w:rsidRDefault="00F37760" w:rsidP="007753E2">
            <w:pPr>
              <w:ind w:right="-106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6D05">
              <w:rPr>
                <w:rFonts w:ascii="Arial" w:hAnsi="Arial" w:cs="Arial"/>
                <w:b/>
                <w:bCs/>
                <w:sz w:val="18"/>
                <w:szCs w:val="18"/>
              </w:rPr>
              <w:t>Certificación nueva: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Pr="00A96D0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10328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74F7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B3EA29" w14:textId="6E720F31" w:rsidR="00F37760" w:rsidRDefault="00BE1ED2" w:rsidP="007753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2660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A96D0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Renovación: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554741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74F7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6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19E74" w14:textId="014EDB9F" w:rsidR="00F37760" w:rsidRDefault="00BE1ED2" w:rsidP="007753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2660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Pr="00A96D0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Carta de Importación de muestras para certificación: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543981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74F7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BE1ED2" w:rsidRPr="00D17D62" w14:paraId="333C690F" w14:textId="77777777" w:rsidTr="007753E2">
        <w:trPr>
          <w:trHeight w:val="227"/>
        </w:trPr>
        <w:tc>
          <w:tcPr>
            <w:tcW w:w="1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C54A16" w14:textId="2EA964E1" w:rsidR="00BE1ED2" w:rsidRDefault="00BE1ED2" w:rsidP="007753E2">
            <w:pPr>
              <w:ind w:right="-106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2660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Pr="00A96D05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arta cumplimiento</w:t>
            </w:r>
            <w:r w:rsidRPr="00A96D0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614289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4941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40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0388CC" w14:textId="61BF6FA2" w:rsidR="00BE1ED2" w:rsidRDefault="00BE1ED2" w:rsidP="007753E2">
            <w:pPr>
              <w:ind w:left="-11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Pr="00BE1ED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* </w:t>
            </w:r>
            <w:r w:rsidRPr="00A96D0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Carta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 resolución técnica</w:t>
            </w:r>
            <w:r w:rsidRPr="00A96D0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296606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4941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5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DF13C" w14:textId="4DC0DB04" w:rsidR="00BE1ED2" w:rsidRDefault="00BE1ED2" w:rsidP="007753E2">
            <w:pPr>
              <w:ind w:left="-11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1ED2">
              <w:rPr>
                <w:rFonts w:ascii="Arial" w:hAnsi="Arial" w:cs="Arial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953DA">
              <w:rPr>
                <w:rFonts w:ascii="Arial" w:hAnsi="Arial" w:cs="Arial"/>
                <w:sz w:val="16"/>
                <w:szCs w:val="16"/>
              </w:rPr>
              <w:t>Ingresar, además, los “</w:t>
            </w:r>
            <w:r w:rsidRPr="004B581F">
              <w:rPr>
                <w:rFonts w:ascii="Arial" w:hAnsi="Arial" w:cs="Arial"/>
                <w:sz w:val="16"/>
                <w:szCs w:val="16"/>
              </w:rPr>
              <w:t>Documentos para adjuntar”,</w:t>
            </w:r>
            <w:r w:rsidRPr="001953DA">
              <w:rPr>
                <w:rFonts w:ascii="Arial" w:hAnsi="Arial" w:cs="Arial"/>
                <w:sz w:val="16"/>
                <w:szCs w:val="16"/>
              </w:rPr>
              <w:t xml:space="preserve"> adelante señalados.</w:t>
            </w:r>
          </w:p>
        </w:tc>
      </w:tr>
      <w:tr w:rsidR="00F37760" w:rsidRPr="00D17D62" w14:paraId="7B5B3515" w14:textId="77777777" w:rsidTr="007753E2">
        <w:trPr>
          <w:trHeight w:val="170"/>
        </w:trPr>
        <w:tc>
          <w:tcPr>
            <w:tcW w:w="5000" w:type="pct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953D3D" w14:textId="77777777" w:rsidR="00F37760" w:rsidRDefault="00F37760" w:rsidP="007753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E0FCD" w:rsidRPr="00D17D62" w14:paraId="421CE09C" w14:textId="77777777" w:rsidTr="007753E2">
        <w:trPr>
          <w:trHeight w:val="227"/>
        </w:trPr>
        <w:tc>
          <w:tcPr>
            <w:tcW w:w="5000" w:type="pct"/>
            <w:gridSpan w:val="9"/>
            <w:shd w:val="clear" w:color="auto" w:fill="C00000"/>
            <w:vAlign w:val="center"/>
          </w:tcPr>
          <w:p w14:paraId="54B86C3A" w14:textId="44696E1E" w:rsidR="00BE0FCD" w:rsidRPr="00BE0FCD" w:rsidRDefault="00BE0FCD" w:rsidP="007753E2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BE0FC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Elija la Norma, Esquema (E) o Modalidad (M) (si aplica) e indique la Norma de prueba, en que requiere el servicio</w:t>
            </w:r>
          </w:p>
        </w:tc>
      </w:tr>
      <w:tr w:rsidR="00BE0FCD" w:rsidRPr="00D17D62" w14:paraId="7CE056A0" w14:textId="77777777" w:rsidTr="007753E2">
        <w:trPr>
          <w:trHeight w:val="227"/>
        </w:trPr>
        <w:tc>
          <w:tcPr>
            <w:tcW w:w="932" w:type="pct"/>
            <w:shd w:val="clear" w:color="auto" w:fill="FFFFFF" w:themeFill="background1"/>
            <w:vAlign w:val="center"/>
          </w:tcPr>
          <w:p w14:paraId="74B0A708" w14:textId="698B30C5" w:rsidR="00BE0FCD" w:rsidRPr="00A96D05" w:rsidRDefault="00000000" w:rsidP="007753E2">
            <w:pPr>
              <w:ind w:right="-111"/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sz w:val="16"/>
                  <w:szCs w:val="16"/>
                </w:rPr>
                <w:id w:val="1140696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4941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BE0FCD" w:rsidRPr="001D43C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BE0FCD" w:rsidRPr="001D43CE">
              <w:rPr>
                <w:rFonts w:ascii="Arial" w:hAnsi="Arial" w:cs="Arial"/>
                <w:b/>
                <w:bCs/>
                <w:sz w:val="16"/>
                <w:szCs w:val="16"/>
              </w:rPr>
              <w:t>NOM-001-SCFI-2018</w:t>
            </w:r>
          </w:p>
        </w:tc>
        <w:tc>
          <w:tcPr>
            <w:tcW w:w="4068" w:type="pct"/>
            <w:gridSpan w:val="8"/>
            <w:shd w:val="clear" w:color="auto" w:fill="auto"/>
            <w:vAlign w:val="center"/>
          </w:tcPr>
          <w:p w14:paraId="3E91DD37" w14:textId="71A70FDC" w:rsidR="00BE0FCD" w:rsidRDefault="00000000" w:rsidP="007753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481351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4941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BE0FCD" w:rsidRPr="009C772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EI 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180080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4941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BE0FCD" w:rsidRPr="009C772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EII 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447701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4941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BE0FCD" w:rsidRPr="009C772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EIII 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918057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4941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BE0FCD" w:rsidRPr="009C772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="00BE0FCD" w:rsidRPr="009C7728">
              <w:rPr>
                <w:rFonts w:ascii="Arial" w:hAnsi="Arial" w:cs="Arial"/>
                <w:b/>
                <w:bCs/>
                <w:sz w:val="18"/>
                <w:szCs w:val="18"/>
              </w:rPr>
              <w:t>EIV</w:t>
            </w:r>
            <w:r w:rsidR="002F494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 </w:t>
            </w:r>
            <w:r w:rsidR="009D305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proofErr w:type="gramEnd"/>
            <w:r w:rsidR="00BE0FC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NMX: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84386282"/>
                <w:placeholder>
                  <w:docPart w:val="254AA5FF3E8A4D38A899502F7C838E00"/>
                </w:placeholder>
                <w:showingPlcHdr/>
                <w:dropDownList>
                  <w:listItem w:value="Elija un elemento."/>
                  <w:listItem w:displayText="NMX-I-60950-1-NYCE-2015" w:value="NMX-I-60950-1-NYCE-2015"/>
                  <w:listItem w:displayText="NMX-I-60065-NYCE-2015" w:value="NMX-I-60065-NYCE-2015"/>
                  <w:listItem w:displayText="NMX-I-60335-2-82-NYCE-2015" w:value="NMX-I-60335-2-82-NYCE-2015"/>
                  <w:listItem w:displayText="NMX-J-I-62115-ANCE/NYCE-2020" w:value="NMX-J-I-62115-ANCE/NYCE-2020"/>
                </w:dropDownList>
              </w:sdtPr>
              <w:sdtContent>
                <w:r w:rsidR="009D3058" w:rsidRPr="00D578FE">
                  <w:rPr>
                    <w:rStyle w:val="Textodelmarcadordeposicin"/>
                    <w:color w:val="767171" w:themeColor="background2" w:themeShade="80"/>
                  </w:rPr>
                  <w:t>Elija norma de prueba</w:t>
                </w:r>
              </w:sdtContent>
            </w:sdt>
            <w:r w:rsidR="00BE0FCD" w:rsidRPr="009C772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</w:t>
            </w:r>
          </w:p>
        </w:tc>
      </w:tr>
      <w:tr w:rsidR="00BE0FCD" w:rsidRPr="00D17D62" w14:paraId="742E5ECB" w14:textId="77777777" w:rsidTr="007753E2">
        <w:trPr>
          <w:trHeight w:val="227"/>
        </w:trPr>
        <w:tc>
          <w:tcPr>
            <w:tcW w:w="932" w:type="pct"/>
            <w:shd w:val="clear" w:color="auto" w:fill="FFFFFF" w:themeFill="background1"/>
            <w:vAlign w:val="center"/>
          </w:tcPr>
          <w:p w14:paraId="7FF7FECA" w14:textId="002FB2D3" w:rsidR="00BE0FCD" w:rsidRPr="00A96D05" w:rsidRDefault="00000000" w:rsidP="007753E2">
            <w:pPr>
              <w:ind w:right="-111"/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sz w:val="16"/>
                  <w:szCs w:val="16"/>
                </w:rPr>
                <w:id w:val="-948235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3058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BE0FCD" w:rsidRPr="001D43C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BE0FCD" w:rsidRPr="001D43CE">
              <w:rPr>
                <w:rFonts w:ascii="Arial" w:hAnsi="Arial" w:cs="Arial"/>
                <w:b/>
                <w:bCs/>
                <w:sz w:val="16"/>
                <w:szCs w:val="16"/>
              </w:rPr>
              <w:t>NOM-003-SCFI-201</w:t>
            </w:r>
            <w:r w:rsidR="00BE0FCD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068" w:type="pct"/>
            <w:gridSpan w:val="8"/>
            <w:shd w:val="clear" w:color="auto" w:fill="auto"/>
            <w:vAlign w:val="center"/>
          </w:tcPr>
          <w:p w14:paraId="1F3CA262" w14:textId="100F052B" w:rsidR="00BE0FCD" w:rsidRDefault="00000000" w:rsidP="007753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106320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305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BE0FCD" w:rsidRPr="009C772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EI 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540509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4941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BE0FCD" w:rsidRPr="009C772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EII 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889653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4941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BE0FCD" w:rsidRPr="009C772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EIII 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781764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4941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BE0FCD" w:rsidRPr="009C772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EIV 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440335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4941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BE0FCD" w:rsidRPr="009C772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EV 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865872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4941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BE0FCD" w:rsidRPr="009C772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EVI 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277233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4941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BE0FCD" w:rsidRPr="009C772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EVII 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972982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4941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BE0FCD" w:rsidRPr="009C772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="00BE0FCD" w:rsidRPr="009C7728">
              <w:rPr>
                <w:rFonts w:ascii="Arial" w:hAnsi="Arial" w:cs="Arial"/>
                <w:b/>
                <w:bCs/>
                <w:sz w:val="18"/>
                <w:szCs w:val="18"/>
              </w:rPr>
              <w:t>EVIII</w:t>
            </w:r>
            <w:r w:rsidR="002F4941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="00BE0FC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9D305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proofErr w:type="gramEnd"/>
            <w:r w:rsidR="00BE0FC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NMX: </w:t>
            </w:r>
            <w:sdt>
              <w:sdtPr>
                <w:rPr>
                  <w:rStyle w:val="Estilo1"/>
                </w:rPr>
                <w:id w:val="-2106721525"/>
                <w:placeholder>
                  <w:docPart w:val="65723801217444A0A3F40F5C5CE62E3F"/>
                </w:placeholder>
                <w:showingPlcHdr/>
                <w:comboBox>
                  <w:listItem w:value="Elija un elemento."/>
                  <w:listItem w:displayText="NMX-J-005-ANCE-2015" w:value="NMX-J-005-ANCE-2015"/>
                  <w:listItem w:displayText="NMX-J-521/1-ANCE-2012" w:value="NMX-J-521/1-ANCE-2012"/>
                  <w:listItem w:displayText="NMX-J-521/2-2-ANCE-2019" w:value="NMX-J-521/2-2-ANCE-2019"/>
                  <w:listItem w:displayText="NMX-J-521/2-3-ANCE-2013" w:value="NMX-J-521/2-3-ANCE-2013"/>
                  <w:listItem w:displayText="NMX-J-521/2-6-ANCE-2017" w:value="NMX-J-521/2-6-ANCE-2017"/>
                  <w:listItem w:displayText="NMX-J-521/2-8-ANCE-2018" w:value="NMX-J-521/2-8-ANCE-2018"/>
                  <w:listItem w:displayText="NMX-J-521/2-9-ANCE-2016" w:value="NMX-J-521/2-9-ANCE-2016"/>
                  <w:listItem w:displayText="NMX-J-521/2-13-ANCE-2010" w:value="NMX-J-521/2-13-ANCE-2010"/>
                  <w:listItem w:displayText="NMX-J-521/2-14-ANCE-2020" w:value="NMX-J-521/2-14-ANCE-2020"/>
                  <w:listItem w:displayText="NMX-J-521/2-15-ANCE-2013" w:value="NMX-J-521/2-15-ANCE-2013"/>
                  <w:listItem w:displayText="NMX-J-521/2-23-ANCE-2016" w:value="NMX-J-521/2-23-ANCE-2016"/>
                  <w:listItem w:displayText="NMX-J-521/2-28-ANCE-2011" w:value="NMX-J-521/2-28-ANCE-2011"/>
                  <w:listItem w:displayText="NMX-J-521/2-30-ANCE-2009" w:value="NMX-J-521/2-30-ANCE-2009"/>
                  <w:listItem w:displayText="NMX-J-521/2-31-ANCE-2018" w:value="NMX-J-521/2-31-ANCE-2018"/>
                  <w:listItem w:displayText="NMX-J-521/2-32-ANCE-2017" w:value="NMX-J-521/2-32-ANCE-2017"/>
                  <w:listItem w:displayText="NMX-J-521/2-35-ANCE-2013" w:value="NMX-J-521/2-35-ANCE-2013"/>
                  <w:listItem w:displayText="NMX-J-521/2-41-ANCE-2019" w:value="NMX-J-521/2-41-ANCE-2019"/>
                  <w:listItem w:displayText="NMX-J-521/2-45-ANCE-2008" w:value="NMX-J-521/2-45-ANCE-2008"/>
                  <w:listItem w:displayText="NMX-J-521/2-52-ANCE-2010" w:value="NMX-J-521/2-52-ANCE-2010"/>
                  <w:listItem w:displayText="NMX-J-521/2-60-ANCE-2012" w:value="NMX-J-521/2-60-ANCE-2012"/>
                  <w:listItem w:displayText="NMX-J-521/2-65-ANCE-2009" w:value="NMX-J-521/2-65-ANCE-2009"/>
                  <w:listItem w:displayText="NMX-J-521/2-79-ANCE-2005" w:value="NMX-J-521/2-79-ANCE-2005"/>
                  <w:listItem w:displayText="NMX-J-521/2-80-ANCE-2014" w:value="NMX-J-521/2-80-ANCE-2014"/>
                  <w:listItem w:displayText="NMX-J-524/1-ANCE-2013" w:value="NMX-J-524/1-ANCE-2013"/>
                  <w:listItem w:displayText="NMX-J-524/2-1-ANCE-2009" w:value="NMX-J-524/2-1-ANCE-2009"/>
                  <w:listItem w:displayText="NMX-J-524/2-2-ANCE-2013" w:value="NMX-J-524/2-2-ANCE-2013"/>
                  <w:listItem w:displayText="NMX-J-524/2-3-ANCE-2018" w:value="NMX-J-524/2-3-ANCE-2018"/>
                  <w:listItem w:displayText="NMX-J-524/2-4-ANCE-2013" w:value="NMX-J-524/2-4-ANCE-2013"/>
                  <w:listItem w:displayText="NMX-J-524/2-5-ANCE-2019" w:value="NMX-J-524/2-5-ANCE-2019"/>
                  <w:listItem w:displayText="NMX-J-307-ANCE-2017" w:value="NMX-J-307-ANCE-2017"/>
                  <w:listItem w:displayText="NMX-J-412-1-ANCE-2011" w:value="NMX-J-412-1-ANCE-2011"/>
                  <w:listItem w:displayText="NMX-J-412/2-1-ANCE-2008" w:value="NMX-J-412/2-1-ANCE-2008"/>
                  <w:listItem w:displayText="NMX-J-412/2-2-ANCE-2008" w:value="NMX-J-412/2-2-ANCE-2008"/>
                  <w:listItem w:displayText="NMX-J-508-ANCE-2018" w:value="NMX-J-508-ANCE-2018"/>
                  <w:listItem w:displayText="NMX-J-588-ANCE-2017" w:value="NMX-J-588-ANCE-2017"/>
                  <w:listItem w:displayText="NMX-J-I-62115-ANCE-NYCE-2020" w:value="NMX-J-I-62115-ANCE-NYCE-2020"/>
                </w:comboBox>
              </w:sdtPr>
              <w:sdtEndPr>
                <w:rPr>
                  <w:rStyle w:val="Fuentedeprrafopredeter"/>
                  <w:rFonts w:asciiTheme="minorHAnsi" w:hAnsiTheme="minorHAnsi" w:cs="Arial"/>
                  <w:b/>
                  <w:bCs/>
                  <w:sz w:val="22"/>
                  <w:szCs w:val="18"/>
                </w:rPr>
              </w:sdtEndPr>
              <w:sdtContent>
                <w:r w:rsidR="009D3058" w:rsidRPr="008773E4">
                  <w:rPr>
                    <w:rStyle w:val="Textodelmarcadordeposicin"/>
                  </w:rPr>
                  <w:t>Elija un elemento.</w:t>
                </w:r>
              </w:sdtContent>
            </w:sdt>
            <w:r w:rsidR="00E30901" w:rsidRPr="009C772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BE0FCD" w:rsidRPr="009C772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</w:t>
            </w:r>
          </w:p>
        </w:tc>
      </w:tr>
      <w:tr w:rsidR="00BE0FCD" w:rsidRPr="00D17D62" w14:paraId="5CBAF3D9" w14:textId="77777777" w:rsidTr="007753E2">
        <w:trPr>
          <w:trHeight w:val="227"/>
        </w:trPr>
        <w:tc>
          <w:tcPr>
            <w:tcW w:w="932" w:type="pct"/>
            <w:shd w:val="clear" w:color="auto" w:fill="FFFFFF" w:themeFill="background1"/>
            <w:vAlign w:val="center"/>
          </w:tcPr>
          <w:p w14:paraId="31F77FBE" w14:textId="48103D33" w:rsidR="00BE0FCD" w:rsidRPr="00A96D05" w:rsidRDefault="00000000" w:rsidP="007753E2">
            <w:pPr>
              <w:ind w:right="-111"/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sz w:val="16"/>
                  <w:szCs w:val="16"/>
                </w:rPr>
                <w:id w:val="1926838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53E2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BE0FCD" w:rsidRPr="001D43C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BE0FCD" w:rsidRPr="001D43CE">
              <w:rPr>
                <w:rFonts w:ascii="Arial" w:hAnsi="Arial" w:cs="Arial"/>
                <w:b/>
                <w:bCs/>
                <w:sz w:val="16"/>
                <w:szCs w:val="16"/>
              </w:rPr>
              <w:t>NOM-019-SCFI-1998</w:t>
            </w:r>
          </w:p>
        </w:tc>
        <w:tc>
          <w:tcPr>
            <w:tcW w:w="4068" w:type="pct"/>
            <w:gridSpan w:val="8"/>
            <w:shd w:val="clear" w:color="auto" w:fill="auto"/>
            <w:vAlign w:val="center"/>
          </w:tcPr>
          <w:p w14:paraId="7861D87C" w14:textId="0F8BEBAB" w:rsidR="00BE0FCD" w:rsidRDefault="00000000" w:rsidP="007753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857733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53E2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BE0FCD" w:rsidRPr="0058101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 I         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645240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53E2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BE0FCD" w:rsidRPr="0058101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 II          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215348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53E2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BE0FCD" w:rsidRPr="0058101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 III         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717399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53E2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BE0FCD" w:rsidRPr="0058101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 IV          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958488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53E2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BE0FCD" w:rsidRPr="0058101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 V         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368841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53E2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BE0FCD" w:rsidRPr="0058101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 VI          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621885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53E2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BE0FCD" w:rsidRPr="0058101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 VII         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933625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53E2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BE0FCD" w:rsidRPr="0058101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 VIII</w:t>
            </w:r>
          </w:p>
        </w:tc>
      </w:tr>
      <w:tr w:rsidR="00BE0FCD" w:rsidRPr="00D17D62" w14:paraId="289D06E0" w14:textId="77777777" w:rsidTr="007753E2">
        <w:trPr>
          <w:trHeight w:val="227"/>
        </w:trPr>
        <w:tc>
          <w:tcPr>
            <w:tcW w:w="932" w:type="pct"/>
            <w:shd w:val="clear" w:color="auto" w:fill="FFFFFF" w:themeFill="background1"/>
            <w:vAlign w:val="center"/>
          </w:tcPr>
          <w:p w14:paraId="0B29ADC4" w14:textId="5095593B" w:rsidR="00BE0FCD" w:rsidRPr="00A96D05" w:rsidRDefault="00000000" w:rsidP="007753E2">
            <w:pPr>
              <w:ind w:right="-111"/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sz w:val="16"/>
                  <w:szCs w:val="16"/>
                </w:rPr>
                <w:id w:val="-1018466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53E2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BE0FCD" w:rsidRPr="001D43C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NOM-032-ENER-2013</w:t>
            </w:r>
          </w:p>
        </w:tc>
        <w:tc>
          <w:tcPr>
            <w:tcW w:w="4068" w:type="pct"/>
            <w:gridSpan w:val="8"/>
            <w:shd w:val="clear" w:color="auto" w:fill="auto"/>
            <w:vAlign w:val="center"/>
          </w:tcPr>
          <w:p w14:paraId="1AA0DF23" w14:textId="3330BF10" w:rsidR="00BE0FCD" w:rsidRDefault="00000000" w:rsidP="007753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610431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53E2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BE0FCD" w:rsidRPr="0058101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 I         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853180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53E2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BE0FCD" w:rsidRPr="0058101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 II     </w:t>
            </w:r>
            <w:r w:rsidR="00BE0FC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BE0FCD" w:rsidRPr="0058101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</w:t>
            </w:r>
          </w:p>
        </w:tc>
      </w:tr>
    </w:tbl>
    <w:p w14:paraId="3B685165" w14:textId="2C0773CC" w:rsidR="0091390A" w:rsidRDefault="0091390A" w:rsidP="00193A91">
      <w:pPr>
        <w:spacing w:after="0"/>
        <w:rPr>
          <w:rFonts w:ascii="Arial" w:hAnsi="Arial" w:cs="Arial"/>
          <w:sz w:val="16"/>
          <w:szCs w:val="16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4394"/>
        <w:gridCol w:w="992"/>
        <w:gridCol w:w="4395"/>
      </w:tblGrid>
      <w:tr w:rsidR="00F73F4C" w:rsidRPr="005D123F" w14:paraId="32E6146F" w14:textId="77777777" w:rsidTr="00E41B23">
        <w:trPr>
          <w:trHeight w:val="227"/>
        </w:trPr>
        <w:tc>
          <w:tcPr>
            <w:tcW w:w="10774" w:type="dxa"/>
            <w:gridSpan w:val="4"/>
            <w:tcBorders>
              <w:top w:val="single" w:sz="2" w:space="0" w:color="auto"/>
              <w:bottom w:val="single" w:sz="4" w:space="0" w:color="auto"/>
            </w:tcBorders>
            <w:shd w:val="clear" w:color="auto" w:fill="C00000"/>
            <w:noWrap/>
            <w:vAlign w:val="bottom"/>
          </w:tcPr>
          <w:p w14:paraId="7B528949" w14:textId="4DC8381A" w:rsidR="00282B9F" w:rsidRDefault="007A1D93" w:rsidP="00F73F4C">
            <w:pPr>
              <w:spacing w:after="0" w:line="240" w:lineRule="auto"/>
              <w:ind w:left="567" w:hanging="567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Indique los </w:t>
            </w:r>
            <w:r w:rsidR="00F73F4C" w:rsidRPr="00F73F4C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D</w:t>
            </w:r>
            <w:r w:rsidR="00A96D05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atos del Solicitante</w:t>
            </w:r>
            <w:r w:rsidR="00322660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 </w:t>
            </w:r>
          </w:p>
          <w:p w14:paraId="0D19D3FC" w14:textId="4F473F41" w:rsidR="00F73F4C" w:rsidRPr="00282B9F" w:rsidRDefault="00322660" w:rsidP="00F73F4C">
            <w:pPr>
              <w:spacing w:after="0" w:line="240" w:lineRule="auto"/>
              <w:ind w:left="567" w:hanging="567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MX"/>
              </w:rPr>
            </w:pPr>
            <w:r w:rsidRPr="00282B9F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(</w:t>
            </w:r>
            <w:r w:rsidR="00282B9F" w:rsidRPr="00282B9F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Obligatorio</w:t>
            </w:r>
            <w:r w:rsidRPr="00282B9F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MX"/>
              </w:rPr>
              <w:t xml:space="preserve"> para todos los servicios)</w:t>
            </w:r>
          </w:p>
        </w:tc>
      </w:tr>
      <w:tr w:rsidR="00F73F4C" w:rsidRPr="005D123F" w14:paraId="6EDF0ED4" w14:textId="77777777" w:rsidTr="00006B70">
        <w:trPr>
          <w:trHeight w:val="227"/>
        </w:trPr>
        <w:tc>
          <w:tcPr>
            <w:tcW w:w="1077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51C64" w14:textId="19A387C9" w:rsidR="00F73F4C" w:rsidRPr="00A96D05" w:rsidRDefault="009C661F" w:rsidP="00F73F4C">
            <w:pPr>
              <w:spacing w:after="0" w:line="240" w:lineRule="auto"/>
              <w:ind w:left="567" w:hanging="567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A96D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Razón social</w:t>
            </w:r>
            <w:r w:rsidR="00F73F4C" w:rsidRPr="00A96D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: </w:t>
            </w:r>
            <w:sdt>
              <w:sdtPr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es-MX"/>
                </w:rPr>
                <w:id w:val="314770535"/>
                <w:placeholder>
                  <w:docPart w:val="87BB68F1D0014459AC12BCC375A513E6"/>
                </w:placeholder>
                <w:showingPlcHdr/>
              </w:sdtPr>
              <w:sdtContent>
                <w:r w:rsidR="009D3058" w:rsidRPr="007753E2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Razón social o nombre.</w:t>
                </w:r>
              </w:sdtContent>
            </w:sdt>
          </w:p>
        </w:tc>
      </w:tr>
      <w:tr w:rsidR="00F73F4C" w:rsidRPr="005D123F" w14:paraId="4917E73B" w14:textId="77777777" w:rsidTr="00006B70">
        <w:trPr>
          <w:trHeight w:val="227"/>
        </w:trPr>
        <w:tc>
          <w:tcPr>
            <w:tcW w:w="1077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8C76F" w14:textId="68D48583" w:rsidR="00F73F4C" w:rsidRPr="00A96D05" w:rsidRDefault="00F73F4C" w:rsidP="00F73F4C">
            <w:pPr>
              <w:spacing w:after="0" w:line="240" w:lineRule="auto"/>
              <w:ind w:left="567" w:hanging="567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A96D0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RFC</w:t>
            </w:r>
            <w:r w:rsidRPr="00A96D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:</w:t>
            </w:r>
            <w:r w:rsidR="000B5930" w:rsidRPr="00A96D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es-MX"/>
                </w:rPr>
                <w:id w:val="-689840791"/>
                <w:placeholder>
                  <w:docPart w:val="DF31BC2BA1FA40DB801A1B61FA494409"/>
                </w:placeholder>
                <w:showingPlcHdr/>
              </w:sdtPr>
              <w:sdtContent>
                <w:r w:rsidR="009D3058" w:rsidRPr="007753E2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RFC.</w:t>
                </w:r>
              </w:sdtContent>
            </w:sdt>
          </w:p>
        </w:tc>
      </w:tr>
      <w:tr w:rsidR="00A96D05" w:rsidRPr="005D123F" w14:paraId="098C48A1" w14:textId="77777777" w:rsidTr="00006B70">
        <w:trPr>
          <w:trHeight w:val="227"/>
        </w:trPr>
        <w:tc>
          <w:tcPr>
            <w:tcW w:w="5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</w:tcPr>
          <w:p w14:paraId="0D50DF39" w14:textId="0E6DF414" w:rsidR="00A96D05" w:rsidRPr="000B5930" w:rsidRDefault="00A96D05" w:rsidP="00A96D05">
            <w:pPr>
              <w:spacing w:after="0" w:line="240" w:lineRule="auto"/>
              <w:ind w:left="567" w:hanging="567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B593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Representante legal: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76613071" w14:textId="731F2F7E" w:rsidR="00A96D05" w:rsidRPr="000B5930" w:rsidRDefault="00A96D05" w:rsidP="00A96D05">
            <w:pPr>
              <w:spacing w:after="0" w:line="240" w:lineRule="auto"/>
              <w:ind w:left="567" w:hanging="567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Representante autorizado/tramitador</w:t>
            </w:r>
          </w:p>
        </w:tc>
      </w:tr>
      <w:tr w:rsidR="007A1BFE" w:rsidRPr="005D123F" w14:paraId="2BEEDCCD" w14:textId="77777777" w:rsidTr="00006B70">
        <w:trPr>
          <w:trHeight w:val="22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15A7EE0F" w14:textId="74E710FD" w:rsidR="007A1BFE" w:rsidRPr="000B5930" w:rsidRDefault="007A1BFE" w:rsidP="007A1BFE">
            <w:pPr>
              <w:spacing w:after="0" w:line="240" w:lineRule="auto"/>
              <w:ind w:left="567" w:hanging="567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Nombre: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18"/>
              <w:szCs w:val="18"/>
              <w:lang w:eastAsia="es-MX"/>
            </w:rPr>
            <w:id w:val="-501967029"/>
            <w:placeholder>
              <w:docPart w:val="2428BC0116C04901ACF8649F753E8AB0"/>
            </w:placeholder>
            <w:showingPlcHdr/>
          </w:sdtPr>
          <w:sdtContent>
            <w:tc>
              <w:tcPr>
                <w:tcW w:w="43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  <w:p w14:paraId="66646D92" w14:textId="3B455D69" w:rsidR="007A1BFE" w:rsidRPr="007753E2" w:rsidRDefault="009D3058" w:rsidP="00A358FE">
                <w:pPr>
                  <w:spacing w:after="0" w:line="240" w:lineRule="auto"/>
                  <w:rPr>
                    <w:rFonts w:ascii="Arial" w:eastAsia="Times New Roman" w:hAnsi="Arial" w:cs="Arial"/>
                    <w:color w:val="000000"/>
                    <w:sz w:val="18"/>
                    <w:szCs w:val="18"/>
                    <w:lang w:eastAsia="es-MX"/>
                  </w:rPr>
                </w:pPr>
                <w:r w:rsidRPr="007753E2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Nombre.</w:t>
                </w:r>
              </w:p>
            </w:tc>
          </w:sdtContent>
        </w:sdt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</w:tcPr>
          <w:p w14:paraId="35CC55C1" w14:textId="03CFEAE2" w:rsidR="007A1BFE" w:rsidRPr="000B5930" w:rsidRDefault="007A1BFE" w:rsidP="007A1BFE">
            <w:pPr>
              <w:spacing w:after="0" w:line="240" w:lineRule="auto"/>
              <w:ind w:left="567" w:hanging="567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Nombre: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18"/>
              <w:szCs w:val="18"/>
              <w:lang w:eastAsia="es-MX"/>
            </w:rPr>
            <w:id w:val="1466927785"/>
            <w:placeholder>
              <w:docPart w:val="2B9C9093F0214CF2BF15AF4ED81663DA"/>
            </w:placeholder>
            <w:showingPlcHdr/>
          </w:sdtPr>
          <w:sdtContent>
            <w:tc>
              <w:tcPr>
                <w:tcW w:w="43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  <w:vAlign w:val="bottom"/>
              </w:tcPr>
              <w:p w14:paraId="7B028D2C" w14:textId="4B678A77" w:rsidR="007A1BFE" w:rsidRPr="00470555" w:rsidRDefault="009D3058" w:rsidP="00346234">
                <w:pPr>
                  <w:spacing w:after="0" w:line="240" w:lineRule="auto"/>
                  <w:rPr>
                    <w:rFonts w:ascii="Arial" w:eastAsia="Times New Roman" w:hAnsi="Arial" w:cs="Arial"/>
                    <w:color w:val="000000"/>
                    <w:sz w:val="18"/>
                    <w:szCs w:val="18"/>
                    <w:lang w:eastAsia="es-MX"/>
                  </w:rPr>
                </w:pPr>
                <w:r w:rsidRPr="007753E2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Nombre.</w:t>
                </w:r>
              </w:p>
            </w:tc>
          </w:sdtContent>
        </w:sdt>
      </w:tr>
      <w:tr w:rsidR="007A1BFE" w:rsidRPr="005D123F" w14:paraId="2E39950C" w14:textId="77777777" w:rsidTr="00006B70">
        <w:trPr>
          <w:trHeight w:val="22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2CE1EF8D" w14:textId="61526DC8" w:rsidR="007A1BFE" w:rsidRPr="000B5930" w:rsidRDefault="007A1BFE" w:rsidP="007A1BFE">
            <w:pPr>
              <w:spacing w:after="0" w:line="240" w:lineRule="auto"/>
              <w:ind w:left="567" w:hanging="567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Teléfono: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18"/>
              <w:szCs w:val="18"/>
              <w:lang w:eastAsia="es-MX"/>
            </w:rPr>
            <w:id w:val="992225039"/>
            <w:placeholder>
              <w:docPart w:val="7B1E3D03553443A1952853F6FC33436A"/>
            </w:placeholder>
            <w:showingPlcHdr/>
          </w:sdtPr>
          <w:sdtContent>
            <w:tc>
              <w:tcPr>
                <w:tcW w:w="43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  <w:p w14:paraId="72AFBD93" w14:textId="3346BE76" w:rsidR="007A1BFE" w:rsidRPr="007753E2" w:rsidRDefault="009D3058" w:rsidP="00D93E15">
                <w:pPr>
                  <w:spacing w:after="0" w:line="240" w:lineRule="auto"/>
                  <w:ind w:left="567" w:hanging="567"/>
                  <w:rPr>
                    <w:rFonts w:ascii="Arial" w:eastAsia="Times New Roman" w:hAnsi="Arial" w:cs="Arial"/>
                    <w:color w:val="000000"/>
                    <w:sz w:val="18"/>
                    <w:szCs w:val="18"/>
                    <w:lang w:eastAsia="es-MX"/>
                  </w:rPr>
                </w:pPr>
                <w:r w:rsidRPr="007753E2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Teléfono.</w:t>
                </w:r>
              </w:p>
            </w:tc>
          </w:sdtContent>
        </w:sdt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</w:tcPr>
          <w:p w14:paraId="5B08A9EF" w14:textId="5A728DBB" w:rsidR="007A1BFE" w:rsidRPr="000B5930" w:rsidRDefault="007A1BFE" w:rsidP="007A1BFE">
            <w:pPr>
              <w:spacing w:after="0" w:line="240" w:lineRule="auto"/>
              <w:ind w:left="567" w:hanging="567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Teléfono: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18"/>
              <w:szCs w:val="18"/>
              <w:lang w:eastAsia="es-MX"/>
            </w:rPr>
            <w:id w:val="985588075"/>
            <w:placeholder>
              <w:docPart w:val="12FE73AB3DF1427FAEA9DAA8D5D51F14"/>
            </w:placeholder>
            <w:showingPlcHdr/>
          </w:sdtPr>
          <w:sdtContent>
            <w:tc>
              <w:tcPr>
                <w:tcW w:w="43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  <w:vAlign w:val="bottom"/>
              </w:tcPr>
              <w:p w14:paraId="766C27A3" w14:textId="5EC3A350" w:rsidR="007A1BFE" w:rsidRPr="00470555" w:rsidRDefault="009D3058" w:rsidP="00346234">
                <w:pPr>
                  <w:spacing w:after="0" w:line="240" w:lineRule="auto"/>
                  <w:rPr>
                    <w:rFonts w:ascii="Arial" w:eastAsia="Times New Roman" w:hAnsi="Arial" w:cs="Arial"/>
                    <w:color w:val="000000"/>
                    <w:sz w:val="18"/>
                    <w:szCs w:val="18"/>
                    <w:lang w:eastAsia="es-MX"/>
                  </w:rPr>
                </w:pPr>
                <w:r w:rsidRPr="007753E2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Teléfono.</w:t>
                </w:r>
              </w:p>
            </w:tc>
          </w:sdtContent>
        </w:sdt>
      </w:tr>
      <w:tr w:rsidR="007A1BFE" w:rsidRPr="005D123F" w14:paraId="682B63CA" w14:textId="77777777" w:rsidTr="00006B70">
        <w:trPr>
          <w:trHeight w:val="22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7217B882" w14:textId="35A8C264" w:rsidR="007A1BFE" w:rsidRPr="000B5930" w:rsidRDefault="007A1BFE" w:rsidP="007A1BFE">
            <w:pPr>
              <w:spacing w:after="0" w:line="240" w:lineRule="auto"/>
              <w:ind w:left="567" w:hanging="567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Correo: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18"/>
              <w:szCs w:val="18"/>
              <w:lang w:eastAsia="es-MX"/>
            </w:rPr>
            <w:id w:val="26920501"/>
            <w:placeholder>
              <w:docPart w:val="2226C3B4B366453AA2C63151C8AD8949"/>
            </w:placeholder>
            <w:showingPlcHdr/>
          </w:sdtPr>
          <w:sdtContent>
            <w:tc>
              <w:tcPr>
                <w:tcW w:w="43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  <w:p w14:paraId="130E5A8D" w14:textId="79133804" w:rsidR="007A1BFE" w:rsidRPr="007753E2" w:rsidRDefault="009D3058" w:rsidP="00D93E15">
                <w:pPr>
                  <w:spacing w:after="0" w:line="240" w:lineRule="auto"/>
                  <w:ind w:left="567" w:hanging="567"/>
                  <w:rPr>
                    <w:rFonts w:ascii="Arial" w:eastAsia="Times New Roman" w:hAnsi="Arial" w:cs="Arial"/>
                    <w:color w:val="000000"/>
                    <w:sz w:val="18"/>
                    <w:szCs w:val="18"/>
                    <w:lang w:eastAsia="es-MX"/>
                  </w:rPr>
                </w:pPr>
                <w:r w:rsidRPr="007753E2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Correo electrónico.</w:t>
                </w:r>
              </w:p>
            </w:tc>
          </w:sdtContent>
        </w:sdt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</w:tcPr>
          <w:p w14:paraId="28B48880" w14:textId="77B43086" w:rsidR="007A1BFE" w:rsidRPr="000B5930" w:rsidRDefault="007A1BFE" w:rsidP="007A1BFE">
            <w:pPr>
              <w:spacing w:after="0" w:line="240" w:lineRule="auto"/>
              <w:ind w:left="567" w:hanging="567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Correo: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18"/>
              <w:szCs w:val="18"/>
              <w:lang w:eastAsia="es-MX"/>
            </w:rPr>
            <w:id w:val="-564105687"/>
            <w:placeholder>
              <w:docPart w:val="17D45EBF87454887B733F57CB2E3EEEB"/>
            </w:placeholder>
            <w:showingPlcHdr/>
          </w:sdtPr>
          <w:sdtContent>
            <w:tc>
              <w:tcPr>
                <w:tcW w:w="43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  <w:vAlign w:val="bottom"/>
              </w:tcPr>
              <w:p w14:paraId="30E54F99" w14:textId="0F2B8993" w:rsidR="007A1BFE" w:rsidRPr="00470555" w:rsidRDefault="009D3058" w:rsidP="00346234">
                <w:pPr>
                  <w:spacing w:after="0" w:line="240" w:lineRule="auto"/>
                  <w:rPr>
                    <w:rFonts w:ascii="Arial" w:eastAsia="Times New Roman" w:hAnsi="Arial" w:cs="Arial"/>
                    <w:color w:val="000000"/>
                    <w:sz w:val="18"/>
                    <w:szCs w:val="18"/>
                    <w:lang w:eastAsia="es-MX"/>
                  </w:rPr>
                </w:pPr>
                <w:r w:rsidRPr="007753E2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Correo electrónico.</w:t>
                </w:r>
              </w:p>
            </w:tc>
          </w:sdtContent>
        </w:sdt>
      </w:tr>
      <w:tr w:rsidR="00AA70A4" w:rsidRPr="00AA70A4" w14:paraId="0F9BD7EE" w14:textId="77777777" w:rsidTr="004D2528">
        <w:trPr>
          <w:trHeight w:val="272"/>
        </w:trPr>
        <w:tc>
          <w:tcPr>
            <w:tcW w:w="1077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17810EFF" w14:textId="4AD68486" w:rsidR="009C661F" w:rsidRPr="004D2528" w:rsidRDefault="00F73F4C" w:rsidP="00AA7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4D252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Domicilios </w:t>
            </w:r>
          </w:p>
          <w:p w14:paraId="350EB0A7" w14:textId="1D017321" w:rsidR="00F73F4C" w:rsidRPr="009C661F" w:rsidRDefault="00F73F4C" w:rsidP="00AA70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es-MX"/>
              </w:rPr>
            </w:pPr>
            <w:r w:rsidRPr="004D252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(</w:t>
            </w:r>
            <w:r w:rsidR="007A70EE" w:rsidRPr="007A70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Indicar</w:t>
            </w:r>
            <w:r w:rsidR="007A70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 al menos</w:t>
            </w:r>
            <w:r w:rsidR="007A70EE" w:rsidRPr="007A70E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:</w:t>
            </w:r>
            <w:r w:rsidR="007A70E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  <w:r w:rsidRPr="004D252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Calle, Número exterior/interior, </w:t>
            </w:r>
            <w:r w:rsidR="00AA70A4" w:rsidRPr="004D252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Colonia, Alcaldía</w:t>
            </w:r>
            <w:r w:rsidR="009C661F" w:rsidRPr="004D252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/</w:t>
            </w:r>
            <w:r w:rsidR="00AA70A4" w:rsidRPr="004D252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Municipio, Entidad Federativa, Código Postal).</w:t>
            </w:r>
          </w:p>
        </w:tc>
      </w:tr>
      <w:tr w:rsidR="00F73F4C" w:rsidRPr="005D123F" w14:paraId="6054301E" w14:textId="77777777" w:rsidTr="00411B01">
        <w:trPr>
          <w:trHeight w:val="227"/>
        </w:trPr>
        <w:tc>
          <w:tcPr>
            <w:tcW w:w="1077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68B77018" w14:textId="19DB5CBD" w:rsidR="00F73F4C" w:rsidRPr="0030784C" w:rsidRDefault="00F73F4C" w:rsidP="00D93E15">
            <w:pPr>
              <w:spacing w:after="0" w:line="240" w:lineRule="auto"/>
              <w:ind w:left="626" w:hanging="626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784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Fiscal:</w:t>
            </w:r>
            <w:r w:rsidRPr="0030784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es-MX"/>
                </w:rPr>
                <w:id w:val="-1212115798"/>
                <w:placeholder>
                  <w:docPart w:val="7E833554896F4683B3378D2D7DC4920B"/>
                </w:placeholder>
                <w:showingPlcHdr/>
              </w:sdtPr>
              <w:sdtContent>
                <w:r w:rsidR="009D3058" w:rsidRPr="00E66EB3">
                  <w:rPr>
                    <w:rStyle w:val="Textodelmarcadordeposicin"/>
                    <w:rFonts w:ascii="Arial" w:hAnsi="Arial" w:cs="Arial"/>
                    <w:sz w:val="16"/>
                    <w:szCs w:val="16"/>
                  </w:rPr>
                  <w:t>Domicilio fiscal.</w:t>
                </w:r>
              </w:sdtContent>
            </w:sdt>
          </w:p>
        </w:tc>
      </w:tr>
      <w:tr w:rsidR="005D7D0C" w:rsidRPr="005D123F" w14:paraId="2F3F2EAE" w14:textId="77777777" w:rsidTr="00411B01">
        <w:trPr>
          <w:trHeight w:val="227"/>
        </w:trPr>
        <w:tc>
          <w:tcPr>
            <w:tcW w:w="1077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3B41967" w14:textId="486AE2C1" w:rsidR="005D7D0C" w:rsidRPr="0030784C" w:rsidRDefault="005D7D0C" w:rsidP="00DD2CFE">
            <w:pPr>
              <w:spacing w:after="0" w:line="240" w:lineRule="auto"/>
              <w:ind w:left="626" w:hanging="626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30784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Fábrica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r w:rsidRPr="005D7D0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NA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sz w:val="18"/>
                  <w:szCs w:val="18"/>
                  <w:lang w:eastAsia="es-MX"/>
                </w:rPr>
                <w:id w:val="1308976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3058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18"/>
                    <w:szCs w:val="18"/>
                    <w:lang w:eastAsia="es-MX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r w:rsidRPr="005D7D0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 </w:t>
            </w:r>
            <w:r w:rsidRPr="0030784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Mismo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fiscal</w:t>
            </w:r>
            <w:r w:rsidRPr="0030784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sz w:val="18"/>
                  <w:szCs w:val="18"/>
                  <w:lang w:eastAsia="es-MX"/>
                </w:rPr>
                <w:id w:val="-1766923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3058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18"/>
                    <w:szCs w:val="18"/>
                    <w:lang w:eastAsia="es-MX"/>
                  </w:rPr>
                  <w:t>☐</w:t>
                </w:r>
              </w:sdtContent>
            </w:sdt>
            <w:r w:rsidRPr="0030784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  Otro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sz w:val="18"/>
                  <w:szCs w:val="18"/>
                  <w:lang w:eastAsia="es-MX"/>
                </w:rPr>
                <w:id w:val="-1135633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3058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18"/>
                    <w:szCs w:val="18"/>
                    <w:lang w:eastAsia="es-MX"/>
                  </w:rPr>
                  <w:t>☐</w:t>
                </w:r>
              </w:sdtContent>
            </w:sdt>
            <w:r w:rsidRPr="0030784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,  Indicar: </w:t>
            </w:r>
            <w:r w:rsidRPr="0030784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es-MX"/>
                </w:rPr>
                <w:id w:val="471562441"/>
                <w:placeholder>
                  <w:docPart w:val="D0D288EE65A542F888AB06EBC4D82206"/>
                </w:placeholder>
                <w:showingPlcHdr/>
              </w:sdtPr>
              <w:sdtContent>
                <w:r w:rsidR="009D3058" w:rsidRPr="00E66EB3">
                  <w:rPr>
                    <w:rStyle w:val="Textodelmarcadordeposicin"/>
                    <w:rFonts w:ascii="Arial" w:hAnsi="Arial" w:cs="Arial"/>
                    <w:sz w:val="16"/>
                    <w:szCs w:val="16"/>
                  </w:rPr>
                  <w:t>Domicilio de Fábrica.</w:t>
                </w:r>
              </w:sdtContent>
            </w:sdt>
          </w:p>
        </w:tc>
      </w:tr>
      <w:tr w:rsidR="009C661F" w:rsidRPr="005D123F" w14:paraId="6671A194" w14:textId="77777777" w:rsidTr="00411B01">
        <w:trPr>
          <w:trHeight w:val="227"/>
        </w:trPr>
        <w:tc>
          <w:tcPr>
            <w:tcW w:w="1077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946A696" w14:textId="4FBBA9C1" w:rsidR="009C661F" w:rsidRPr="0030784C" w:rsidRDefault="005D7D0C" w:rsidP="00DD2CFE">
            <w:pPr>
              <w:spacing w:after="0" w:line="240" w:lineRule="auto"/>
              <w:ind w:left="626" w:hanging="626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B</w:t>
            </w:r>
            <w:r w:rsidR="009C661F" w:rsidRPr="0030784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odega</w:t>
            </w:r>
            <w:r w:rsidR="009C661F" w:rsidRPr="0030784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:</w:t>
            </w:r>
            <w:r w:rsidR="007A1BF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r w:rsidRPr="005D7D0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NA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sz w:val="18"/>
                  <w:szCs w:val="18"/>
                  <w:lang w:eastAsia="es-MX"/>
                </w:rPr>
                <w:id w:val="1971631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3058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18"/>
                    <w:szCs w:val="18"/>
                    <w:lang w:eastAsia="es-MX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</w:t>
            </w:r>
            <w:r w:rsidR="007A1BFE" w:rsidRPr="0030784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Mismo </w:t>
            </w:r>
            <w:r w:rsidR="007A1B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fiscal</w:t>
            </w:r>
            <w:r w:rsidR="007A1BFE" w:rsidRPr="0030784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sz w:val="18"/>
                  <w:szCs w:val="18"/>
                  <w:lang w:eastAsia="es-MX"/>
                </w:rPr>
                <w:id w:val="632837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3058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18"/>
                    <w:szCs w:val="18"/>
                    <w:lang w:eastAsia="es-MX"/>
                  </w:rPr>
                  <w:t>☐</w:t>
                </w:r>
              </w:sdtContent>
            </w:sdt>
            <w:r w:rsidR="007A1BFE" w:rsidRPr="0030784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 </w:t>
            </w:r>
            <w:r w:rsidR="00006B70" w:rsidRPr="0030784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Mismo</w:t>
            </w:r>
            <w:r w:rsidR="00006B7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fábrica</w:t>
            </w:r>
            <w:r w:rsidR="00006B70" w:rsidRPr="0030784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sz w:val="18"/>
                  <w:szCs w:val="18"/>
                  <w:lang w:eastAsia="es-MX"/>
                </w:rPr>
                <w:id w:val="13971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3058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18"/>
                    <w:szCs w:val="18"/>
                    <w:lang w:eastAsia="es-MX"/>
                  </w:rPr>
                  <w:t>☐</w:t>
                </w:r>
              </w:sdtContent>
            </w:sdt>
            <w:r w:rsidR="00006B70" w:rsidRPr="0030784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  </w:t>
            </w:r>
            <w:r w:rsidR="007A1BFE" w:rsidRPr="0030784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Otro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sz w:val="18"/>
                  <w:szCs w:val="18"/>
                  <w:lang w:eastAsia="es-MX"/>
                </w:rPr>
                <w:id w:val="-1654284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3058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18"/>
                    <w:szCs w:val="18"/>
                    <w:lang w:eastAsia="es-MX"/>
                  </w:rPr>
                  <w:t>☐</w:t>
                </w:r>
              </w:sdtContent>
            </w:sdt>
            <w:r w:rsidR="007A1BFE" w:rsidRPr="0030784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,  Indicar: </w:t>
            </w:r>
            <w:r w:rsidR="009C661F" w:rsidRPr="0030784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es-MX"/>
                </w:rPr>
                <w:id w:val="-112512041"/>
                <w:placeholder>
                  <w:docPart w:val="D42B1A72502D48B394B3D03C0FFCBE3B"/>
                </w:placeholder>
                <w:showingPlcHdr/>
              </w:sdtPr>
              <w:sdtContent>
                <w:r w:rsidR="009D3058" w:rsidRPr="007753E2">
                  <w:rPr>
                    <w:rStyle w:val="Textodelmarcadordeposicin"/>
                    <w:rFonts w:ascii="Arial" w:hAnsi="Arial" w:cs="Arial"/>
                    <w:sz w:val="16"/>
                    <w:szCs w:val="16"/>
                  </w:rPr>
                  <w:t>Domicilio de Bodega</w:t>
                </w:r>
                <w:r w:rsidR="009D3058" w:rsidRPr="00B72C40">
                  <w:rPr>
                    <w:rStyle w:val="Textodelmarcadordeposicin"/>
                    <w:sz w:val="16"/>
                    <w:szCs w:val="16"/>
                  </w:rPr>
                  <w:t>.</w:t>
                </w:r>
              </w:sdtContent>
            </w:sdt>
            <w:r w:rsidR="009C661F" w:rsidRPr="0030784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</w:tr>
      <w:tr w:rsidR="00F73F4C" w:rsidRPr="009949D4" w14:paraId="20E1205D" w14:textId="77777777" w:rsidTr="00411B01">
        <w:trPr>
          <w:trHeight w:val="454"/>
        </w:trPr>
        <w:tc>
          <w:tcPr>
            <w:tcW w:w="1077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6015D925" w14:textId="474BEE2C" w:rsidR="000B5930" w:rsidRPr="0030784C" w:rsidRDefault="009C661F" w:rsidP="00DD2CFE">
            <w:pPr>
              <w:spacing w:after="0" w:line="240" w:lineRule="auto"/>
              <w:ind w:left="626" w:hanging="626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30784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Domicilio para la localización del producto: Mismo fiscal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sz w:val="18"/>
                  <w:szCs w:val="18"/>
                  <w:lang w:eastAsia="es-MX"/>
                </w:rPr>
                <w:id w:val="1286085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3058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18"/>
                    <w:szCs w:val="18"/>
                    <w:lang w:eastAsia="es-MX"/>
                  </w:rPr>
                  <w:t>☐</w:t>
                </w:r>
              </w:sdtContent>
            </w:sdt>
            <w:r w:rsidRPr="0030784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 </w:t>
            </w:r>
            <w:r w:rsidR="000B5930" w:rsidRPr="0030784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  </w:t>
            </w:r>
            <w:r w:rsidRPr="0030784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Mismo fábrica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sz w:val="18"/>
                  <w:szCs w:val="18"/>
                  <w:lang w:eastAsia="es-MX"/>
                </w:rPr>
                <w:id w:val="1028149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3058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18"/>
                    <w:szCs w:val="18"/>
                    <w:lang w:eastAsia="es-MX"/>
                  </w:rPr>
                  <w:t>☐</w:t>
                </w:r>
              </w:sdtContent>
            </w:sdt>
            <w:r w:rsidRPr="0030784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 </w:t>
            </w:r>
            <w:r w:rsidR="000B5930" w:rsidRPr="0030784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  </w:t>
            </w:r>
            <w:r w:rsidR="00F73F4C" w:rsidRPr="0030784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</w:t>
            </w:r>
            <w:r w:rsidRPr="0030784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Mismo Bodega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sz w:val="18"/>
                  <w:szCs w:val="18"/>
                  <w:lang w:eastAsia="es-MX"/>
                </w:rPr>
                <w:id w:val="43492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3058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18"/>
                    <w:szCs w:val="18"/>
                    <w:lang w:eastAsia="es-MX"/>
                  </w:rPr>
                  <w:t>☐</w:t>
                </w:r>
              </w:sdtContent>
            </w:sdt>
            <w:r w:rsidRPr="0030784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 </w:t>
            </w:r>
            <w:r w:rsidR="000B5930" w:rsidRPr="0030784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  </w:t>
            </w:r>
            <w:r w:rsidRPr="0030784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Otro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sz w:val="18"/>
                  <w:szCs w:val="18"/>
                  <w:lang w:eastAsia="es-MX"/>
                </w:rPr>
                <w:id w:val="1055594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3058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18"/>
                    <w:szCs w:val="18"/>
                    <w:lang w:eastAsia="es-MX"/>
                  </w:rPr>
                  <w:t>☐</w:t>
                </w:r>
              </w:sdtContent>
            </w:sdt>
            <w:r w:rsidR="000B5930" w:rsidRPr="0030784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,</w:t>
            </w:r>
            <w:r w:rsidRPr="0030784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 Indi</w:t>
            </w:r>
            <w:r w:rsidR="0009321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que</w:t>
            </w:r>
            <w:r w:rsidRPr="0030784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: </w:t>
            </w:r>
          </w:p>
          <w:sdt>
            <w:sdt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id w:val="1735351007"/>
              <w:placeholder>
                <w:docPart w:val="3DA259898E8D4656AA712BC9ECF95797"/>
              </w:placeholder>
              <w:showingPlcHdr/>
            </w:sdtPr>
            <w:sdtContent>
              <w:p w14:paraId="18C6E237" w14:textId="49D7E18C" w:rsidR="000B5930" w:rsidRPr="007753E2" w:rsidRDefault="009D3058" w:rsidP="00DD2CFE">
                <w:pPr>
                  <w:spacing w:after="0" w:line="240" w:lineRule="auto"/>
                  <w:ind w:left="626" w:hanging="626"/>
                  <w:rPr>
                    <w:rFonts w:ascii="Arial" w:eastAsia="Times New Roman" w:hAnsi="Arial" w:cs="Arial"/>
                    <w:color w:val="000000"/>
                    <w:sz w:val="16"/>
                    <w:szCs w:val="16"/>
                    <w:lang w:eastAsia="es-MX"/>
                  </w:rPr>
                </w:pPr>
                <w:r w:rsidRPr="007753E2">
                  <w:rPr>
                    <w:rStyle w:val="Textodelmarcadordeposicin"/>
                    <w:rFonts w:ascii="Arial" w:hAnsi="Arial" w:cs="Arial"/>
                    <w:sz w:val="16"/>
                    <w:szCs w:val="16"/>
                  </w:rPr>
                  <w:t>Domicilio para localizar el producto.</w:t>
                </w:r>
              </w:p>
            </w:sdtContent>
          </w:sdt>
        </w:tc>
      </w:tr>
      <w:tr w:rsidR="005D7D0C" w:rsidRPr="009949D4" w14:paraId="23828713" w14:textId="77777777" w:rsidTr="00411B01">
        <w:trPr>
          <w:trHeight w:val="227"/>
        </w:trPr>
        <w:tc>
          <w:tcPr>
            <w:tcW w:w="1077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B6A9928" w14:textId="3DF9D7CF" w:rsidR="005D7D0C" w:rsidRPr="0030784C" w:rsidRDefault="005D7D0C" w:rsidP="00DD2CFE">
            <w:pPr>
              <w:spacing w:after="0" w:line="240" w:lineRule="auto"/>
              <w:ind w:left="626" w:hanging="626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Contacto en localización del producto: Tramitador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sz w:val="18"/>
                  <w:szCs w:val="18"/>
                  <w:lang w:eastAsia="es-MX"/>
                </w:rPr>
                <w:id w:val="52283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6234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18"/>
                    <w:szCs w:val="18"/>
                    <w:lang w:eastAsia="es-MX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  Otro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sz w:val="18"/>
                  <w:szCs w:val="18"/>
                  <w:lang w:eastAsia="es-MX"/>
                </w:rPr>
                <w:id w:val="223960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18"/>
                    <w:szCs w:val="18"/>
                    <w:lang w:eastAsia="es-MX"/>
                  </w:rPr>
                  <w:t>☐</w:t>
                </w:r>
              </w:sdtContent>
            </w:sdt>
            <w:r w:rsidR="009C774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Especifique: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sz w:val="18"/>
                  <w:szCs w:val="18"/>
                  <w:lang w:eastAsia="es-MX"/>
                </w:rPr>
                <w:id w:val="190271295"/>
                <w:placeholder>
                  <w:docPart w:val="B051A42B691B4F05B880DFFDB0B02616"/>
                </w:placeholder>
                <w:showingPlcHdr/>
              </w:sdtPr>
              <w:sdtContent>
                <w:r w:rsidRPr="007753E2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Nombre completo, teléfono, correo.</w:t>
                </w:r>
              </w:sdtContent>
            </w:sdt>
          </w:p>
        </w:tc>
      </w:tr>
    </w:tbl>
    <w:p w14:paraId="339F9815" w14:textId="1FB571B1" w:rsidR="006773F0" w:rsidRDefault="006773F0" w:rsidP="00193A91">
      <w:pPr>
        <w:spacing w:after="0"/>
        <w:rPr>
          <w:rFonts w:ascii="Arial" w:hAnsi="Arial" w:cs="Arial"/>
          <w:sz w:val="16"/>
          <w:szCs w:val="16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74"/>
      </w:tblGrid>
      <w:tr w:rsidR="0030784C" w:rsidRPr="005D123F" w14:paraId="1603A996" w14:textId="77777777" w:rsidTr="001D57EE">
        <w:trPr>
          <w:trHeight w:val="272"/>
        </w:trPr>
        <w:tc>
          <w:tcPr>
            <w:tcW w:w="10774" w:type="dxa"/>
            <w:tcBorders>
              <w:top w:val="single" w:sz="2" w:space="0" w:color="auto"/>
              <w:bottom w:val="single" w:sz="4" w:space="0" w:color="auto"/>
            </w:tcBorders>
            <w:shd w:val="clear" w:color="auto" w:fill="C00000"/>
            <w:noWrap/>
            <w:vAlign w:val="bottom"/>
          </w:tcPr>
          <w:p w14:paraId="5E2E0F62" w14:textId="77777777" w:rsidR="0030784C" w:rsidRDefault="0030784C" w:rsidP="001D57EE">
            <w:pPr>
              <w:spacing w:after="0" w:line="240" w:lineRule="auto"/>
              <w:ind w:left="567" w:hanging="567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F73F4C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D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atos del Producto</w:t>
            </w:r>
            <w:r w:rsidR="00322660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 </w:t>
            </w:r>
          </w:p>
          <w:p w14:paraId="35C65DA7" w14:textId="28111AB7" w:rsidR="00282B9F" w:rsidRPr="00F73F4C" w:rsidRDefault="00282B9F" w:rsidP="001D57EE">
            <w:pPr>
              <w:spacing w:after="0" w:line="240" w:lineRule="auto"/>
              <w:ind w:left="567" w:hanging="567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282B9F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(Obligatorio para todos los servicios)</w:t>
            </w:r>
          </w:p>
        </w:tc>
      </w:tr>
      <w:tr w:rsidR="0030784C" w:rsidRPr="005D123F" w14:paraId="431E07D6" w14:textId="77777777" w:rsidTr="007A70EE">
        <w:trPr>
          <w:trHeight w:val="227"/>
        </w:trPr>
        <w:tc>
          <w:tcPr>
            <w:tcW w:w="10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D91C5" w14:textId="0A2C1EA8" w:rsidR="0030784C" w:rsidRPr="00A96D05" w:rsidRDefault="0030784C" w:rsidP="00D93E15">
            <w:pPr>
              <w:spacing w:after="0" w:line="240" w:lineRule="auto"/>
              <w:ind w:left="567" w:hanging="567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784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Producto</w:t>
            </w:r>
            <w:r w:rsidRPr="00A96D0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: </w:t>
            </w:r>
            <w:sdt>
              <w:sdtPr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es-MX"/>
                </w:rPr>
                <w:id w:val="-2105333743"/>
                <w:placeholder>
                  <w:docPart w:val="5CBEFB4F40F6447EB37E1C9A4BA01858"/>
                </w:placeholder>
                <w:showingPlcHdr/>
              </w:sdtPr>
              <w:sdtContent>
                <w:r w:rsidR="009D3058" w:rsidRPr="007753E2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Producto.</w:t>
                </w:r>
              </w:sdtContent>
            </w:sdt>
          </w:p>
        </w:tc>
      </w:tr>
      <w:tr w:rsidR="0030784C" w:rsidRPr="005D123F" w14:paraId="3A65D733" w14:textId="77777777" w:rsidTr="007A70EE">
        <w:trPr>
          <w:trHeight w:val="227"/>
        </w:trPr>
        <w:tc>
          <w:tcPr>
            <w:tcW w:w="10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F6B57" w14:textId="0055A3E4" w:rsidR="0030784C" w:rsidRPr="007A1BFE" w:rsidRDefault="0030784C" w:rsidP="001D57EE">
            <w:pPr>
              <w:spacing w:after="0" w:line="240" w:lineRule="auto"/>
              <w:ind w:left="567" w:hanging="567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A1B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Categoría</w:t>
            </w:r>
            <w:r w:rsidRPr="007A1BF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: </w:t>
            </w:r>
            <w:r w:rsidRPr="007A1B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Nuevo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sz w:val="18"/>
                  <w:szCs w:val="18"/>
                  <w:lang w:eastAsia="es-MX"/>
                </w:rPr>
                <w:id w:val="133989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3058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18"/>
                    <w:szCs w:val="18"/>
                    <w:lang w:eastAsia="es-MX"/>
                  </w:rPr>
                  <w:t>☐</w:t>
                </w:r>
              </w:sdtContent>
            </w:sdt>
            <w:r w:rsidRPr="007A1B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         No Nuevo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sz w:val="18"/>
                  <w:szCs w:val="18"/>
                  <w:lang w:eastAsia="es-MX"/>
                </w:rPr>
                <w:id w:val="-1462565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3058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18"/>
                    <w:szCs w:val="18"/>
                    <w:lang w:eastAsia="es-MX"/>
                  </w:rPr>
                  <w:t>☐</w:t>
                </w:r>
              </w:sdtContent>
            </w:sdt>
            <w:r w:rsidRPr="007A1B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          Otro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sz w:val="18"/>
                  <w:szCs w:val="18"/>
                  <w:lang w:eastAsia="es-MX"/>
                </w:rPr>
                <w:id w:val="-28766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3058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18"/>
                    <w:szCs w:val="18"/>
                    <w:lang w:eastAsia="es-MX"/>
                  </w:rPr>
                  <w:t>☐</w:t>
                </w:r>
              </w:sdtContent>
            </w:sdt>
            <w:r w:rsidRPr="007A1B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,  </w:t>
            </w:r>
            <w:r w:rsidR="00E2602E" w:rsidRPr="007A1B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Especifique</w:t>
            </w:r>
            <w:r w:rsidRPr="007A1B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:</w:t>
            </w:r>
            <w:r w:rsidR="008A05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</w:tr>
      <w:tr w:rsidR="0030784C" w:rsidRPr="005D123F" w14:paraId="285AF9F2" w14:textId="77777777" w:rsidTr="007A70EE">
        <w:trPr>
          <w:trHeight w:val="227"/>
        </w:trPr>
        <w:tc>
          <w:tcPr>
            <w:tcW w:w="10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75BD7" w14:textId="610D4FF7" w:rsidR="0030784C" w:rsidRPr="0030784C" w:rsidRDefault="0030784C" w:rsidP="00D93E15">
            <w:pPr>
              <w:spacing w:after="0" w:line="240" w:lineRule="auto"/>
              <w:ind w:left="626" w:hanging="626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Tipo</w:t>
            </w:r>
            <w:r w:rsidRPr="0030784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:</w:t>
            </w:r>
            <w:r w:rsidRPr="0030784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es-MX"/>
                </w:rPr>
                <w:id w:val="-609350558"/>
                <w:placeholder>
                  <w:docPart w:val="48A6DBC3260B4BC7812CC09F5A056418"/>
                </w:placeholder>
                <w:showingPlcHdr/>
              </w:sdtPr>
              <w:sdtContent>
                <w:r w:rsidR="009D3058" w:rsidRPr="007753E2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Tipo.</w:t>
                </w:r>
              </w:sdtContent>
            </w:sdt>
          </w:p>
        </w:tc>
      </w:tr>
      <w:tr w:rsidR="0030784C" w:rsidRPr="005D123F" w14:paraId="6517C8CA" w14:textId="77777777" w:rsidTr="007A70EE">
        <w:trPr>
          <w:trHeight w:val="227"/>
        </w:trPr>
        <w:tc>
          <w:tcPr>
            <w:tcW w:w="10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53388E6" w14:textId="2FFB4F90" w:rsidR="0030784C" w:rsidRPr="0030784C" w:rsidRDefault="0030784C" w:rsidP="00D93E15">
            <w:pPr>
              <w:spacing w:after="0" w:line="240" w:lineRule="auto"/>
              <w:ind w:left="626" w:hanging="626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Subtipo</w:t>
            </w:r>
            <w:r w:rsidRPr="0030784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: </w:t>
            </w:r>
            <w:sdt>
              <w:sdtPr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es-MX"/>
                </w:rPr>
                <w:id w:val="1521809379"/>
                <w:placeholder>
                  <w:docPart w:val="506DDF4D4BA14A68A5547D4031CFCE1C"/>
                </w:placeholder>
                <w:showingPlcHdr/>
              </w:sdtPr>
              <w:sdtContent>
                <w:r w:rsidR="009D3058" w:rsidRPr="007753E2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Subtipo.</w:t>
                </w:r>
              </w:sdtContent>
            </w:sdt>
            <w:r w:rsidRPr="0030784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</w:tr>
      <w:tr w:rsidR="0030784C" w:rsidRPr="009949D4" w14:paraId="7F9F592F" w14:textId="77777777" w:rsidTr="00DD2CFE">
        <w:trPr>
          <w:trHeight w:val="227"/>
        </w:trPr>
        <w:tc>
          <w:tcPr>
            <w:tcW w:w="10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71EA5" w14:textId="5A96E98B" w:rsidR="0030784C" w:rsidRPr="00E2602E" w:rsidRDefault="00E2602E" w:rsidP="00022C4D">
            <w:pPr>
              <w:spacing w:after="0" w:line="240" w:lineRule="auto"/>
              <w:ind w:left="626" w:hanging="626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País de origen</w:t>
            </w:r>
            <w:r w:rsidR="0030784C" w:rsidRPr="0030784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es-MX"/>
                </w:rPr>
                <w:id w:val="1906646392"/>
                <w:placeholder>
                  <w:docPart w:val="E10A463BFB3044F089A7DF6FF7CDA33A"/>
                </w:placeholder>
                <w:showingPlcHdr/>
              </w:sdtPr>
              <w:sdtContent>
                <w:r w:rsidR="009D3058" w:rsidRPr="007753E2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País o paises de origen.</w:t>
                </w:r>
              </w:sdtContent>
            </w:sdt>
          </w:p>
        </w:tc>
      </w:tr>
      <w:tr w:rsidR="004D2528" w:rsidRPr="009949D4" w14:paraId="29054E44" w14:textId="77777777" w:rsidTr="00DD2CFE">
        <w:trPr>
          <w:trHeight w:val="227"/>
        </w:trPr>
        <w:tc>
          <w:tcPr>
            <w:tcW w:w="10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82B1D05" w14:textId="5D5C6AAA" w:rsidR="004D2528" w:rsidRDefault="004D2528" w:rsidP="00022C4D">
            <w:pPr>
              <w:spacing w:after="0" w:line="240" w:lineRule="auto"/>
              <w:ind w:left="626" w:hanging="626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País de procedencia:</w:t>
            </w:r>
            <w:r w:rsidR="007A1B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es-MX"/>
                </w:rPr>
                <w:id w:val="-1001279676"/>
                <w:placeholder>
                  <w:docPart w:val="0424E66B909B4D47A9A7742ABB9C3AA1"/>
                </w:placeholder>
                <w:showingPlcHdr/>
              </w:sdtPr>
              <w:sdtContent>
                <w:r w:rsidR="009D3058" w:rsidRPr="007753E2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País o paises de procedencia.</w:t>
                </w:r>
              </w:sdtContent>
            </w:sdt>
          </w:p>
        </w:tc>
      </w:tr>
      <w:tr w:rsidR="004D2528" w:rsidRPr="009949D4" w14:paraId="2CE26705" w14:textId="77777777" w:rsidTr="00DD2CFE">
        <w:trPr>
          <w:trHeight w:val="227"/>
        </w:trPr>
        <w:tc>
          <w:tcPr>
            <w:tcW w:w="10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B984D83" w14:textId="4E6CC94F" w:rsidR="004D2528" w:rsidRDefault="004D2528" w:rsidP="00D93E15">
            <w:pPr>
              <w:spacing w:after="0" w:line="240" w:lineRule="auto"/>
              <w:ind w:left="626" w:hanging="626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Fracció</w:t>
            </w:r>
            <w:r w:rsidR="007A1B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arancelaria:</w:t>
            </w:r>
            <w:r w:rsidR="007A1B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es-MX"/>
                </w:rPr>
                <w:id w:val="-556019786"/>
                <w:placeholder>
                  <w:docPart w:val="863DF29A218445A08C2D62B12F5E4D2E"/>
                </w:placeholder>
                <w:showingPlcHdr/>
              </w:sdtPr>
              <w:sdtContent>
                <w:r w:rsidR="009D3058" w:rsidRPr="007753E2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Fracción o fracciones arancelarias (Son responsabilidad total del Solicitante)</w:t>
                </w:r>
              </w:sdtContent>
            </w:sdt>
          </w:p>
        </w:tc>
      </w:tr>
      <w:tr w:rsidR="004D2528" w:rsidRPr="009949D4" w14:paraId="2C6D22D0" w14:textId="77777777" w:rsidTr="00DD2CFE">
        <w:trPr>
          <w:trHeight w:val="227"/>
        </w:trPr>
        <w:tc>
          <w:tcPr>
            <w:tcW w:w="10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496E8C9" w14:textId="0DE5A8DD" w:rsidR="004D2528" w:rsidRDefault="004D2528" w:rsidP="00E2602E">
            <w:pPr>
              <w:spacing w:after="0" w:line="240" w:lineRule="auto"/>
              <w:ind w:left="626" w:hanging="626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Marca</w:t>
            </w:r>
            <w:r w:rsidRPr="004D42D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: </w:t>
            </w:r>
            <w:sdt>
              <w:sdtPr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es-MX"/>
                </w:rPr>
                <w:id w:val="1629357971"/>
                <w:placeholder>
                  <w:docPart w:val="06270614F3A941DD970052F4F62E2CFB"/>
                </w:placeholder>
                <w:showingPlcHdr/>
              </w:sdtPr>
              <w:sdtContent>
                <w:r w:rsidR="009D3058" w:rsidRPr="007753E2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Marca o marcas a certificar</w:t>
                </w:r>
                <w:r w:rsidR="009D3058" w:rsidRPr="00F60679">
                  <w:rPr>
                    <w:rStyle w:val="Textodelmarcadordeposicin"/>
                  </w:rPr>
                  <w:t>.</w:t>
                </w:r>
              </w:sdtContent>
            </w:sdt>
          </w:p>
        </w:tc>
      </w:tr>
      <w:tr w:rsidR="004D2528" w:rsidRPr="009949D4" w14:paraId="54570774" w14:textId="77777777" w:rsidTr="00DD2CFE">
        <w:trPr>
          <w:trHeight w:val="227"/>
        </w:trPr>
        <w:tc>
          <w:tcPr>
            <w:tcW w:w="10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1DD5D73" w14:textId="7F8940E2" w:rsidR="004D2528" w:rsidRDefault="004D2528" w:rsidP="00E2602E">
            <w:pPr>
              <w:spacing w:after="0" w:line="240" w:lineRule="auto"/>
              <w:ind w:left="626" w:hanging="626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Modelo</w:t>
            </w:r>
            <w:r w:rsidR="00306B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:</w:t>
            </w:r>
            <w:r w:rsidR="007A1B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es-MX"/>
                </w:rPr>
                <w:id w:val="1307277559"/>
                <w:placeholder>
                  <w:docPart w:val="69ED730B13AE4FE6A261D03873765D7F"/>
                </w:placeholder>
                <w:showingPlcHdr/>
              </w:sdtPr>
              <w:sdtContent>
                <w:r w:rsidR="009D3058" w:rsidRPr="007753E2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Modelo o modelos a certificar</w:t>
                </w:r>
                <w:r w:rsidR="009D3058" w:rsidRPr="00F60679">
                  <w:rPr>
                    <w:rStyle w:val="Textodelmarcadordeposicin"/>
                  </w:rPr>
                  <w:t>.</w:t>
                </w:r>
              </w:sdtContent>
            </w:sdt>
          </w:p>
        </w:tc>
      </w:tr>
      <w:tr w:rsidR="004D2528" w:rsidRPr="009949D4" w14:paraId="222D6B58" w14:textId="77777777" w:rsidTr="00DD2CFE">
        <w:trPr>
          <w:trHeight w:val="227"/>
        </w:trPr>
        <w:tc>
          <w:tcPr>
            <w:tcW w:w="10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9C5BE97" w14:textId="5E5ABBA6" w:rsidR="004D2528" w:rsidRDefault="004D2528" w:rsidP="00E2602E">
            <w:pPr>
              <w:spacing w:after="0" w:line="240" w:lineRule="auto"/>
              <w:ind w:left="626" w:hanging="626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Especificaciones:</w:t>
            </w:r>
            <w:r w:rsidR="007A1B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es-MX"/>
                </w:rPr>
                <w:id w:val="-2061239304"/>
                <w:placeholder>
                  <w:docPart w:val="B62AF1B66C98444B8109038E5CF9292A"/>
                </w:placeholder>
                <w:showingPlcHdr/>
              </w:sdtPr>
              <w:sdtContent>
                <w:r w:rsidR="009D3058" w:rsidRPr="00541C36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Especificaciones técnicas de los productos a certificar.</w:t>
                </w:r>
              </w:sdtContent>
            </w:sdt>
          </w:p>
        </w:tc>
      </w:tr>
      <w:tr w:rsidR="00306B52" w:rsidRPr="009949D4" w14:paraId="6BB795DA" w14:textId="77777777" w:rsidTr="00EB7C6C">
        <w:trPr>
          <w:trHeight w:val="217"/>
        </w:trPr>
        <w:tc>
          <w:tcPr>
            <w:tcW w:w="10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C441A73" w14:textId="0DCB9D1B" w:rsidR="00306B52" w:rsidRDefault="00306B52" w:rsidP="00DD2CFE">
            <w:pPr>
              <w:spacing w:after="0" w:line="240" w:lineRule="auto"/>
              <w:ind w:left="626" w:hanging="626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Aduana</w:t>
            </w:r>
            <w:r w:rsidR="00800AE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de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entra</w:t>
            </w:r>
            <w:r w:rsidR="00800AE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da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: Todas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sz w:val="18"/>
                  <w:szCs w:val="18"/>
                  <w:lang w:eastAsia="es-MX"/>
                </w:rPr>
                <w:id w:val="-771558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3058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18"/>
                    <w:szCs w:val="18"/>
                    <w:lang w:eastAsia="es-MX"/>
                  </w:rPr>
                  <w:t>☐</w:t>
                </w:r>
              </w:sdtContent>
            </w:sdt>
            <w:r w:rsidR="00800AE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  Manzanillo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sz w:val="18"/>
                  <w:szCs w:val="18"/>
                  <w:lang w:eastAsia="es-MX"/>
                </w:rPr>
                <w:id w:val="-168942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3058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18"/>
                    <w:szCs w:val="18"/>
                    <w:lang w:eastAsia="es-MX"/>
                  </w:rPr>
                  <w:t>☐</w:t>
                </w:r>
              </w:sdtContent>
            </w:sdt>
            <w:r w:rsidR="00800AE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  Tijuana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sz w:val="18"/>
                  <w:szCs w:val="18"/>
                  <w:lang w:eastAsia="es-MX"/>
                </w:rPr>
                <w:id w:val="-1180348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3058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18"/>
                    <w:szCs w:val="18"/>
                    <w:lang w:eastAsia="es-MX"/>
                  </w:rPr>
                  <w:t>☐</w:t>
                </w:r>
              </w:sdtContent>
            </w:sdt>
            <w:r w:rsidR="00800AE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  Nvo</w:t>
            </w:r>
            <w:r w:rsidR="00E66E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</w:t>
            </w:r>
            <w:r w:rsidR="00800AE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Laredo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sz w:val="18"/>
                  <w:szCs w:val="18"/>
                  <w:lang w:eastAsia="es-MX"/>
                </w:rPr>
                <w:id w:val="-1476371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3058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18"/>
                    <w:szCs w:val="18"/>
                    <w:lang w:eastAsia="es-MX"/>
                  </w:rPr>
                  <w:t>☐</w:t>
                </w:r>
              </w:sdtContent>
            </w:sdt>
            <w:r w:rsidR="00800AE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  </w:t>
            </w:r>
            <w:r w:rsidR="00E41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CDMX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sz w:val="18"/>
                  <w:szCs w:val="18"/>
                  <w:lang w:eastAsia="es-MX"/>
                </w:rPr>
                <w:id w:val="1618564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3058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18"/>
                    <w:szCs w:val="18"/>
                    <w:lang w:eastAsia="es-MX"/>
                  </w:rPr>
                  <w:t>☐</w:t>
                </w:r>
              </w:sdtContent>
            </w:sdt>
            <w:r w:rsidR="00E41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  </w:t>
            </w:r>
            <w:r w:rsidR="00800AE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Otra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sz w:val="18"/>
                  <w:szCs w:val="18"/>
                  <w:lang w:eastAsia="es-MX"/>
                </w:rPr>
                <w:id w:val="-25866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3058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18"/>
                    <w:szCs w:val="18"/>
                    <w:lang w:eastAsia="es-MX"/>
                  </w:rPr>
                  <w:t>☐</w:t>
                </w:r>
              </w:sdtContent>
            </w:sdt>
            <w:r w:rsidR="00E41B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,</w:t>
            </w:r>
            <w:r w:rsidR="00800AE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 Especifique: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sz w:val="18"/>
                  <w:szCs w:val="18"/>
                  <w:lang w:eastAsia="es-MX"/>
                </w:rPr>
                <w:id w:val="-983394835"/>
                <w:placeholder>
                  <w:docPart w:val="3E759445B91A480EBF06E0D16CB928B4"/>
                </w:placeholder>
                <w:showingPlcHdr/>
              </w:sdtPr>
              <w:sdtContent>
                <w:r w:rsidR="00CF1ECE" w:rsidRPr="00541C36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Aduana(s)</w:t>
                </w:r>
              </w:sdtContent>
            </w:sdt>
          </w:p>
        </w:tc>
      </w:tr>
    </w:tbl>
    <w:p w14:paraId="2254A724" w14:textId="6A552434" w:rsidR="00193A91" w:rsidRDefault="00193A91" w:rsidP="00193CF9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5151" w:type="pct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38"/>
        <w:gridCol w:w="4834"/>
      </w:tblGrid>
      <w:tr w:rsidR="008E4562" w:rsidRPr="00D17D62" w14:paraId="6597C901" w14:textId="77777777" w:rsidTr="006A1DE2">
        <w:trPr>
          <w:trHeight w:val="22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29F98CB5" w14:textId="6FF8C84A" w:rsidR="008E4562" w:rsidRPr="00306B52" w:rsidRDefault="00846F4F" w:rsidP="00D8751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="0077087B">
              <w:rPr>
                <w:rFonts w:ascii="Arial" w:hAnsi="Arial" w:cs="Arial"/>
                <w:b/>
                <w:bCs/>
                <w:sz w:val="18"/>
                <w:szCs w:val="18"/>
              </w:rPr>
              <w:t>ara Carta</w:t>
            </w:r>
            <w:r w:rsidR="008E4562" w:rsidRPr="00A96D0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de Importación de muestras para certificación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(exclusivo)</w:t>
            </w:r>
            <w:r w:rsidR="009D6442">
              <w:rPr>
                <w:rFonts w:ascii="Arial" w:hAnsi="Arial" w:cs="Arial"/>
                <w:b/>
                <w:bCs/>
                <w:sz w:val="18"/>
                <w:szCs w:val="18"/>
              </w:rPr>
              <w:t>, indicar:</w:t>
            </w:r>
          </w:p>
        </w:tc>
      </w:tr>
      <w:tr w:rsidR="008E4562" w:rsidRPr="00D17D62" w14:paraId="73368580" w14:textId="77777777" w:rsidTr="006A1DE2">
        <w:trPr>
          <w:trHeight w:val="170"/>
        </w:trPr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0F9F" w14:textId="346157A9" w:rsidR="008E4562" w:rsidRPr="00306B52" w:rsidRDefault="008E4562" w:rsidP="00D8751D">
            <w:pPr>
              <w:spacing w:line="276" w:lineRule="auto"/>
              <w:ind w:left="-111"/>
              <w:rPr>
                <w:rFonts w:ascii="Arial" w:hAnsi="Arial" w:cs="Arial"/>
                <w:sz w:val="18"/>
                <w:szCs w:val="18"/>
              </w:rPr>
            </w:pPr>
            <w:r w:rsidRPr="003A705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A327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B83C8A">
              <w:rPr>
                <w:rFonts w:ascii="Arial" w:hAnsi="Arial" w:cs="Arial"/>
                <w:b/>
                <w:bCs/>
                <w:sz w:val="18"/>
                <w:szCs w:val="18"/>
              </w:rPr>
              <w:t>Aduana para dirigir</w:t>
            </w:r>
            <w:r w:rsidRPr="00306B52">
              <w:rPr>
                <w:rFonts w:ascii="Arial" w:hAnsi="Arial" w:cs="Arial"/>
                <w:sz w:val="18"/>
                <w:szCs w:val="18"/>
              </w:rPr>
              <w:t xml:space="preserve">: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6496096"/>
                <w:placeholder>
                  <w:docPart w:val="DDFC7E4AE37041A68507B5B4F233170A"/>
                </w:placeholder>
                <w:showingPlcHdr/>
              </w:sdtPr>
              <w:sdtContent>
                <w:r w:rsidR="009D3058" w:rsidRPr="00541C36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Nombre de la aduana.</w:t>
                </w:r>
              </w:sdtContent>
            </w:sdt>
            <w:r w:rsidRPr="00306B52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</w:t>
            </w:r>
          </w:p>
        </w:tc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FB97" w14:textId="755794D3" w:rsidR="008E4562" w:rsidRPr="00306B52" w:rsidRDefault="008E4562" w:rsidP="00D8751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E4562">
              <w:rPr>
                <w:rFonts w:ascii="Arial" w:hAnsi="Arial" w:cs="Arial"/>
                <w:b/>
                <w:bCs/>
                <w:sz w:val="18"/>
                <w:szCs w:val="18"/>
              </w:rPr>
              <w:t>Número de muestras:</w:t>
            </w:r>
            <w:r w:rsidRPr="00306B52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685558323"/>
                <w:placeholder>
                  <w:docPart w:val="B790C19179EC4EB89826D1A4A1B1F0FE"/>
                </w:placeholder>
                <w:showingPlcHdr/>
              </w:sdtPr>
              <w:sdtContent>
                <w:r w:rsidR="009D3058" w:rsidRPr="00541C36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Cantidad de muestras.</w:t>
                </w:r>
              </w:sdtContent>
            </w:sdt>
          </w:p>
        </w:tc>
      </w:tr>
      <w:tr w:rsidR="00AA327A" w:rsidRPr="00D17D62" w14:paraId="478F2A03" w14:textId="77777777" w:rsidTr="006A1DE2">
        <w:trPr>
          <w:trHeight w:val="22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6A85" w14:textId="49B9C0A3" w:rsidR="00AA327A" w:rsidRPr="00306B52" w:rsidRDefault="00AA327A" w:rsidP="00D8751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Número(s) de serie o identificación</w:t>
            </w:r>
            <w:r w:rsidRPr="00306B52">
              <w:rPr>
                <w:rFonts w:ascii="Arial" w:hAnsi="Arial" w:cs="Arial"/>
                <w:sz w:val="18"/>
                <w:szCs w:val="18"/>
              </w:rPr>
              <w:t xml:space="preserve">: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928662260"/>
                <w:placeholder>
                  <w:docPart w:val="59637C3873124CFABDAE1A0B19735669"/>
                </w:placeholder>
                <w:showingPlcHdr/>
              </w:sdtPr>
              <w:sdtContent>
                <w:r w:rsidR="009D3058" w:rsidRPr="00541C36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Números de identificación de las muestras.</w:t>
                </w:r>
              </w:sdtContent>
            </w:sdt>
          </w:p>
        </w:tc>
      </w:tr>
      <w:tr w:rsidR="008E4562" w:rsidRPr="00D17D62" w14:paraId="134ADD2D" w14:textId="77777777" w:rsidTr="006A1DE2">
        <w:trPr>
          <w:trHeight w:val="22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9D080E" w14:textId="72286742" w:rsidR="008E4562" w:rsidRPr="009C7747" w:rsidRDefault="008E4562" w:rsidP="00D8751D">
            <w:pPr>
              <w:rPr>
                <w:rFonts w:ascii="Arial" w:hAnsi="Arial" w:cs="Arial"/>
                <w:sz w:val="17"/>
                <w:szCs w:val="17"/>
              </w:rPr>
            </w:pPr>
            <w:r w:rsidRPr="009C7747">
              <w:rPr>
                <w:rFonts w:ascii="Arial" w:hAnsi="Arial" w:cs="Arial"/>
                <w:b/>
                <w:bCs/>
                <w:sz w:val="17"/>
                <w:szCs w:val="17"/>
              </w:rPr>
              <w:t>Nota:</w:t>
            </w:r>
            <w:r w:rsidRPr="009C7747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9D6442">
              <w:rPr>
                <w:rFonts w:ascii="Arial" w:hAnsi="Arial" w:cs="Arial"/>
                <w:sz w:val="16"/>
                <w:szCs w:val="16"/>
              </w:rPr>
              <w:t xml:space="preserve">En caso de </w:t>
            </w:r>
            <w:r w:rsidR="006120C8" w:rsidRPr="009D6442">
              <w:rPr>
                <w:rFonts w:ascii="Arial" w:hAnsi="Arial" w:cs="Arial"/>
                <w:sz w:val="16"/>
                <w:szCs w:val="16"/>
              </w:rPr>
              <w:t xml:space="preserve">requerir </w:t>
            </w:r>
            <w:r w:rsidR="00B83C8A" w:rsidRPr="009D6442">
              <w:rPr>
                <w:rFonts w:ascii="Arial" w:hAnsi="Arial" w:cs="Arial"/>
                <w:sz w:val="16"/>
                <w:szCs w:val="16"/>
              </w:rPr>
              <w:t xml:space="preserve">indicar </w:t>
            </w:r>
            <w:r w:rsidR="006120C8" w:rsidRPr="009D6442">
              <w:rPr>
                <w:rFonts w:ascii="Arial" w:hAnsi="Arial" w:cs="Arial"/>
                <w:sz w:val="16"/>
                <w:szCs w:val="16"/>
              </w:rPr>
              <w:t xml:space="preserve">más números de serie o </w:t>
            </w:r>
            <w:r w:rsidR="00B83C8A" w:rsidRPr="009D6442">
              <w:rPr>
                <w:rFonts w:ascii="Arial" w:hAnsi="Arial" w:cs="Arial"/>
                <w:sz w:val="16"/>
                <w:szCs w:val="16"/>
              </w:rPr>
              <w:t xml:space="preserve">de </w:t>
            </w:r>
            <w:r w:rsidR="006120C8" w:rsidRPr="009D6442">
              <w:rPr>
                <w:rFonts w:ascii="Arial" w:hAnsi="Arial" w:cs="Arial"/>
                <w:sz w:val="16"/>
                <w:szCs w:val="16"/>
              </w:rPr>
              <w:t>identificación</w:t>
            </w:r>
            <w:r w:rsidR="00B83C8A" w:rsidRPr="009D6442">
              <w:rPr>
                <w:rFonts w:ascii="Arial" w:hAnsi="Arial" w:cs="Arial"/>
                <w:sz w:val="16"/>
                <w:szCs w:val="16"/>
              </w:rPr>
              <w:t>,</w:t>
            </w:r>
            <w:r w:rsidR="006120C8" w:rsidRPr="009D6442">
              <w:rPr>
                <w:rFonts w:ascii="Arial" w:hAnsi="Arial" w:cs="Arial"/>
                <w:sz w:val="16"/>
                <w:szCs w:val="16"/>
              </w:rPr>
              <w:t xml:space="preserve"> adjuntar carta en formato libre firmada </w:t>
            </w:r>
            <w:r w:rsidR="009D6442" w:rsidRPr="009D6442">
              <w:rPr>
                <w:rFonts w:ascii="Arial" w:hAnsi="Arial" w:cs="Arial"/>
                <w:sz w:val="16"/>
                <w:szCs w:val="16"/>
              </w:rPr>
              <w:t>indicando dichos números.</w:t>
            </w:r>
          </w:p>
        </w:tc>
      </w:tr>
    </w:tbl>
    <w:p w14:paraId="5F5ACD7C" w14:textId="06887851" w:rsidR="004C4AA2" w:rsidRDefault="004C4AA2" w:rsidP="00193CF9">
      <w:pPr>
        <w:spacing w:after="0"/>
        <w:rPr>
          <w:rFonts w:ascii="Arial" w:hAnsi="Arial" w:cs="Arial"/>
          <w:sz w:val="16"/>
          <w:szCs w:val="16"/>
        </w:rPr>
      </w:pPr>
    </w:p>
    <w:p w14:paraId="3C7C6A2E" w14:textId="77777777" w:rsidR="004C4AA2" w:rsidRDefault="004C4AA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tbl>
      <w:tblPr>
        <w:tblStyle w:val="Tablaconcuadrcula"/>
        <w:tblW w:w="5082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32"/>
        <w:gridCol w:w="4695"/>
      </w:tblGrid>
      <w:tr w:rsidR="00A865D6" w:rsidRPr="00D17D62" w14:paraId="2E3072E0" w14:textId="77777777" w:rsidTr="006A1DE2">
        <w:trPr>
          <w:trHeight w:val="22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58BA3068" w14:textId="77777777" w:rsidR="00A865D6" w:rsidRDefault="00306B52" w:rsidP="009944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6B52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Datos del informe de laboratorio utilizado</w:t>
            </w:r>
            <w:r w:rsidR="0077087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 a utilizar</w:t>
            </w:r>
          </w:p>
          <w:p w14:paraId="249CCB50" w14:textId="1AE78440" w:rsidR="0077087B" w:rsidRPr="00306B52" w:rsidRDefault="0077087B" w:rsidP="009944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2B9F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(Obligatorio para todos los servicios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MX"/>
              </w:rPr>
              <w:t xml:space="preserve"> a excepción de Carta de resolución técnica</w:t>
            </w:r>
            <w:r w:rsidRPr="00282B9F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)</w:t>
            </w:r>
          </w:p>
        </w:tc>
      </w:tr>
      <w:tr w:rsidR="006C3EF1" w:rsidRPr="00D17D62" w14:paraId="71686A5B" w14:textId="77777777" w:rsidTr="006A1DE2">
        <w:trPr>
          <w:trHeight w:val="170"/>
        </w:trPr>
        <w:tc>
          <w:tcPr>
            <w:tcW w:w="2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A42B" w14:textId="5EFD6AEA" w:rsidR="006C3EF1" w:rsidRPr="00306B52" w:rsidRDefault="006C3EF1" w:rsidP="001D2EAD">
            <w:pPr>
              <w:spacing w:line="276" w:lineRule="auto"/>
              <w:ind w:left="-111"/>
              <w:rPr>
                <w:rFonts w:ascii="Arial" w:hAnsi="Arial" w:cs="Arial"/>
                <w:sz w:val="18"/>
                <w:szCs w:val="18"/>
              </w:rPr>
            </w:pPr>
            <w:r w:rsidRPr="003A705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B44F6" w:rsidRPr="003A7050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Pr="003A7050">
              <w:rPr>
                <w:rFonts w:ascii="Arial" w:hAnsi="Arial" w:cs="Arial"/>
                <w:b/>
                <w:bCs/>
                <w:sz w:val="18"/>
                <w:szCs w:val="18"/>
              </w:rPr>
              <w:t>aboratorio</w:t>
            </w:r>
            <w:r w:rsidRPr="00306B52">
              <w:rPr>
                <w:rFonts w:ascii="Arial" w:hAnsi="Arial" w:cs="Arial"/>
                <w:sz w:val="18"/>
                <w:szCs w:val="18"/>
              </w:rPr>
              <w:t xml:space="preserve">: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353152051"/>
                <w:placeholder>
                  <w:docPart w:val="BD411BFAAE9947CC8684A574AFE86B55"/>
                </w:placeholder>
                <w:showingPlcHdr/>
              </w:sdtPr>
              <w:sdtContent>
                <w:r w:rsidR="009D3058" w:rsidRPr="00541C36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Nombre del laboratorio.</w:t>
                </w:r>
              </w:sdtContent>
            </w:sdt>
            <w:r w:rsidRPr="00306B52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</w:t>
            </w:r>
          </w:p>
        </w:tc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BD0D" w14:textId="57604408" w:rsidR="006C3EF1" w:rsidRPr="00306B52" w:rsidRDefault="006C3EF1" w:rsidP="001D2EA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A7050">
              <w:rPr>
                <w:rFonts w:ascii="Arial" w:hAnsi="Arial" w:cs="Arial"/>
                <w:b/>
                <w:bCs/>
                <w:sz w:val="18"/>
                <w:szCs w:val="18"/>
              </w:rPr>
              <w:t>Acreditación</w:t>
            </w:r>
            <w:r w:rsidRPr="00306B52">
              <w:rPr>
                <w:rFonts w:ascii="Arial" w:hAnsi="Arial" w:cs="Arial"/>
                <w:sz w:val="18"/>
                <w:szCs w:val="18"/>
              </w:rPr>
              <w:t xml:space="preserve">: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45690854"/>
                <w:placeholder>
                  <w:docPart w:val="4F51441C64C64182A44F3251916950FE"/>
                </w:placeholder>
                <w:showingPlcHdr/>
              </w:sdtPr>
              <w:sdtContent>
                <w:r w:rsidR="009D3058" w:rsidRPr="00541C36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Número de acreditación.</w:t>
                </w:r>
              </w:sdtContent>
            </w:sdt>
          </w:p>
        </w:tc>
      </w:tr>
      <w:tr w:rsidR="009944F4" w:rsidRPr="00D17D62" w14:paraId="21B380E8" w14:textId="77777777" w:rsidTr="006A1DE2">
        <w:trPr>
          <w:trHeight w:val="227"/>
        </w:trPr>
        <w:tc>
          <w:tcPr>
            <w:tcW w:w="2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2A51" w14:textId="768F31B5" w:rsidR="009944F4" w:rsidRPr="00306B52" w:rsidRDefault="002621F4" w:rsidP="001D2EAD">
            <w:pPr>
              <w:spacing w:line="276" w:lineRule="auto"/>
              <w:ind w:left="-111"/>
              <w:rPr>
                <w:rFonts w:ascii="Arial" w:hAnsi="Arial" w:cs="Arial"/>
                <w:sz w:val="18"/>
                <w:szCs w:val="18"/>
              </w:rPr>
            </w:pPr>
            <w:r w:rsidRPr="003A705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B44F6" w:rsidRPr="003A7050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="009944F4" w:rsidRPr="003A7050">
              <w:rPr>
                <w:rFonts w:ascii="Arial" w:hAnsi="Arial" w:cs="Arial"/>
                <w:b/>
                <w:bCs/>
                <w:sz w:val="18"/>
                <w:szCs w:val="18"/>
              </w:rPr>
              <w:t>nforme</w:t>
            </w:r>
            <w:r w:rsidR="009944F4" w:rsidRPr="00306B52">
              <w:rPr>
                <w:rFonts w:ascii="Arial" w:hAnsi="Arial" w:cs="Arial"/>
                <w:sz w:val="18"/>
                <w:szCs w:val="18"/>
              </w:rPr>
              <w:t xml:space="preserve">: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066026283"/>
                <w:placeholder>
                  <w:docPart w:val="B6560EF6DE70484CB504BDEBDC12ECA5"/>
                </w:placeholder>
                <w:showingPlcHdr/>
              </w:sdtPr>
              <w:sdtContent>
                <w:r w:rsidR="009D3058" w:rsidRPr="00541C36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Número del informe</w:t>
                </w:r>
                <w:r w:rsidR="009D3058" w:rsidRPr="00F60679">
                  <w:rPr>
                    <w:rStyle w:val="Textodelmarcadordeposicin"/>
                  </w:rPr>
                  <w:t>.</w:t>
                </w:r>
              </w:sdtContent>
            </w:sdt>
          </w:p>
        </w:tc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5466" w14:textId="52DAA964" w:rsidR="009944F4" w:rsidRPr="00306B52" w:rsidRDefault="00AB44F6" w:rsidP="001D2EA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A7050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="002C541A" w:rsidRPr="003A7050">
              <w:rPr>
                <w:rFonts w:ascii="Arial" w:hAnsi="Arial" w:cs="Arial"/>
                <w:b/>
                <w:bCs/>
                <w:sz w:val="18"/>
                <w:szCs w:val="18"/>
              </w:rPr>
              <w:t>misión informe</w:t>
            </w:r>
            <w:r w:rsidR="009944F4" w:rsidRPr="003A7050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="009944F4" w:rsidRPr="00306B52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83660559"/>
                <w:placeholder>
                  <w:docPart w:val="F0F7DF47F73F4ABC85F1324B493968F6"/>
                </w:placeholder>
                <w:showingPlcHdr/>
              </w:sdtPr>
              <w:sdtContent>
                <w:r w:rsidR="009D3058" w:rsidRPr="00541C36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Fecha de emisión del informe.</w:t>
                </w:r>
              </w:sdtContent>
            </w:sdt>
          </w:p>
        </w:tc>
      </w:tr>
      <w:tr w:rsidR="00D4790E" w:rsidRPr="00D17D62" w14:paraId="146155C5" w14:textId="77777777" w:rsidTr="006A1DE2">
        <w:trPr>
          <w:trHeight w:val="227"/>
        </w:trPr>
        <w:tc>
          <w:tcPr>
            <w:tcW w:w="2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BFEB" w14:textId="34D3310E" w:rsidR="00D4790E" w:rsidRPr="00306B52" w:rsidRDefault="002621F4" w:rsidP="001D2EAD">
            <w:pPr>
              <w:ind w:left="-111"/>
              <w:rPr>
                <w:rFonts w:ascii="Arial" w:hAnsi="Arial" w:cs="Arial"/>
                <w:sz w:val="18"/>
                <w:szCs w:val="18"/>
              </w:rPr>
            </w:pPr>
            <w:r w:rsidRPr="003A705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D4790E" w:rsidRPr="003A7050">
              <w:rPr>
                <w:rFonts w:ascii="Arial" w:hAnsi="Arial" w:cs="Arial"/>
                <w:b/>
                <w:bCs/>
                <w:sz w:val="18"/>
                <w:szCs w:val="18"/>
              </w:rPr>
              <w:t>Modelo</w:t>
            </w:r>
            <w:r w:rsidR="00D4790E" w:rsidRPr="00306B52">
              <w:rPr>
                <w:rFonts w:ascii="Arial" w:hAnsi="Arial" w:cs="Arial"/>
                <w:sz w:val="18"/>
                <w:szCs w:val="18"/>
              </w:rPr>
              <w:t xml:space="preserve">: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651166677"/>
                <w:placeholder>
                  <w:docPart w:val="50AE74EE45584FDAA4D24278F2CFB485"/>
                </w:placeholder>
                <w:showingPlcHdr/>
              </w:sdtPr>
              <w:sdtContent>
                <w:r w:rsidR="009D3058" w:rsidRPr="00541C36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Modelo evaluado.</w:t>
                </w:r>
              </w:sdtContent>
            </w:sdt>
          </w:p>
        </w:tc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5CC2" w14:textId="5FC55FF6" w:rsidR="00D4790E" w:rsidRPr="00306B52" w:rsidRDefault="00D4790E" w:rsidP="00D4790E">
            <w:pPr>
              <w:rPr>
                <w:rFonts w:ascii="Arial" w:hAnsi="Arial" w:cs="Arial"/>
                <w:sz w:val="18"/>
                <w:szCs w:val="18"/>
              </w:rPr>
            </w:pPr>
            <w:r w:rsidRPr="003A7050">
              <w:rPr>
                <w:rFonts w:ascii="Arial" w:hAnsi="Arial" w:cs="Arial"/>
                <w:b/>
                <w:bCs/>
                <w:sz w:val="18"/>
                <w:szCs w:val="18"/>
              </w:rPr>
              <w:t>Signatario:</w:t>
            </w:r>
            <w:r w:rsidRPr="00306B52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930846757"/>
                <w:placeholder>
                  <w:docPart w:val="5818C7C0C7E94B90A01805032C6E3B2E"/>
                </w:placeholder>
                <w:showingPlcHdr/>
              </w:sdtPr>
              <w:sdtContent>
                <w:r w:rsidR="00B53567" w:rsidRPr="00541C36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Nombre del signatario autorizado.</w:t>
                </w:r>
              </w:sdtContent>
            </w:sdt>
          </w:p>
        </w:tc>
      </w:tr>
      <w:tr w:rsidR="001953DA" w:rsidRPr="00D17D62" w14:paraId="76AC69BE" w14:textId="77777777" w:rsidTr="006A1DE2">
        <w:trPr>
          <w:trHeight w:val="22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097A7A" w14:textId="67451F23" w:rsidR="001953DA" w:rsidRPr="004B581F" w:rsidRDefault="001953DA" w:rsidP="001953DA">
            <w:pPr>
              <w:rPr>
                <w:rFonts w:ascii="Arial" w:hAnsi="Arial" w:cs="Arial"/>
                <w:sz w:val="17"/>
                <w:szCs w:val="17"/>
                <w:highlight w:val="yellow"/>
              </w:rPr>
            </w:pPr>
            <w:r w:rsidRPr="00842DC1">
              <w:rPr>
                <w:rFonts w:ascii="Arial" w:hAnsi="Arial" w:cs="Arial"/>
                <w:b/>
                <w:bCs/>
                <w:sz w:val="17"/>
                <w:szCs w:val="17"/>
              </w:rPr>
              <w:t>Nota:</w:t>
            </w:r>
            <w:r w:rsidRPr="00842DC1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842DC1">
              <w:rPr>
                <w:rFonts w:ascii="Arial" w:hAnsi="Arial" w:cs="Arial"/>
                <w:sz w:val="16"/>
                <w:szCs w:val="16"/>
              </w:rPr>
              <w:t>En caso de requerir indicar más informes, adjuntar carta en formato libre firmada, con esta misma información para cada informe.</w:t>
            </w:r>
          </w:p>
        </w:tc>
      </w:tr>
    </w:tbl>
    <w:p w14:paraId="7524317E" w14:textId="27EFCAF4" w:rsidR="003251D8" w:rsidRDefault="003251D8" w:rsidP="00193CF9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0740" w:type="dxa"/>
        <w:tblLayout w:type="fixed"/>
        <w:tblLook w:val="04A0" w:firstRow="1" w:lastRow="0" w:firstColumn="1" w:lastColumn="0" w:noHBand="0" w:noVBand="1"/>
      </w:tblPr>
      <w:tblGrid>
        <w:gridCol w:w="9606"/>
        <w:gridCol w:w="567"/>
        <w:gridCol w:w="567"/>
      </w:tblGrid>
      <w:tr w:rsidR="00B57058" w:rsidRPr="00EB73DA" w14:paraId="4205A4D6" w14:textId="77777777" w:rsidTr="00B57058">
        <w:trPr>
          <w:trHeight w:val="283"/>
        </w:trPr>
        <w:tc>
          <w:tcPr>
            <w:tcW w:w="10740" w:type="dxa"/>
            <w:gridSpan w:val="3"/>
            <w:shd w:val="clear" w:color="auto" w:fill="C00000"/>
            <w:vAlign w:val="center"/>
          </w:tcPr>
          <w:p w14:paraId="1ABC39E4" w14:textId="5F6B8F0C" w:rsidR="00B57058" w:rsidRDefault="00B57058" w:rsidP="00B57058">
            <w:pPr>
              <w:pStyle w:val="Prrafodelista"/>
              <w:tabs>
                <w:tab w:val="left" w:pos="825"/>
              </w:tabs>
              <w:ind w:left="-128" w:right="-98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Documentos para adjuntar</w:t>
            </w:r>
          </w:p>
        </w:tc>
      </w:tr>
      <w:tr w:rsidR="00B81CCF" w:rsidRPr="00EB73DA" w14:paraId="1BA12C33" w14:textId="77777777" w:rsidTr="00E07725">
        <w:trPr>
          <w:trHeight w:val="283"/>
        </w:trPr>
        <w:tc>
          <w:tcPr>
            <w:tcW w:w="9606" w:type="dxa"/>
            <w:shd w:val="clear" w:color="auto" w:fill="C00000"/>
            <w:vAlign w:val="center"/>
          </w:tcPr>
          <w:p w14:paraId="622B4E5F" w14:textId="7CD64A0B" w:rsidR="00B81CCF" w:rsidRPr="00833B6F" w:rsidRDefault="00B81CCF" w:rsidP="00E07725">
            <w:pPr>
              <w:pStyle w:val="Prrafodelista"/>
              <w:tabs>
                <w:tab w:val="left" w:pos="825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Para </w:t>
            </w:r>
            <w:r w:rsidRPr="00B81CCF">
              <w:rPr>
                <w:rFonts w:ascii="Arial" w:hAnsi="Arial" w:cs="Arial"/>
                <w:b/>
                <w:bCs/>
                <w:sz w:val="18"/>
                <w:szCs w:val="18"/>
              </w:rPr>
              <w:t>Renovación con carta Cumplimiento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67" w:type="dxa"/>
            <w:shd w:val="clear" w:color="auto" w:fill="C00000"/>
            <w:vAlign w:val="center"/>
          </w:tcPr>
          <w:p w14:paraId="326A8CCC" w14:textId="77777777" w:rsidR="00B81CCF" w:rsidRPr="00EB73DA" w:rsidRDefault="00B81CCF" w:rsidP="00570277">
            <w:pPr>
              <w:pStyle w:val="Prrafodelista"/>
              <w:tabs>
                <w:tab w:val="left" w:pos="825"/>
              </w:tabs>
              <w:ind w:left="-104" w:right="-107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EB73DA">
              <w:rPr>
                <w:rFonts w:ascii="Arial" w:hAnsi="Arial" w:cs="Arial"/>
                <w:bCs/>
                <w:sz w:val="14"/>
                <w:szCs w:val="14"/>
              </w:rPr>
              <w:t>C</w:t>
            </w:r>
            <w:r>
              <w:rPr>
                <w:rFonts w:ascii="Arial" w:hAnsi="Arial" w:cs="Arial"/>
                <w:bCs/>
                <w:sz w:val="14"/>
                <w:szCs w:val="14"/>
              </w:rPr>
              <w:t>liente</w:t>
            </w:r>
          </w:p>
        </w:tc>
        <w:tc>
          <w:tcPr>
            <w:tcW w:w="567" w:type="dxa"/>
            <w:shd w:val="clear" w:color="auto" w:fill="C00000"/>
            <w:vAlign w:val="center"/>
          </w:tcPr>
          <w:p w14:paraId="3CA8325F" w14:textId="77777777" w:rsidR="00B81CCF" w:rsidRPr="00EB73DA" w:rsidRDefault="00B81CCF" w:rsidP="00570277">
            <w:pPr>
              <w:pStyle w:val="Prrafodelista"/>
              <w:tabs>
                <w:tab w:val="left" w:pos="825"/>
              </w:tabs>
              <w:ind w:left="-128" w:right="-98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SEIC</w:t>
            </w:r>
          </w:p>
        </w:tc>
      </w:tr>
      <w:tr w:rsidR="00B81CCF" w:rsidRPr="00E66A26" w14:paraId="149B4E3D" w14:textId="77777777" w:rsidTr="00B81CCF">
        <w:tblPrEx>
          <w:shd w:val="clear" w:color="auto" w:fill="F4B083" w:themeFill="accent2" w:themeFillTint="99"/>
        </w:tblPrEx>
        <w:trPr>
          <w:trHeight w:val="283"/>
        </w:trPr>
        <w:tc>
          <w:tcPr>
            <w:tcW w:w="9606" w:type="dxa"/>
            <w:shd w:val="clear" w:color="auto" w:fill="auto"/>
            <w:vAlign w:val="center"/>
          </w:tcPr>
          <w:p w14:paraId="15DE97A5" w14:textId="518DF9A7" w:rsidR="00B81CCF" w:rsidRPr="00BC5BB4" w:rsidRDefault="00203299" w:rsidP="00570277">
            <w:pPr>
              <w:tabs>
                <w:tab w:val="left" w:pos="3525"/>
              </w:tabs>
              <w:rPr>
                <w:rFonts w:ascii="Arial" w:hAnsi="Arial" w:cs="Arial"/>
                <w:sz w:val="16"/>
                <w:szCs w:val="16"/>
              </w:rPr>
            </w:pPr>
            <w:r w:rsidRPr="00BC5BB4">
              <w:rPr>
                <w:rFonts w:ascii="Arial" w:hAnsi="Arial" w:cs="Arial"/>
                <w:sz w:val="16"/>
                <w:szCs w:val="16"/>
              </w:rPr>
              <w:t>1</w:t>
            </w:r>
            <w:r w:rsidR="00B81CCF" w:rsidRPr="00BC5BB4">
              <w:rPr>
                <w:rFonts w:ascii="Arial" w:hAnsi="Arial" w:cs="Arial"/>
                <w:sz w:val="16"/>
                <w:szCs w:val="16"/>
              </w:rPr>
              <w:t>. Carta cumplimiento emitida por SEIC</w:t>
            </w:r>
          </w:p>
        </w:tc>
        <w:sdt>
          <w:sdtPr>
            <w:rPr>
              <w:rFonts w:ascii="Arial" w:hAnsi="Arial" w:cs="Arial"/>
              <w:b/>
              <w:sz w:val="16"/>
              <w:szCs w:val="16"/>
            </w:rPr>
            <w:id w:val="1858384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BFBFBF" w:themeFill="background1" w:themeFillShade="BF"/>
                <w:vAlign w:val="center"/>
              </w:tcPr>
              <w:p w14:paraId="176C5741" w14:textId="77777777" w:rsidR="00B81CCF" w:rsidRPr="00E66A26" w:rsidRDefault="00B81CCF" w:rsidP="00570277">
                <w:pPr>
                  <w:tabs>
                    <w:tab w:val="left" w:pos="3525"/>
                  </w:tabs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284AA4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6"/>
              <w:szCs w:val="16"/>
            </w:rPr>
            <w:id w:val="-326433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BFBFBF" w:themeFill="background1" w:themeFillShade="BF"/>
                <w:vAlign w:val="center"/>
              </w:tcPr>
              <w:p w14:paraId="325C28F0" w14:textId="3FB9BF4A" w:rsidR="00B81CCF" w:rsidRPr="00E66A26" w:rsidRDefault="00DA40D1" w:rsidP="00570277">
                <w:pPr>
                  <w:tabs>
                    <w:tab w:val="left" w:pos="3525"/>
                  </w:tabs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A40D1" w:rsidRPr="00E66A26" w14:paraId="67F7241A" w14:textId="77777777" w:rsidTr="00B81CCF">
        <w:tblPrEx>
          <w:shd w:val="clear" w:color="auto" w:fill="F4B083" w:themeFill="accent2" w:themeFillTint="99"/>
        </w:tblPrEx>
        <w:trPr>
          <w:trHeight w:val="283"/>
        </w:trPr>
        <w:tc>
          <w:tcPr>
            <w:tcW w:w="9606" w:type="dxa"/>
            <w:shd w:val="clear" w:color="auto" w:fill="auto"/>
            <w:vAlign w:val="center"/>
          </w:tcPr>
          <w:p w14:paraId="17ACEF1E" w14:textId="356B2589" w:rsidR="00DA40D1" w:rsidRPr="00BC5BB4" w:rsidRDefault="00DA40D1" w:rsidP="00DA40D1">
            <w:pPr>
              <w:tabs>
                <w:tab w:val="left" w:pos="3525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BC5BB4">
              <w:rPr>
                <w:rFonts w:ascii="Arial" w:hAnsi="Arial" w:cs="Arial"/>
                <w:sz w:val="16"/>
                <w:szCs w:val="16"/>
              </w:rPr>
              <w:t xml:space="preserve">2. </w:t>
            </w:r>
            <w:bookmarkStart w:id="0" w:name="_Hlk161043749"/>
            <w:r w:rsidR="00277690" w:rsidRPr="00BC5BB4">
              <w:rPr>
                <w:rFonts w:ascii="Arial" w:hAnsi="Arial" w:cs="Arial"/>
                <w:sz w:val="16"/>
                <w:szCs w:val="16"/>
              </w:rPr>
              <w:t>Carta</w:t>
            </w:r>
            <w:r w:rsidR="00277690">
              <w:rPr>
                <w:rFonts w:ascii="Arial" w:hAnsi="Arial" w:cs="Arial"/>
                <w:sz w:val="16"/>
                <w:szCs w:val="16"/>
              </w:rPr>
              <w:t xml:space="preserve"> en formato libre, en hoja membretada, bajo</w:t>
            </w:r>
            <w:r w:rsidRPr="00BC5BB4">
              <w:rPr>
                <w:rFonts w:ascii="Arial" w:hAnsi="Arial" w:cs="Arial"/>
                <w:sz w:val="16"/>
                <w:szCs w:val="16"/>
              </w:rPr>
              <w:t xml:space="preserve"> protesta de decir verdad, declarando que no ha habido cambios en el producto ni en la información previamente ingresada, indicando el número de certificado y de expediente, firmado por el representante legal o tramitador</w:t>
            </w:r>
            <w:r w:rsidR="00B83C8A" w:rsidRPr="00BC5BB4">
              <w:rPr>
                <w:rFonts w:ascii="Arial" w:hAnsi="Arial" w:cs="Arial"/>
                <w:sz w:val="16"/>
                <w:szCs w:val="16"/>
              </w:rPr>
              <w:t>, en hoja membretada del titular de la certificado.</w:t>
            </w:r>
            <w:r w:rsidRPr="00BC5BB4"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End w:id="0"/>
          </w:p>
        </w:tc>
        <w:sdt>
          <w:sdtPr>
            <w:rPr>
              <w:rFonts w:ascii="Arial" w:hAnsi="Arial" w:cs="Arial"/>
              <w:b/>
              <w:sz w:val="16"/>
              <w:szCs w:val="16"/>
            </w:rPr>
            <w:id w:val="-2055069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BFBFBF" w:themeFill="background1" w:themeFillShade="BF"/>
                <w:vAlign w:val="center"/>
              </w:tcPr>
              <w:p w14:paraId="605DFF4E" w14:textId="1C1E2C02" w:rsidR="00DA40D1" w:rsidRDefault="00DA40D1" w:rsidP="00DA40D1">
                <w:pPr>
                  <w:tabs>
                    <w:tab w:val="left" w:pos="3525"/>
                  </w:tabs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284AA4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6"/>
              <w:szCs w:val="16"/>
            </w:rPr>
            <w:id w:val="1249470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BFBFBF" w:themeFill="background1" w:themeFillShade="BF"/>
                <w:vAlign w:val="center"/>
              </w:tcPr>
              <w:p w14:paraId="11183007" w14:textId="23155215" w:rsidR="00DA40D1" w:rsidRDefault="00DA40D1" w:rsidP="00DA40D1">
                <w:pPr>
                  <w:tabs>
                    <w:tab w:val="left" w:pos="3525"/>
                  </w:tabs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</w:tbl>
    <w:p w14:paraId="290823F6" w14:textId="77777777" w:rsidR="00074264" w:rsidRDefault="00074264" w:rsidP="00193CF9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0740" w:type="dxa"/>
        <w:tblLayout w:type="fixed"/>
        <w:tblLook w:val="04A0" w:firstRow="1" w:lastRow="0" w:firstColumn="1" w:lastColumn="0" w:noHBand="0" w:noVBand="1"/>
      </w:tblPr>
      <w:tblGrid>
        <w:gridCol w:w="9606"/>
        <w:gridCol w:w="567"/>
        <w:gridCol w:w="567"/>
      </w:tblGrid>
      <w:tr w:rsidR="00B81CCF" w:rsidRPr="00EB73DA" w14:paraId="2C1599B2" w14:textId="77777777" w:rsidTr="00996AF6">
        <w:trPr>
          <w:trHeight w:val="283"/>
        </w:trPr>
        <w:tc>
          <w:tcPr>
            <w:tcW w:w="9606" w:type="dxa"/>
            <w:shd w:val="clear" w:color="auto" w:fill="C00000"/>
            <w:vAlign w:val="center"/>
          </w:tcPr>
          <w:p w14:paraId="21C1479F" w14:textId="7EB53957" w:rsidR="00B81CCF" w:rsidRPr="00833B6F" w:rsidRDefault="00B81CCF" w:rsidP="00570277">
            <w:pPr>
              <w:pStyle w:val="Prrafodelista"/>
              <w:tabs>
                <w:tab w:val="left" w:pos="825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Para </w:t>
            </w:r>
            <w:r w:rsidRPr="00B81CC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Renovación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  <w:r w:rsidRPr="00B81CCF">
              <w:rPr>
                <w:rFonts w:ascii="Arial" w:hAnsi="Arial" w:cs="Arial"/>
                <w:b/>
                <w:bCs/>
                <w:sz w:val="18"/>
                <w:szCs w:val="18"/>
              </w:rPr>
              <w:t>n carta Cumplimiento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67" w:type="dxa"/>
            <w:shd w:val="clear" w:color="auto" w:fill="C00000"/>
            <w:vAlign w:val="center"/>
          </w:tcPr>
          <w:p w14:paraId="0EE5748F" w14:textId="77777777" w:rsidR="00B81CCF" w:rsidRPr="00EB73DA" w:rsidRDefault="00B81CCF" w:rsidP="00570277">
            <w:pPr>
              <w:pStyle w:val="Prrafodelista"/>
              <w:tabs>
                <w:tab w:val="left" w:pos="825"/>
              </w:tabs>
              <w:ind w:left="-104" w:right="-107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EB73DA">
              <w:rPr>
                <w:rFonts w:ascii="Arial" w:hAnsi="Arial" w:cs="Arial"/>
                <w:bCs/>
                <w:sz w:val="14"/>
                <w:szCs w:val="14"/>
              </w:rPr>
              <w:t>C</w:t>
            </w:r>
            <w:r>
              <w:rPr>
                <w:rFonts w:ascii="Arial" w:hAnsi="Arial" w:cs="Arial"/>
                <w:bCs/>
                <w:sz w:val="14"/>
                <w:szCs w:val="14"/>
              </w:rPr>
              <w:t>liente</w:t>
            </w:r>
          </w:p>
        </w:tc>
        <w:tc>
          <w:tcPr>
            <w:tcW w:w="567" w:type="dxa"/>
            <w:shd w:val="clear" w:color="auto" w:fill="C00000"/>
            <w:vAlign w:val="center"/>
          </w:tcPr>
          <w:p w14:paraId="13B5449B" w14:textId="77777777" w:rsidR="00B81CCF" w:rsidRPr="00EB73DA" w:rsidRDefault="00B81CCF" w:rsidP="00570277">
            <w:pPr>
              <w:pStyle w:val="Prrafodelista"/>
              <w:tabs>
                <w:tab w:val="left" w:pos="825"/>
              </w:tabs>
              <w:ind w:left="-128" w:right="-98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SEIC</w:t>
            </w:r>
          </w:p>
        </w:tc>
      </w:tr>
      <w:tr w:rsidR="00B81CCF" w:rsidRPr="00E66A26" w14:paraId="5E6BD90D" w14:textId="77777777" w:rsidTr="00B81CCF">
        <w:tblPrEx>
          <w:shd w:val="clear" w:color="auto" w:fill="F4B083" w:themeFill="accent2" w:themeFillTint="99"/>
        </w:tblPrEx>
        <w:trPr>
          <w:trHeight w:val="170"/>
        </w:trPr>
        <w:tc>
          <w:tcPr>
            <w:tcW w:w="9606" w:type="dxa"/>
            <w:shd w:val="clear" w:color="auto" w:fill="auto"/>
          </w:tcPr>
          <w:p w14:paraId="01539020" w14:textId="645C2D2F" w:rsidR="00B81CCF" w:rsidRPr="00BC5BB4" w:rsidRDefault="00203299" w:rsidP="00570277">
            <w:pPr>
              <w:tabs>
                <w:tab w:val="left" w:pos="3525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BC5BB4">
              <w:rPr>
                <w:rFonts w:ascii="Arial" w:hAnsi="Arial" w:cs="Arial"/>
                <w:sz w:val="16"/>
                <w:szCs w:val="16"/>
              </w:rPr>
              <w:t>1</w:t>
            </w:r>
            <w:r w:rsidR="00B81CCF" w:rsidRPr="00BC5BB4">
              <w:rPr>
                <w:rFonts w:ascii="Arial" w:hAnsi="Arial" w:cs="Arial"/>
                <w:sz w:val="16"/>
                <w:szCs w:val="16"/>
              </w:rPr>
              <w:t xml:space="preserve">. </w:t>
            </w:r>
            <w:bookmarkStart w:id="1" w:name="_Hlk161039842"/>
            <w:r w:rsidR="00B81CCF" w:rsidRPr="00BC5BB4">
              <w:rPr>
                <w:rFonts w:ascii="Arial" w:hAnsi="Arial" w:cs="Arial"/>
                <w:sz w:val="16"/>
                <w:szCs w:val="16"/>
              </w:rPr>
              <w:t>Informe</w:t>
            </w:r>
            <w:r w:rsidR="00114C87" w:rsidRPr="00BC5BB4">
              <w:rPr>
                <w:rFonts w:ascii="Arial" w:hAnsi="Arial" w:cs="Arial"/>
                <w:sz w:val="16"/>
                <w:szCs w:val="16"/>
              </w:rPr>
              <w:t>(s)</w:t>
            </w:r>
            <w:r w:rsidR="00B81CCF" w:rsidRPr="00BC5BB4"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="00114C87" w:rsidRPr="00BC5BB4">
              <w:rPr>
                <w:rFonts w:ascii="Arial" w:hAnsi="Arial" w:cs="Arial"/>
                <w:sz w:val="16"/>
                <w:szCs w:val="16"/>
              </w:rPr>
              <w:t>resultados de un laboratorio acreditado y aprobado</w:t>
            </w:r>
            <w:r w:rsidR="003B4BC3" w:rsidRPr="00BC5BB4">
              <w:rPr>
                <w:rFonts w:ascii="Arial" w:hAnsi="Arial" w:cs="Arial"/>
                <w:sz w:val="16"/>
                <w:szCs w:val="16"/>
              </w:rPr>
              <w:t>,</w:t>
            </w:r>
            <w:r w:rsidR="00B81CCF" w:rsidRPr="00BC5BB4">
              <w:rPr>
                <w:rFonts w:ascii="Arial" w:hAnsi="Arial" w:cs="Arial"/>
                <w:sz w:val="16"/>
                <w:szCs w:val="16"/>
              </w:rPr>
              <w:t xml:space="preserve"> de producto muestreado en visita de seguimiento por personal de SEIC</w:t>
            </w:r>
            <w:r w:rsidR="003B4BC3" w:rsidRPr="00BC5BB4">
              <w:rPr>
                <w:rFonts w:ascii="Arial" w:hAnsi="Arial" w:cs="Arial"/>
                <w:sz w:val="16"/>
                <w:szCs w:val="16"/>
              </w:rPr>
              <w:t>,</w:t>
            </w:r>
            <w:r w:rsidR="00B81CCF" w:rsidRPr="00BC5BB4">
              <w:rPr>
                <w:rFonts w:ascii="Arial" w:hAnsi="Arial" w:cs="Arial"/>
                <w:sz w:val="16"/>
                <w:szCs w:val="16"/>
              </w:rPr>
              <w:t xml:space="preserve"> ingresado en el plazo indicado en el informe de visita de seguimiento o conforme a lo indicado en el PEC de la NOM.</w:t>
            </w:r>
            <w:bookmarkEnd w:id="1"/>
          </w:p>
        </w:tc>
        <w:sdt>
          <w:sdtPr>
            <w:rPr>
              <w:rFonts w:ascii="Arial" w:hAnsi="Arial" w:cs="Arial"/>
              <w:b/>
              <w:sz w:val="16"/>
              <w:szCs w:val="16"/>
            </w:rPr>
            <w:id w:val="-1015842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BFBFBF" w:themeFill="background1" w:themeFillShade="BF"/>
                <w:vAlign w:val="center"/>
              </w:tcPr>
              <w:p w14:paraId="7DCCDEC2" w14:textId="1E0B14F5" w:rsidR="00B81CCF" w:rsidRPr="00E66A26" w:rsidRDefault="00842DC1" w:rsidP="00570277">
                <w:pPr>
                  <w:tabs>
                    <w:tab w:val="left" w:pos="3525"/>
                  </w:tabs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6"/>
              <w:szCs w:val="16"/>
            </w:rPr>
            <w:id w:val="1968080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BFBFBF" w:themeFill="background1" w:themeFillShade="BF"/>
                <w:vAlign w:val="center"/>
              </w:tcPr>
              <w:p w14:paraId="378AAF17" w14:textId="3C76F4C9" w:rsidR="00B81CCF" w:rsidRPr="00E66A26" w:rsidRDefault="00842DC1" w:rsidP="00570277">
                <w:pPr>
                  <w:tabs>
                    <w:tab w:val="left" w:pos="3525"/>
                  </w:tabs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B83C8A" w:rsidRPr="00E66A26" w14:paraId="0BAEA275" w14:textId="77777777" w:rsidTr="00AE0958">
        <w:tblPrEx>
          <w:shd w:val="clear" w:color="auto" w:fill="F4B083" w:themeFill="accent2" w:themeFillTint="99"/>
        </w:tblPrEx>
        <w:trPr>
          <w:trHeight w:val="170"/>
        </w:trPr>
        <w:tc>
          <w:tcPr>
            <w:tcW w:w="9606" w:type="dxa"/>
            <w:shd w:val="clear" w:color="auto" w:fill="auto"/>
            <w:vAlign w:val="center"/>
          </w:tcPr>
          <w:p w14:paraId="4A615F92" w14:textId="14AB0193" w:rsidR="00B83C8A" w:rsidRPr="00BC5BB4" w:rsidRDefault="00B83C8A" w:rsidP="00B83C8A">
            <w:pPr>
              <w:tabs>
                <w:tab w:val="left" w:pos="3525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BC5BB4">
              <w:rPr>
                <w:rFonts w:ascii="Arial" w:hAnsi="Arial" w:cs="Arial"/>
                <w:sz w:val="16"/>
                <w:szCs w:val="16"/>
              </w:rPr>
              <w:t xml:space="preserve">2. </w:t>
            </w:r>
            <w:bookmarkStart w:id="2" w:name="_Hlk161040204"/>
            <w:r w:rsidRPr="00BC5BB4">
              <w:rPr>
                <w:rFonts w:ascii="Arial" w:hAnsi="Arial" w:cs="Arial"/>
                <w:sz w:val="16"/>
                <w:szCs w:val="16"/>
              </w:rPr>
              <w:t>Carta</w:t>
            </w:r>
            <w:r w:rsidR="00277690">
              <w:rPr>
                <w:rFonts w:ascii="Arial" w:hAnsi="Arial" w:cs="Arial"/>
                <w:sz w:val="16"/>
                <w:szCs w:val="16"/>
              </w:rPr>
              <w:t xml:space="preserve"> en formato libre, en hoja membretada</w:t>
            </w:r>
            <w:r w:rsidRPr="00BC5BB4">
              <w:rPr>
                <w:rFonts w:ascii="Arial" w:hAnsi="Arial" w:cs="Arial"/>
                <w:sz w:val="16"/>
                <w:szCs w:val="16"/>
              </w:rPr>
              <w:t xml:space="preserve"> bajo protesta de decir verdad, declarando que no ha habido cambios en el producto ni en la información previamente ingresada, indicando el número de certificado y de expediente, firmado por el representante legal o tramitador, en hoja membretada del titular de la certificado. </w:t>
            </w:r>
            <w:bookmarkEnd w:id="2"/>
          </w:p>
        </w:tc>
        <w:sdt>
          <w:sdtPr>
            <w:rPr>
              <w:rFonts w:ascii="Arial" w:hAnsi="Arial" w:cs="Arial"/>
              <w:b/>
              <w:sz w:val="16"/>
              <w:szCs w:val="16"/>
            </w:rPr>
            <w:id w:val="745385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BFBFBF" w:themeFill="background1" w:themeFillShade="BF"/>
                <w:vAlign w:val="center"/>
              </w:tcPr>
              <w:p w14:paraId="149C3A82" w14:textId="254BA52E" w:rsidR="00B83C8A" w:rsidRDefault="00B83C8A" w:rsidP="00B83C8A">
                <w:pPr>
                  <w:tabs>
                    <w:tab w:val="left" w:pos="3525"/>
                  </w:tabs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284AA4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6"/>
              <w:szCs w:val="16"/>
            </w:rPr>
            <w:id w:val="1299189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BFBFBF" w:themeFill="background1" w:themeFillShade="BF"/>
                <w:vAlign w:val="center"/>
              </w:tcPr>
              <w:p w14:paraId="487D583B" w14:textId="620C8AD5" w:rsidR="00B83C8A" w:rsidRDefault="00B83C8A" w:rsidP="00B83C8A">
                <w:pPr>
                  <w:tabs>
                    <w:tab w:val="left" w:pos="3525"/>
                  </w:tabs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</w:tbl>
    <w:p w14:paraId="230E8E43" w14:textId="77777777" w:rsidR="00074264" w:rsidRDefault="00074264" w:rsidP="00193CF9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0740" w:type="dxa"/>
        <w:tblLayout w:type="fixed"/>
        <w:tblLook w:val="04A0" w:firstRow="1" w:lastRow="0" w:firstColumn="1" w:lastColumn="0" w:noHBand="0" w:noVBand="1"/>
      </w:tblPr>
      <w:tblGrid>
        <w:gridCol w:w="9606"/>
        <w:gridCol w:w="567"/>
        <w:gridCol w:w="567"/>
      </w:tblGrid>
      <w:tr w:rsidR="00996AF6" w:rsidRPr="00EB73DA" w14:paraId="400394AF" w14:textId="77777777" w:rsidTr="00996AF6">
        <w:trPr>
          <w:trHeight w:val="283"/>
        </w:trPr>
        <w:tc>
          <w:tcPr>
            <w:tcW w:w="9606" w:type="dxa"/>
            <w:shd w:val="clear" w:color="auto" w:fill="C00000"/>
          </w:tcPr>
          <w:p w14:paraId="1FB0D609" w14:textId="5D56313C" w:rsidR="00996AF6" w:rsidRPr="00996AF6" w:rsidRDefault="00996AF6" w:rsidP="00996AF6">
            <w:pPr>
              <w:pStyle w:val="Prrafodelista"/>
              <w:tabs>
                <w:tab w:val="left" w:pos="825"/>
              </w:tabs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6AF6">
              <w:rPr>
                <w:rFonts w:ascii="Arial" w:hAnsi="Arial" w:cs="Arial"/>
                <w:b/>
                <w:bCs/>
                <w:sz w:val="18"/>
                <w:szCs w:val="18"/>
              </w:rPr>
              <w:t>Para Carta Cumplimiento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996AF6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Pr="0077087B">
              <w:rPr>
                <w:rFonts w:ascii="Arial" w:hAnsi="Arial" w:cs="Arial"/>
                <w:bCs/>
                <w:sz w:val="16"/>
                <w:szCs w:val="16"/>
              </w:rPr>
              <w:t>Análisis de informe de pruebas derivado de visita de seguimiento</w:t>
            </w:r>
            <w:r w:rsidRPr="00996AF6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="00B57058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67" w:type="dxa"/>
            <w:shd w:val="clear" w:color="auto" w:fill="C00000"/>
            <w:vAlign w:val="center"/>
          </w:tcPr>
          <w:p w14:paraId="5E0FE9B0" w14:textId="77777777" w:rsidR="00996AF6" w:rsidRPr="00EB73DA" w:rsidRDefault="00996AF6" w:rsidP="00B917F7">
            <w:pPr>
              <w:pStyle w:val="Prrafodelista"/>
              <w:tabs>
                <w:tab w:val="left" w:pos="825"/>
              </w:tabs>
              <w:ind w:left="-104" w:right="-107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EB73DA">
              <w:rPr>
                <w:rFonts w:ascii="Arial" w:hAnsi="Arial" w:cs="Arial"/>
                <w:bCs/>
                <w:sz w:val="14"/>
                <w:szCs w:val="14"/>
              </w:rPr>
              <w:t>C</w:t>
            </w:r>
            <w:r>
              <w:rPr>
                <w:rFonts w:ascii="Arial" w:hAnsi="Arial" w:cs="Arial"/>
                <w:bCs/>
                <w:sz w:val="14"/>
                <w:szCs w:val="14"/>
              </w:rPr>
              <w:t>liente</w:t>
            </w:r>
          </w:p>
        </w:tc>
        <w:tc>
          <w:tcPr>
            <w:tcW w:w="567" w:type="dxa"/>
            <w:shd w:val="clear" w:color="auto" w:fill="C00000"/>
            <w:vAlign w:val="center"/>
          </w:tcPr>
          <w:p w14:paraId="2384FDA6" w14:textId="77777777" w:rsidR="00996AF6" w:rsidRPr="00EB73DA" w:rsidRDefault="00996AF6" w:rsidP="00B917F7">
            <w:pPr>
              <w:pStyle w:val="Prrafodelista"/>
              <w:tabs>
                <w:tab w:val="left" w:pos="825"/>
              </w:tabs>
              <w:ind w:left="-128" w:right="-98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SEIC</w:t>
            </w:r>
          </w:p>
        </w:tc>
      </w:tr>
      <w:tr w:rsidR="00996AF6" w:rsidRPr="00E66A26" w14:paraId="49CE04B0" w14:textId="77777777" w:rsidTr="00996AF6">
        <w:tblPrEx>
          <w:shd w:val="clear" w:color="auto" w:fill="F4B083" w:themeFill="accent2" w:themeFillTint="99"/>
        </w:tblPrEx>
        <w:trPr>
          <w:trHeight w:val="170"/>
        </w:trPr>
        <w:tc>
          <w:tcPr>
            <w:tcW w:w="9606" w:type="dxa"/>
            <w:shd w:val="clear" w:color="auto" w:fill="auto"/>
          </w:tcPr>
          <w:p w14:paraId="646BCD12" w14:textId="3141154F" w:rsidR="00996AF6" w:rsidRPr="00BC5BB4" w:rsidRDefault="00996AF6" w:rsidP="00B917F7">
            <w:pPr>
              <w:tabs>
                <w:tab w:val="left" w:pos="3525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BC5BB4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1. </w:t>
            </w:r>
            <w:bookmarkStart w:id="3" w:name="_Hlk159610681"/>
            <w:r w:rsidRPr="00BC5BB4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Carta en formato libre, </w:t>
            </w:r>
            <w:r w:rsidR="00277690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en hoja membretada </w:t>
            </w:r>
            <w:r w:rsidRPr="00BC5BB4">
              <w:rPr>
                <w:rFonts w:ascii="Arial" w:eastAsia="Arial" w:hAnsi="Arial" w:cs="Arial"/>
                <w:color w:val="000000"/>
                <w:sz w:val="16"/>
                <w:szCs w:val="16"/>
              </w:rPr>
              <w:t>solicitando la Carta cumplimiento,</w:t>
            </w:r>
            <w:r w:rsidRPr="00BC5BB4">
              <w:rPr>
                <w:rFonts w:ascii="Arial" w:hAnsi="Arial" w:cs="Arial"/>
                <w:sz w:val="16"/>
                <w:szCs w:val="16"/>
              </w:rPr>
              <w:t xml:space="preserve"> con firma del titular de la certificación, </w:t>
            </w:r>
            <w:r w:rsidRPr="00BC5BB4">
              <w:rPr>
                <w:rFonts w:ascii="Arial" w:eastAsia="Arial" w:hAnsi="Arial" w:cs="Arial"/>
                <w:color w:val="000000"/>
                <w:sz w:val="16"/>
                <w:szCs w:val="16"/>
              </w:rPr>
              <w:t>indicando el número de expediente de SEIC y el número de informe(s) de prueba(s)</w:t>
            </w:r>
            <w:r w:rsidR="00277690">
              <w:rPr>
                <w:rFonts w:ascii="Arial" w:eastAsia="Arial" w:hAnsi="Arial" w:cs="Arial"/>
                <w:color w:val="000000"/>
                <w:sz w:val="16"/>
                <w:szCs w:val="16"/>
              </w:rPr>
              <w:t>.</w:t>
            </w:r>
            <w:r w:rsidRPr="00BC5BB4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bookmarkEnd w:id="3"/>
          </w:p>
        </w:tc>
        <w:sdt>
          <w:sdtPr>
            <w:rPr>
              <w:rFonts w:ascii="Arial" w:hAnsi="Arial" w:cs="Arial"/>
              <w:b/>
              <w:sz w:val="16"/>
              <w:szCs w:val="16"/>
            </w:rPr>
            <w:id w:val="-1473667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BFBFBF" w:themeFill="background1" w:themeFillShade="BF"/>
                <w:vAlign w:val="center"/>
              </w:tcPr>
              <w:p w14:paraId="16A72108" w14:textId="77777777" w:rsidR="00996AF6" w:rsidRPr="00E66A26" w:rsidRDefault="00996AF6" w:rsidP="00B917F7">
                <w:pPr>
                  <w:tabs>
                    <w:tab w:val="left" w:pos="3525"/>
                  </w:tabs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284AA4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6"/>
              <w:szCs w:val="16"/>
            </w:rPr>
            <w:id w:val="35402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BFBFBF" w:themeFill="background1" w:themeFillShade="BF"/>
                <w:vAlign w:val="center"/>
              </w:tcPr>
              <w:p w14:paraId="24AADC31" w14:textId="77777777" w:rsidR="00996AF6" w:rsidRPr="00E66A26" w:rsidRDefault="00996AF6" w:rsidP="00B917F7">
                <w:pPr>
                  <w:tabs>
                    <w:tab w:val="left" w:pos="3525"/>
                  </w:tabs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E0236C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996AF6" w:rsidRPr="00E66A26" w14:paraId="16CF57B7" w14:textId="77777777" w:rsidTr="00996AF6">
        <w:tblPrEx>
          <w:shd w:val="clear" w:color="auto" w:fill="F4B083" w:themeFill="accent2" w:themeFillTint="99"/>
        </w:tblPrEx>
        <w:trPr>
          <w:trHeight w:val="170"/>
        </w:trPr>
        <w:tc>
          <w:tcPr>
            <w:tcW w:w="9606" w:type="dxa"/>
            <w:shd w:val="clear" w:color="auto" w:fill="auto"/>
          </w:tcPr>
          <w:p w14:paraId="7F96B950" w14:textId="3931DD45" w:rsidR="00996AF6" w:rsidRPr="00BC5BB4" w:rsidRDefault="00996AF6" w:rsidP="00B917F7">
            <w:pPr>
              <w:tabs>
                <w:tab w:val="left" w:pos="3525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BC5BB4">
              <w:rPr>
                <w:rFonts w:ascii="Arial" w:hAnsi="Arial" w:cs="Arial"/>
                <w:sz w:val="16"/>
                <w:szCs w:val="16"/>
              </w:rPr>
              <w:t xml:space="preserve">2. </w:t>
            </w:r>
            <w:bookmarkStart w:id="4" w:name="_Hlk159610794"/>
            <w:r w:rsidRPr="00BC5BB4">
              <w:rPr>
                <w:rFonts w:ascii="Arial" w:hAnsi="Arial" w:cs="Arial"/>
                <w:sz w:val="16"/>
                <w:szCs w:val="16"/>
              </w:rPr>
              <w:t>Informe(s) de pruebas emitido por un laboratorio acreditado y aprobado, ingresado en el plazo indicado en el Informe de visita de seguimiento. Asimismo, el informe de pruebas deberá estar vigen</w:t>
            </w:r>
            <w:r w:rsidR="00F85A02">
              <w:rPr>
                <w:rFonts w:ascii="Arial" w:hAnsi="Arial" w:cs="Arial"/>
                <w:sz w:val="16"/>
                <w:szCs w:val="16"/>
              </w:rPr>
              <w:t>te</w:t>
            </w:r>
            <w:r w:rsidRPr="00BC5BB4">
              <w:rPr>
                <w:rFonts w:ascii="Arial" w:hAnsi="Arial" w:cs="Arial"/>
                <w:sz w:val="16"/>
                <w:szCs w:val="16"/>
              </w:rPr>
              <w:t xml:space="preserve"> conforme a la NOM</w:t>
            </w:r>
            <w:bookmarkEnd w:id="4"/>
            <w:r w:rsidRPr="00BC5BB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sdt>
          <w:sdtPr>
            <w:rPr>
              <w:rFonts w:ascii="Arial" w:hAnsi="Arial" w:cs="Arial"/>
              <w:b/>
              <w:sz w:val="16"/>
              <w:szCs w:val="16"/>
            </w:rPr>
            <w:id w:val="207986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BFBFBF" w:themeFill="background1" w:themeFillShade="BF"/>
                <w:vAlign w:val="center"/>
              </w:tcPr>
              <w:p w14:paraId="5450290C" w14:textId="77777777" w:rsidR="00996AF6" w:rsidRPr="00E66A26" w:rsidRDefault="00996AF6" w:rsidP="00B917F7">
                <w:pPr>
                  <w:tabs>
                    <w:tab w:val="left" w:pos="3525"/>
                  </w:tabs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284AA4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6"/>
              <w:szCs w:val="16"/>
            </w:rPr>
            <w:id w:val="-1809087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BFBFBF" w:themeFill="background1" w:themeFillShade="BF"/>
                <w:vAlign w:val="center"/>
              </w:tcPr>
              <w:p w14:paraId="22439C49" w14:textId="77777777" w:rsidR="00996AF6" w:rsidRPr="00E66A26" w:rsidRDefault="00996AF6" w:rsidP="00B917F7">
                <w:pPr>
                  <w:tabs>
                    <w:tab w:val="left" w:pos="3525"/>
                  </w:tabs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</w:tbl>
    <w:p w14:paraId="262B59F2" w14:textId="77777777" w:rsidR="00074264" w:rsidRDefault="00074264" w:rsidP="00193CF9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0740" w:type="dxa"/>
        <w:tblLayout w:type="fixed"/>
        <w:tblLook w:val="04A0" w:firstRow="1" w:lastRow="0" w:firstColumn="1" w:lastColumn="0" w:noHBand="0" w:noVBand="1"/>
      </w:tblPr>
      <w:tblGrid>
        <w:gridCol w:w="9606"/>
        <w:gridCol w:w="567"/>
        <w:gridCol w:w="567"/>
      </w:tblGrid>
      <w:tr w:rsidR="00F84249" w:rsidRPr="00EB73DA" w14:paraId="64763DBB" w14:textId="77777777" w:rsidTr="00E07725">
        <w:trPr>
          <w:trHeight w:val="283"/>
        </w:trPr>
        <w:tc>
          <w:tcPr>
            <w:tcW w:w="9606" w:type="dxa"/>
            <w:shd w:val="clear" w:color="auto" w:fill="C00000"/>
            <w:vAlign w:val="center"/>
          </w:tcPr>
          <w:p w14:paraId="7B3D360E" w14:textId="7B7B25A9" w:rsidR="00F84249" w:rsidRPr="005E751C" w:rsidRDefault="00E07725" w:rsidP="00E07725">
            <w:pPr>
              <w:pStyle w:val="Prrafodelista"/>
              <w:tabs>
                <w:tab w:val="left" w:pos="825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Para </w:t>
            </w:r>
            <w:r w:rsidR="00F84249" w:rsidRPr="00E07725">
              <w:rPr>
                <w:rFonts w:ascii="Arial" w:hAnsi="Arial" w:cs="Arial"/>
                <w:b/>
                <w:bCs/>
                <w:sz w:val="18"/>
                <w:szCs w:val="18"/>
              </w:rPr>
              <w:t>Carta de resolución técnica</w:t>
            </w:r>
            <w:r w:rsidR="00B57058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67" w:type="dxa"/>
            <w:shd w:val="clear" w:color="auto" w:fill="C00000"/>
            <w:vAlign w:val="center"/>
          </w:tcPr>
          <w:p w14:paraId="764FB8C9" w14:textId="77777777" w:rsidR="00F84249" w:rsidRPr="00EB73DA" w:rsidRDefault="00F84249" w:rsidP="00B917F7">
            <w:pPr>
              <w:pStyle w:val="Prrafodelista"/>
              <w:tabs>
                <w:tab w:val="left" w:pos="825"/>
              </w:tabs>
              <w:ind w:left="-104" w:right="-107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EB73DA">
              <w:rPr>
                <w:rFonts w:ascii="Arial" w:hAnsi="Arial" w:cs="Arial"/>
                <w:bCs/>
                <w:sz w:val="14"/>
                <w:szCs w:val="14"/>
              </w:rPr>
              <w:t>C</w:t>
            </w:r>
            <w:r>
              <w:rPr>
                <w:rFonts w:ascii="Arial" w:hAnsi="Arial" w:cs="Arial"/>
                <w:bCs/>
                <w:sz w:val="14"/>
                <w:szCs w:val="14"/>
              </w:rPr>
              <w:t>liente</w:t>
            </w:r>
          </w:p>
        </w:tc>
        <w:tc>
          <w:tcPr>
            <w:tcW w:w="567" w:type="dxa"/>
            <w:shd w:val="clear" w:color="auto" w:fill="C00000"/>
            <w:vAlign w:val="center"/>
          </w:tcPr>
          <w:p w14:paraId="6B70E10A" w14:textId="77777777" w:rsidR="00F84249" w:rsidRPr="00EB73DA" w:rsidRDefault="00F84249" w:rsidP="00B917F7">
            <w:pPr>
              <w:pStyle w:val="Prrafodelista"/>
              <w:tabs>
                <w:tab w:val="left" w:pos="825"/>
              </w:tabs>
              <w:ind w:left="-128" w:right="-98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SEIC</w:t>
            </w:r>
          </w:p>
        </w:tc>
      </w:tr>
      <w:tr w:rsidR="00F84249" w:rsidRPr="00E66A26" w14:paraId="1FEC7C0B" w14:textId="77777777" w:rsidTr="00F84249">
        <w:tblPrEx>
          <w:shd w:val="clear" w:color="auto" w:fill="F4B083" w:themeFill="accent2" w:themeFillTint="99"/>
        </w:tblPrEx>
        <w:trPr>
          <w:trHeight w:val="170"/>
        </w:trPr>
        <w:tc>
          <w:tcPr>
            <w:tcW w:w="9606" w:type="dxa"/>
            <w:shd w:val="clear" w:color="auto" w:fill="auto"/>
          </w:tcPr>
          <w:p w14:paraId="272B2DF0" w14:textId="156A49A0" w:rsidR="00F84249" w:rsidRPr="00BC5BB4" w:rsidRDefault="00F84249" w:rsidP="00B91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BC5BB4">
              <w:rPr>
                <w:rFonts w:ascii="Arial" w:hAnsi="Arial" w:cs="Arial"/>
                <w:sz w:val="16"/>
                <w:szCs w:val="16"/>
              </w:rPr>
              <w:t xml:space="preserve">1. </w:t>
            </w:r>
            <w:r w:rsidR="00277690" w:rsidRPr="00BC5BB4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Carta en formato libre, </w:t>
            </w:r>
            <w:r w:rsidR="00277690">
              <w:rPr>
                <w:rFonts w:ascii="Arial" w:eastAsia="Arial" w:hAnsi="Arial" w:cs="Arial"/>
                <w:color w:val="000000"/>
                <w:sz w:val="16"/>
                <w:szCs w:val="16"/>
              </w:rPr>
              <w:t>en hoja membretada</w:t>
            </w:r>
            <w:r w:rsidRPr="00BC5BB4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, solicitando la Carta de Resolución Técnica, </w:t>
            </w:r>
            <w:r w:rsidRPr="00BC5BB4">
              <w:rPr>
                <w:rFonts w:ascii="Arial" w:hAnsi="Arial" w:cs="Arial"/>
                <w:sz w:val="16"/>
                <w:szCs w:val="16"/>
              </w:rPr>
              <w:t xml:space="preserve">escrita en hoja membretada con firma autógrafa del titular de la certificación o tramitador, </w:t>
            </w:r>
            <w:r w:rsidR="00E07725" w:rsidRPr="00BC5BB4">
              <w:rPr>
                <w:rFonts w:ascii="Arial" w:eastAsia="Arial" w:hAnsi="Arial" w:cs="Arial"/>
                <w:color w:val="000000"/>
                <w:sz w:val="16"/>
                <w:szCs w:val="16"/>
              </w:rPr>
              <w:t>indicando las causas por las cuales solicita dicha carta.</w:t>
            </w:r>
            <w:r w:rsidRPr="00BC5BB4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sdt>
          <w:sdtPr>
            <w:rPr>
              <w:rFonts w:ascii="Arial" w:hAnsi="Arial" w:cs="Arial"/>
              <w:b/>
              <w:sz w:val="16"/>
              <w:szCs w:val="16"/>
            </w:rPr>
            <w:id w:val="-1164768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BFBFBF" w:themeFill="background1" w:themeFillShade="BF"/>
                <w:vAlign w:val="center"/>
              </w:tcPr>
              <w:p w14:paraId="3E8E2575" w14:textId="77777777" w:rsidR="00F84249" w:rsidRPr="00E66A26" w:rsidRDefault="00F84249" w:rsidP="00B917F7">
                <w:pPr>
                  <w:tabs>
                    <w:tab w:val="left" w:pos="3525"/>
                  </w:tabs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284AA4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6"/>
              <w:szCs w:val="16"/>
            </w:rPr>
            <w:id w:val="366187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BFBFBF" w:themeFill="background1" w:themeFillShade="BF"/>
                <w:vAlign w:val="center"/>
              </w:tcPr>
              <w:p w14:paraId="6E3FC81A" w14:textId="77777777" w:rsidR="00F84249" w:rsidRPr="00E66A26" w:rsidRDefault="00F84249" w:rsidP="00B917F7">
                <w:pPr>
                  <w:tabs>
                    <w:tab w:val="left" w:pos="3525"/>
                  </w:tabs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E0236C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F84249" w:rsidRPr="00E66A26" w14:paraId="5F8C0981" w14:textId="77777777" w:rsidTr="00F84249">
        <w:tblPrEx>
          <w:shd w:val="clear" w:color="auto" w:fill="F4B083" w:themeFill="accent2" w:themeFillTint="99"/>
        </w:tblPrEx>
        <w:trPr>
          <w:trHeight w:val="283"/>
        </w:trPr>
        <w:tc>
          <w:tcPr>
            <w:tcW w:w="9606" w:type="dxa"/>
            <w:shd w:val="clear" w:color="auto" w:fill="auto"/>
            <w:vAlign w:val="center"/>
          </w:tcPr>
          <w:p w14:paraId="4E5F695E" w14:textId="1BE73A84" w:rsidR="00F84249" w:rsidRPr="00BC5BB4" w:rsidRDefault="00F84249" w:rsidP="00B917F7">
            <w:pPr>
              <w:tabs>
                <w:tab w:val="left" w:pos="3525"/>
              </w:tabs>
              <w:rPr>
                <w:rFonts w:ascii="Arial" w:hAnsi="Arial" w:cs="Arial"/>
                <w:sz w:val="16"/>
                <w:szCs w:val="16"/>
              </w:rPr>
            </w:pPr>
            <w:r w:rsidRPr="00BC5BB4">
              <w:rPr>
                <w:rFonts w:ascii="Arial" w:hAnsi="Arial" w:cs="Arial"/>
                <w:sz w:val="16"/>
                <w:szCs w:val="16"/>
              </w:rPr>
              <w:t>2. Fotografía o muestra o catálogo, Instructivo o manual de uso, operación o instalación de cada uno de los modelos.</w:t>
            </w:r>
          </w:p>
        </w:tc>
        <w:sdt>
          <w:sdtPr>
            <w:rPr>
              <w:rFonts w:ascii="Arial" w:hAnsi="Arial" w:cs="Arial"/>
              <w:b/>
              <w:sz w:val="16"/>
              <w:szCs w:val="16"/>
            </w:rPr>
            <w:id w:val="2146773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BFBFBF" w:themeFill="background1" w:themeFillShade="BF"/>
                <w:vAlign w:val="center"/>
              </w:tcPr>
              <w:p w14:paraId="3D5A1DE8" w14:textId="77777777" w:rsidR="00F84249" w:rsidRDefault="00F84249" w:rsidP="00B917F7">
                <w:pPr>
                  <w:tabs>
                    <w:tab w:val="left" w:pos="3525"/>
                  </w:tabs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6"/>
              <w:szCs w:val="16"/>
            </w:rPr>
            <w:id w:val="-1442220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BFBFBF" w:themeFill="background1" w:themeFillShade="BF"/>
                <w:vAlign w:val="center"/>
              </w:tcPr>
              <w:p w14:paraId="453A1031" w14:textId="77777777" w:rsidR="00F84249" w:rsidRDefault="00F84249" w:rsidP="00B917F7">
                <w:pPr>
                  <w:tabs>
                    <w:tab w:val="left" w:pos="3525"/>
                  </w:tabs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</w:tbl>
    <w:p w14:paraId="0CDDCEB6" w14:textId="10F77486" w:rsidR="00026549" w:rsidRDefault="00026549" w:rsidP="00026549">
      <w:pPr>
        <w:spacing w:after="0"/>
        <w:jc w:val="both"/>
        <w:rPr>
          <w:rFonts w:ascii="Arial" w:hAnsi="Arial" w:cs="Arial"/>
          <w:sz w:val="16"/>
          <w:szCs w:val="16"/>
        </w:rPr>
      </w:pPr>
      <w:r w:rsidRPr="00026549">
        <w:rPr>
          <w:rFonts w:ascii="Arial" w:hAnsi="Arial" w:cs="Arial"/>
          <w:b/>
          <w:bCs/>
          <w:sz w:val="16"/>
          <w:szCs w:val="16"/>
        </w:rPr>
        <w:t>Nota:</w:t>
      </w:r>
      <w:r w:rsidRPr="00026549">
        <w:rPr>
          <w:rFonts w:ascii="Arial" w:hAnsi="Arial" w:cs="Arial"/>
          <w:sz w:val="16"/>
          <w:szCs w:val="16"/>
        </w:rPr>
        <w:t xml:space="preserve"> Para la obtención de la </w:t>
      </w:r>
      <w:r w:rsidRPr="00026549">
        <w:rPr>
          <w:rFonts w:ascii="Arial" w:hAnsi="Arial" w:cs="Arial"/>
          <w:b/>
          <w:bCs/>
          <w:sz w:val="16"/>
          <w:szCs w:val="16"/>
        </w:rPr>
        <w:t>Carta de Importación de Muestras para Certificación</w:t>
      </w:r>
      <w:r w:rsidRPr="00026549">
        <w:rPr>
          <w:rFonts w:ascii="Arial" w:hAnsi="Arial" w:cs="Arial"/>
          <w:sz w:val="16"/>
          <w:szCs w:val="16"/>
        </w:rPr>
        <w:t xml:space="preserve"> es suficiente con el ingreso de la presente Solicitud de Servicios de Certificación debidamente llenada y firmada por el representante legal o autorizado de la empresa.</w:t>
      </w:r>
    </w:p>
    <w:p w14:paraId="62127248" w14:textId="77777777" w:rsidR="00026549" w:rsidRDefault="00026549" w:rsidP="00026549">
      <w:pPr>
        <w:spacing w:after="0"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5149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5"/>
        <w:gridCol w:w="1514"/>
        <w:gridCol w:w="1400"/>
        <w:gridCol w:w="4139"/>
      </w:tblGrid>
      <w:tr w:rsidR="00DC51DF" w:rsidRPr="00D17D62" w14:paraId="6E0B37D5" w14:textId="77777777" w:rsidTr="004C4AA2">
        <w:trPr>
          <w:trHeight w:val="22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7C513627" w14:textId="77777777" w:rsidR="00DC51DF" w:rsidRDefault="00DC51DF" w:rsidP="004243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6B5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Datos </w:t>
            </w:r>
            <w:r w:rsidR="00960C73">
              <w:rPr>
                <w:rFonts w:ascii="Arial" w:hAnsi="Arial" w:cs="Arial"/>
                <w:b/>
                <w:bCs/>
                <w:sz w:val="18"/>
                <w:szCs w:val="18"/>
              </w:rPr>
              <w:t>adicionales</w:t>
            </w:r>
          </w:p>
          <w:p w14:paraId="057B80DC" w14:textId="52976D27" w:rsidR="00846F4F" w:rsidRPr="00306B52" w:rsidRDefault="00846F4F" w:rsidP="004243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2B9F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(Obligatorio para todos los servicios)</w:t>
            </w:r>
          </w:p>
        </w:tc>
      </w:tr>
      <w:tr w:rsidR="00960C73" w:rsidRPr="00D17D62" w14:paraId="11271FD8" w14:textId="77777777" w:rsidTr="004C4AA2">
        <w:trPr>
          <w:trHeight w:val="16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287DC9B" w14:textId="17F7F9BC" w:rsidR="00960C73" w:rsidRPr="00755377" w:rsidRDefault="00960C73" w:rsidP="00960C7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5537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Envío de información </w:t>
            </w:r>
            <w:r w:rsidR="00E5248E" w:rsidRPr="00755377">
              <w:rPr>
                <w:rFonts w:ascii="Arial" w:hAnsi="Arial" w:cs="Arial"/>
                <w:b/>
                <w:bCs/>
                <w:sz w:val="18"/>
                <w:szCs w:val="18"/>
              </w:rPr>
              <w:t>relacionado con el</w:t>
            </w:r>
            <w:r w:rsidRPr="0075537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servicio</w:t>
            </w:r>
            <w:r w:rsidR="00755377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</w:tr>
      <w:tr w:rsidR="005751DC" w:rsidRPr="00D17D62" w14:paraId="18178806" w14:textId="77777777" w:rsidTr="004C4AA2">
        <w:trPr>
          <w:trHeight w:val="168"/>
        </w:trPr>
        <w:tc>
          <w:tcPr>
            <w:tcW w:w="2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4FC7" w14:textId="4D3F0C21" w:rsidR="005751DC" w:rsidRPr="00960C73" w:rsidRDefault="005751DC" w:rsidP="004243A5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55377">
              <w:rPr>
                <w:rFonts w:ascii="Arial" w:hAnsi="Arial" w:cs="Arial"/>
                <w:b/>
                <w:bCs/>
                <w:sz w:val="18"/>
                <w:szCs w:val="18"/>
              </w:rPr>
              <w:t>Comunicados:</w:t>
            </w:r>
            <w:r>
              <w:rPr>
                <w:rFonts w:ascii="Arial" w:hAnsi="Arial" w:cs="Arial"/>
                <w:sz w:val="18"/>
                <w:szCs w:val="18"/>
              </w:rPr>
              <w:t xml:space="preserve">  Tramitador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960222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3C8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  Representante legal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902798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3C8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                  </w:t>
            </w:r>
          </w:p>
        </w:tc>
        <w:tc>
          <w:tcPr>
            <w:tcW w:w="2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387A" w14:textId="1A1E0FCE" w:rsidR="005751DC" w:rsidRPr="00960C73" w:rsidRDefault="005751DC" w:rsidP="004243A5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55377">
              <w:rPr>
                <w:rFonts w:ascii="Arial" w:hAnsi="Arial" w:cs="Arial"/>
                <w:b/>
                <w:bCs/>
                <w:sz w:val="18"/>
                <w:szCs w:val="18"/>
              </w:rPr>
              <w:t>Certificado/Carta:</w:t>
            </w:r>
            <w:r>
              <w:rPr>
                <w:rFonts w:ascii="Arial" w:hAnsi="Arial" w:cs="Arial"/>
                <w:sz w:val="18"/>
                <w:szCs w:val="18"/>
              </w:rPr>
              <w:t xml:space="preserve">  Tramitador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06183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5B6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  Representante legal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09165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                </w:t>
            </w:r>
          </w:p>
        </w:tc>
      </w:tr>
      <w:tr w:rsidR="00960C73" w:rsidRPr="00D17D62" w14:paraId="53541BC3" w14:textId="77777777" w:rsidTr="004C4AA2">
        <w:trPr>
          <w:trHeight w:val="16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CEE76E6" w14:textId="3534E6A5" w:rsidR="00960C73" w:rsidRPr="00960C73" w:rsidRDefault="00755377" w:rsidP="0075537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Datos de facturación del servicio.</w:t>
            </w:r>
          </w:p>
        </w:tc>
      </w:tr>
      <w:tr w:rsidR="00DC51DF" w:rsidRPr="00D17D62" w14:paraId="66DAC640" w14:textId="77777777" w:rsidTr="004C4AA2">
        <w:trPr>
          <w:trHeight w:val="168"/>
        </w:trPr>
        <w:tc>
          <w:tcPr>
            <w:tcW w:w="30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E442" w14:textId="7AC27E0E" w:rsidR="00DC51DF" w:rsidRPr="00306B52" w:rsidRDefault="00DC51DF" w:rsidP="00661630">
            <w:pPr>
              <w:spacing w:line="276" w:lineRule="auto"/>
              <w:ind w:left="-111"/>
              <w:rPr>
                <w:rFonts w:ascii="Arial" w:hAnsi="Arial" w:cs="Arial"/>
                <w:sz w:val="18"/>
                <w:szCs w:val="18"/>
              </w:rPr>
            </w:pPr>
            <w:r w:rsidRPr="003A705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960C73">
              <w:rPr>
                <w:rFonts w:ascii="Arial" w:hAnsi="Arial" w:cs="Arial"/>
                <w:b/>
                <w:bCs/>
                <w:sz w:val="18"/>
                <w:szCs w:val="18"/>
              </w:rPr>
              <w:t>Razón socia</w:t>
            </w:r>
            <w:r w:rsidR="00755377">
              <w:rPr>
                <w:rFonts w:ascii="Arial" w:hAnsi="Arial" w:cs="Arial"/>
                <w:b/>
                <w:bCs/>
                <w:sz w:val="18"/>
                <w:szCs w:val="18"/>
              </w:rPr>
              <w:t>l:</w:t>
            </w:r>
            <w:r w:rsidRPr="00306B52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832954835"/>
                <w:placeholder>
                  <w:docPart w:val="3DC4FE6C0DDF4E13A3168931D2644399"/>
                </w:placeholder>
                <w:showingPlcHdr/>
              </w:sdtPr>
              <w:sdtContent>
                <w:r w:rsidR="00B53567" w:rsidRPr="00541C36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Razón social a facturar.</w:t>
                </w:r>
              </w:sdtContent>
            </w:sdt>
            <w:r w:rsidRPr="00306B52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97CF" w14:textId="0D9EBFA4" w:rsidR="00DC51DF" w:rsidRPr="00306B52" w:rsidRDefault="00960C73" w:rsidP="0066163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0C73">
              <w:rPr>
                <w:rFonts w:ascii="Arial" w:hAnsi="Arial" w:cs="Arial"/>
                <w:b/>
                <w:bCs/>
                <w:sz w:val="18"/>
                <w:szCs w:val="18"/>
              </w:rPr>
              <w:t>RFC</w:t>
            </w:r>
            <w:r w:rsidR="00DC51DF" w:rsidRPr="00306B52">
              <w:rPr>
                <w:rFonts w:ascii="Arial" w:hAnsi="Arial" w:cs="Arial"/>
                <w:sz w:val="18"/>
                <w:szCs w:val="18"/>
              </w:rPr>
              <w:t xml:space="preserve">: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864746167"/>
                <w:placeholder>
                  <w:docPart w:val="9C093EFC323E41A39B2ABD5B4633405C"/>
                </w:placeholder>
                <w:showingPlcHdr/>
              </w:sdtPr>
              <w:sdtContent>
                <w:r w:rsidR="00B53567" w:rsidRPr="00541C36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RFC para facturar.</w:t>
                </w:r>
              </w:sdtContent>
            </w:sdt>
          </w:p>
        </w:tc>
      </w:tr>
      <w:tr w:rsidR="00755377" w:rsidRPr="00D17D62" w14:paraId="7F6BB102" w14:textId="77777777" w:rsidTr="004C4AA2">
        <w:trPr>
          <w:trHeight w:val="168"/>
        </w:trPr>
        <w:tc>
          <w:tcPr>
            <w:tcW w:w="30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F171" w14:textId="61D04D2D" w:rsidR="00755377" w:rsidRPr="003A7050" w:rsidRDefault="00755377" w:rsidP="00755377">
            <w:pPr>
              <w:spacing w:line="276" w:lineRule="auto"/>
              <w:ind w:left="-11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A705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Forma de pago:</w:t>
            </w:r>
            <w:r w:rsidRPr="00306B52">
              <w:rPr>
                <w:rFonts w:ascii="Arial" w:hAnsi="Arial" w:cs="Arial"/>
                <w:sz w:val="18"/>
                <w:szCs w:val="18"/>
              </w:rPr>
              <w:t xml:space="preserve">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097398292"/>
                <w:placeholder>
                  <w:docPart w:val="7C8B42CEA6864D8C80630A9E16988A98"/>
                </w:placeholder>
                <w:showingPlcHdr/>
                <w:dropDownList>
                  <w:listItem w:value="Elija un elemento."/>
                  <w:listItem w:displayText="Efectivo" w:value="Efectivo"/>
                  <w:listItem w:displayText="Cheque nominativo" w:value="Cheque nominativo"/>
                  <w:listItem w:displayText="Transferencia electrónica" w:value="Transferencia electrónica"/>
                </w:dropDownList>
              </w:sdtPr>
              <w:sdtContent>
                <w:r w:rsidR="00346234" w:rsidRPr="00D578FE">
                  <w:rPr>
                    <w:rFonts w:ascii="Arial" w:hAnsi="Arial" w:cs="Arial"/>
                    <w:color w:val="767171" w:themeColor="background2" w:themeShade="80"/>
                    <w:sz w:val="18"/>
                    <w:szCs w:val="18"/>
                  </w:rPr>
                  <w:t>Elija forma de pago</w:t>
                </w:r>
              </w:sdtContent>
            </w:sdt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6FAA" w14:textId="39E3EB44" w:rsidR="00755377" w:rsidRPr="00960C73" w:rsidRDefault="00A97AFA" w:rsidP="00755377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7AFA">
              <w:rPr>
                <w:rFonts w:ascii="Arial" w:hAnsi="Arial" w:cs="Arial"/>
                <w:b/>
                <w:bCs/>
                <w:sz w:val="18"/>
                <w:szCs w:val="18"/>
              </w:rPr>
              <w:t>Tipo:</w:t>
            </w:r>
            <w:r w:rsidR="00755377" w:rsidRPr="00306B52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560450311"/>
                <w:placeholder>
                  <w:docPart w:val="402DA7BB4D0A4D39B66EE196886B9AD4"/>
                </w:placeholder>
                <w:showingPlcHdr/>
                <w:dropDownList>
                  <w:listItem w:value="Elija un elemento."/>
                  <w:listItem w:displayText="Pago en una solo exhibición" w:value="Pago en una solo exhibición"/>
                </w:dropDownList>
              </w:sdtPr>
              <w:sdtContent>
                <w:r w:rsidR="00346234" w:rsidRPr="00D578FE">
                  <w:rPr>
                    <w:rStyle w:val="Textodelmarcadordeposicin"/>
                    <w:rFonts w:ascii="Arial" w:hAnsi="Arial" w:cs="Arial"/>
                    <w:color w:val="767171" w:themeColor="background2" w:themeShade="80"/>
                    <w:sz w:val="18"/>
                    <w:szCs w:val="18"/>
                  </w:rPr>
                  <w:t>Elija tipo</w:t>
                </w:r>
              </w:sdtContent>
            </w:sdt>
          </w:p>
        </w:tc>
      </w:tr>
      <w:tr w:rsidR="00755377" w:rsidRPr="00D17D62" w14:paraId="219FBED9" w14:textId="77777777" w:rsidTr="004C4AA2">
        <w:trPr>
          <w:trHeight w:val="227"/>
        </w:trPr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D2AE" w14:textId="1BA4FB83" w:rsidR="00755377" w:rsidRPr="00306B52" w:rsidRDefault="00755377" w:rsidP="00661630">
            <w:pPr>
              <w:spacing w:line="276" w:lineRule="auto"/>
              <w:ind w:left="-111"/>
              <w:rPr>
                <w:rFonts w:ascii="Arial" w:hAnsi="Arial" w:cs="Arial"/>
                <w:sz w:val="18"/>
                <w:szCs w:val="18"/>
              </w:rPr>
            </w:pPr>
            <w:r w:rsidRPr="003A705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Contacto</w:t>
            </w:r>
            <w:r w:rsidRPr="00306B52">
              <w:rPr>
                <w:rFonts w:ascii="Arial" w:hAnsi="Arial" w:cs="Arial"/>
                <w:sz w:val="18"/>
                <w:szCs w:val="18"/>
              </w:rPr>
              <w:t xml:space="preserve">: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372964634"/>
                <w:placeholder>
                  <w:docPart w:val="C283D1DA28E54286AD52CB20DE773855"/>
                </w:placeholder>
                <w:showingPlcHdr/>
              </w:sdtPr>
              <w:sdtContent>
                <w:r w:rsidR="00B53567" w:rsidRPr="00541C36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Nombre del contacto.</w:t>
                </w:r>
              </w:sdtContent>
            </w:sdt>
          </w:p>
        </w:tc>
        <w:tc>
          <w:tcPr>
            <w:tcW w:w="1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6E39" w14:textId="151D473C" w:rsidR="00755377" w:rsidRPr="00306B52" w:rsidRDefault="00755377" w:rsidP="00661630">
            <w:pPr>
              <w:spacing w:line="276" w:lineRule="auto"/>
              <w:ind w:left="-11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Teléfono</w:t>
            </w:r>
            <w:r w:rsidRPr="00306B52">
              <w:rPr>
                <w:rFonts w:ascii="Arial" w:hAnsi="Arial" w:cs="Arial"/>
                <w:sz w:val="18"/>
                <w:szCs w:val="18"/>
              </w:rPr>
              <w:t xml:space="preserve">: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538237461"/>
                <w:placeholder>
                  <w:docPart w:val="DFE12A769F86409E9449A2B96F900BBA"/>
                </w:placeholder>
                <w:showingPlcHdr/>
              </w:sdtPr>
              <w:sdtContent>
                <w:r w:rsidR="00B53567" w:rsidRPr="00541C36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 xml:space="preserve">Teléfono de contacto </w:t>
                </w:r>
              </w:sdtContent>
            </w:sdt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6CE7" w14:textId="7EC585EA" w:rsidR="00755377" w:rsidRPr="00306B52" w:rsidRDefault="00755377" w:rsidP="004243A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Correo</w:t>
            </w:r>
            <w:r w:rsidRPr="003A7050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Pr="00306B52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340614612"/>
                <w:placeholder>
                  <w:docPart w:val="603C479F1D054F728D63253317B6C5EB"/>
                </w:placeholder>
                <w:showingPlcHdr/>
                <w:comboBox>
                  <w:listItem w:value="Elija un elemento."/>
                </w:comboBox>
              </w:sdtPr>
              <w:sdtContent>
                <w:r w:rsidR="00B53567" w:rsidRPr="00B53567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Correo.</w:t>
                </w:r>
              </w:sdtContent>
            </w:sdt>
          </w:p>
        </w:tc>
      </w:tr>
    </w:tbl>
    <w:p w14:paraId="40850DFC" w14:textId="26497DBE" w:rsidR="00E15FB5" w:rsidRDefault="00E15FB5" w:rsidP="00104AB4">
      <w:pPr>
        <w:spacing w:after="0"/>
        <w:jc w:val="center"/>
        <w:rPr>
          <w:rFonts w:ascii="Arial" w:hAnsi="Arial" w:cs="Arial"/>
          <w:b/>
          <w:sz w:val="16"/>
          <w:szCs w:val="16"/>
        </w:rPr>
      </w:pPr>
    </w:p>
    <w:p w14:paraId="0224E765" w14:textId="394D0D20" w:rsidR="00ED358D" w:rsidRPr="00E07725" w:rsidRDefault="00E07725" w:rsidP="00E07725">
      <w:pPr>
        <w:tabs>
          <w:tab w:val="left" w:pos="4573"/>
          <w:tab w:val="left" w:pos="5872"/>
        </w:tabs>
        <w:ind w:left="-142" w:right="-166"/>
        <w:jc w:val="both"/>
        <w:rPr>
          <w:rFonts w:ascii="Arial" w:eastAsia="Arial" w:hAnsi="Arial" w:cs="Arial"/>
          <w:b/>
          <w:sz w:val="18"/>
          <w:szCs w:val="18"/>
          <w:lang w:val="es-ES"/>
        </w:rPr>
      </w:pPr>
      <w:r>
        <w:rPr>
          <w:rFonts w:ascii="Arial" w:eastAsia="Arial" w:hAnsi="Arial" w:cs="Arial"/>
          <w:b/>
          <w:sz w:val="18"/>
          <w:szCs w:val="18"/>
          <w:lang w:val="es-ES"/>
        </w:rPr>
        <w:t>Importante</w:t>
      </w:r>
      <w:r w:rsidR="00BC5BB4">
        <w:rPr>
          <w:rFonts w:ascii="Arial" w:eastAsia="Arial" w:hAnsi="Arial" w:cs="Arial"/>
          <w:b/>
          <w:sz w:val="18"/>
          <w:szCs w:val="18"/>
          <w:lang w:val="es-ES"/>
        </w:rPr>
        <w:t>:</w:t>
      </w:r>
      <w:r>
        <w:rPr>
          <w:rFonts w:ascii="Arial" w:eastAsia="Arial" w:hAnsi="Arial" w:cs="Arial"/>
          <w:b/>
          <w:sz w:val="18"/>
          <w:szCs w:val="18"/>
          <w:lang w:val="es-ES"/>
        </w:rPr>
        <w:t xml:space="preserve"> </w:t>
      </w:r>
      <w:r w:rsidRPr="00E07725">
        <w:rPr>
          <w:rFonts w:ascii="Arial" w:eastAsia="Arial" w:hAnsi="Arial" w:cs="Arial"/>
          <w:bCs/>
          <w:sz w:val="18"/>
          <w:szCs w:val="18"/>
          <w:lang w:val="es-ES"/>
        </w:rPr>
        <w:t>p</w:t>
      </w:r>
      <w:r w:rsidR="00ED358D" w:rsidRPr="00E07725">
        <w:rPr>
          <w:rFonts w:ascii="Arial" w:eastAsia="Arial" w:hAnsi="Arial" w:cs="Arial"/>
          <w:bCs/>
          <w:sz w:val="18"/>
          <w:szCs w:val="18"/>
          <w:lang w:val="es-ES"/>
        </w:rPr>
        <w:t>ara</w:t>
      </w:r>
      <w:r w:rsidR="00ED358D">
        <w:rPr>
          <w:rFonts w:ascii="Arial" w:eastAsia="Arial" w:hAnsi="Arial" w:cs="Arial"/>
          <w:b/>
          <w:sz w:val="18"/>
          <w:szCs w:val="18"/>
          <w:lang w:val="es-ES"/>
        </w:rPr>
        <w:t xml:space="preserve"> </w:t>
      </w:r>
      <w:r w:rsidR="00ED358D" w:rsidRPr="00A96D05">
        <w:rPr>
          <w:rFonts w:ascii="Arial" w:hAnsi="Arial" w:cs="Arial"/>
          <w:b/>
          <w:bCs/>
          <w:sz w:val="18"/>
          <w:szCs w:val="18"/>
        </w:rPr>
        <w:t>Carta de Importación de muestras para certificación</w:t>
      </w:r>
      <w:r>
        <w:rPr>
          <w:rFonts w:ascii="Arial" w:hAnsi="Arial" w:cs="Arial"/>
          <w:b/>
          <w:bCs/>
          <w:sz w:val="18"/>
          <w:szCs w:val="18"/>
        </w:rPr>
        <w:t xml:space="preserve">, </w:t>
      </w:r>
      <w:r w:rsidRPr="00E07725">
        <w:rPr>
          <w:rFonts w:ascii="Arial" w:hAnsi="Arial" w:cs="Arial"/>
          <w:sz w:val="18"/>
          <w:szCs w:val="18"/>
        </w:rPr>
        <w:t>al firmar la presente declara conocer y cumplir</w:t>
      </w:r>
      <w:r>
        <w:rPr>
          <w:rFonts w:ascii="Arial" w:hAnsi="Arial" w:cs="Arial"/>
          <w:sz w:val="18"/>
          <w:szCs w:val="18"/>
        </w:rPr>
        <w:t xml:space="preserve"> lo siguiente</w:t>
      </w:r>
      <w:r w:rsidR="00ED358D" w:rsidRPr="00E07725">
        <w:rPr>
          <w:rFonts w:ascii="Arial" w:hAnsi="Arial" w:cs="Arial"/>
          <w:sz w:val="18"/>
          <w:szCs w:val="18"/>
        </w:rPr>
        <w:t>:</w:t>
      </w:r>
      <w:r w:rsidR="00ED358D" w:rsidRPr="00A96D05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08A19972" w14:textId="49603D89" w:rsidR="00E27B11" w:rsidRDefault="00ED358D" w:rsidP="00E07725">
      <w:pPr>
        <w:ind w:left="-142" w:right="-166"/>
        <w:jc w:val="both"/>
        <w:rPr>
          <w:rFonts w:ascii="Arial" w:hAnsi="Arial" w:cs="Arial"/>
          <w:sz w:val="20"/>
          <w:szCs w:val="20"/>
        </w:rPr>
      </w:pPr>
      <w:r w:rsidRPr="00ED358D">
        <w:rPr>
          <w:rFonts w:ascii="Arial" w:eastAsia="Arial" w:hAnsi="Arial" w:cs="Arial"/>
          <w:b/>
          <w:sz w:val="18"/>
          <w:szCs w:val="18"/>
          <w:lang w:val="es-ES"/>
        </w:rPr>
        <w:t xml:space="preserve">Bajo protesta de decir verdad, declaro que los productos para los cuales solicito la </w:t>
      </w:r>
      <w:r w:rsidR="00E27B11" w:rsidRPr="00A96D05">
        <w:rPr>
          <w:rFonts w:ascii="Arial" w:hAnsi="Arial" w:cs="Arial"/>
          <w:b/>
          <w:bCs/>
          <w:sz w:val="18"/>
          <w:szCs w:val="18"/>
        </w:rPr>
        <w:t>Carta de Importación de muestras para certificación</w:t>
      </w:r>
      <w:r w:rsidR="00E27B11">
        <w:rPr>
          <w:rFonts w:ascii="Arial" w:hAnsi="Arial" w:cs="Arial"/>
          <w:b/>
          <w:bCs/>
          <w:sz w:val="18"/>
          <w:szCs w:val="18"/>
        </w:rPr>
        <w:t>,</w:t>
      </w:r>
      <w:r w:rsidR="00E27B11" w:rsidRPr="00ED358D">
        <w:rPr>
          <w:rFonts w:ascii="Arial" w:eastAsia="Arial" w:hAnsi="Arial" w:cs="Arial"/>
          <w:b/>
          <w:sz w:val="18"/>
          <w:szCs w:val="18"/>
          <w:lang w:val="es-ES"/>
        </w:rPr>
        <w:t xml:space="preserve"> </w:t>
      </w:r>
      <w:r w:rsidRPr="00ED358D">
        <w:rPr>
          <w:rFonts w:ascii="Arial" w:eastAsia="Arial" w:hAnsi="Arial" w:cs="Arial"/>
          <w:b/>
          <w:sz w:val="18"/>
          <w:szCs w:val="18"/>
          <w:lang w:val="es-ES"/>
        </w:rPr>
        <w:t xml:space="preserve">son muestras </w:t>
      </w:r>
      <w:r w:rsidR="00E27B11" w:rsidRPr="00E442A4">
        <w:rPr>
          <w:rFonts w:ascii="Arial" w:eastAsia="Arial" w:hAnsi="Arial" w:cs="Arial"/>
          <w:b/>
          <w:sz w:val="18"/>
          <w:szCs w:val="18"/>
          <w:lang w:val="es-ES"/>
        </w:rPr>
        <w:t xml:space="preserve">que serán internadas al país con el </w:t>
      </w:r>
      <w:r w:rsidR="00E442A4" w:rsidRPr="00E442A4">
        <w:rPr>
          <w:rFonts w:ascii="Arial" w:eastAsia="Arial" w:hAnsi="Arial" w:cs="Arial"/>
          <w:b/>
          <w:sz w:val="18"/>
          <w:szCs w:val="18"/>
          <w:lang w:val="es-ES"/>
        </w:rPr>
        <w:t xml:space="preserve">único </w:t>
      </w:r>
      <w:r w:rsidR="00E27B11" w:rsidRPr="00E442A4">
        <w:rPr>
          <w:rFonts w:ascii="Arial" w:eastAsia="Arial" w:hAnsi="Arial" w:cs="Arial"/>
          <w:b/>
          <w:sz w:val="18"/>
          <w:szCs w:val="18"/>
          <w:lang w:val="es-ES"/>
        </w:rPr>
        <w:t xml:space="preserve">objeto de obtener la certificación de cumplimiento con la Norma Oficial Mexicana aquí indicada, a través de este organismo de certificación de producto, </w:t>
      </w:r>
      <w:r w:rsidR="00BC5BB4">
        <w:rPr>
          <w:rFonts w:ascii="Arial" w:eastAsia="Arial" w:hAnsi="Arial" w:cs="Arial"/>
          <w:b/>
          <w:sz w:val="18"/>
          <w:szCs w:val="18"/>
          <w:lang w:val="es-ES"/>
        </w:rPr>
        <w:t>y por tanto,</w:t>
      </w:r>
      <w:r w:rsidR="00E27B11" w:rsidRPr="00E442A4">
        <w:rPr>
          <w:rFonts w:ascii="Arial" w:eastAsia="Arial" w:hAnsi="Arial" w:cs="Arial"/>
          <w:b/>
          <w:sz w:val="18"/>
          <w:szCs w:val="18"/>
          <w:lang w:val="es-ES"/>
        </w:rPr>
        <w:t xml:space="preserve"> serán enviadas para las pruebas correspondientes al laboratorio de pruebas </w:t>
      </w:r>
      <w:r w:rsidR="00BC5BB4" w:rsidRPr="00E442A4">
        <w:rPr>
          <w:rFonts w:ascii="Arial" w:eastAsia="Arial" w:hAnsi="Arial" w:cs="Arial"/>
          <w:b/>
          <w:sz w:val="18"/>
          <w:szCs w:val="18"/>
          <w:lang w:val="es-ES"/>
        </w:rPr>
        <w:t>mencionado</w:t>
      </w:r>
      <w:r w:rsidR="00E27B11" w:rsidRPr="00E442A4">
        <w:rPr>
          <w:rFonts w:ascii="Arial" w:eastAsia="Arial" w:hAnsi="Arial" w:cs="Arial"/>
          <w:b/>
          <w:sz w:val="18"/>
          <w:szCs w:val="18"/>
          <w:lang w:val="es-ES"/>
        </w:rPr>
        <w:t>.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  <w:gridCol w:w="5361"/>
      </w:tblGrid>
      <w:tr w:rsidR="008D0F19" w:rsidRPr="00D17D62" w14:paraId="30528E63" w14:textId="77777777" w:rsidTr="00E2538B">
        <w:tc>
          <w:tcPr>
            <w:tcW w:w="5000" w:type="pct"/>
            <w:gridSpan w:val="2"/>
          </w:tcPr>
          <w:p w14:paraId="700CA63E" w14:textId="510905D1" w:rsidR="008D0F19" w:rsidRPr="00A616AC" w:rsidRDefault="008D0F19" w:rsidP="00E253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16AC">
              <w:rPr>
                <w:rFonts w:ascii="Arial" w:hAnsi="Arial" w:cs="Arial"/>
                <w:b/>
                <w:sz w:val="20"/>
                <w:szCs w:val="20"/>
              </w:rPr>
              <w:t>ATENTAMENTE</w:t>
            </w:r>
            <w:r w:rsidR="00FE00F8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8D0F19" w:rsidRPr="00D17D62" w14:paraId="4A7F8E4C" w14:textId="77777777" w:rsidTr="00540C57">
        <w:trPr>
          <w:trHeight w:val="454"/>
        </w:trPr>
        <w:tc>
          <w:tcPr>
            <w:tcW w:w="2439" w:type="pct"/>
            <w:vAlign w:val="bottom"/>
          </w:tcPr>
          <w:p w14:paraId="6A2D3B29" w14:textId="330CDC0D" w:rsidR="008D0F19" w:rsidRPr="00A616AC" w:rsidRDefault="008D0F19" w:rsidP="00E2538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40E0BD5" w14:textId="4F43EB84" w:rsidR="008D0F19" w:rsidRPr="00A616AC" w:rsidRDefault="008D0F19" w:rsidP="00CA2A03">
            <w:pPr>
              <w:rPr>
                <w:rFonts w:ascii="Arial" w:hAnsi="Arial" w:cs="Arial"/>
                <w:sz w:val="18"/>
                <w:szCs w:val="18"/>
              </w:rPr>
            </w:pPr>
            <w:r w:rsidRPr="00A616AC">
              <w:rPr>
                <w:rFonts w:ascii="Arial" w:hAnsi="Arial" w:cs="Arial"/>
                <w:b/>
                <w:sz w:val="18"/>
                <w:szCs w:val="18"/>
              </w:rPr>
              <w:t>NOMBRE:</w:t>
            </w:r>
            <w:r w:rsidRPr="00A616AC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es-MX"/>
                </w:rPr>
                <w:id w:val="57132292"/>
                <w:placeholder>
                  <w:docPart w:val="FE5DFBB07CE24351B5557BCA4D059265"/>
                </w:placeholder>
              </w:sdtPr>
              <w:sdtContent/>
            </w:sdt>
          </w:p>
        </w:tc>
        <w:tc>
          <w:tcPr>
            <w:tcW w:w="2561" w:type="pct"/>
            <w:vMerge w:val="restart"/>
            <w:vAlign w:val="center"/>
          </w:tcPr>
          <w:p w14:paraId="2B35A8B7" w14:textId="08C91FE5" w:rsidR="00540C57" w:rsidRDefault="008D0F19" w:rsidP="00E2538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</w:t>
            </w:r>
            <w:r w:rsidR="00540C57">
              <w:rPr>
                <w:rFonts w:ascii="Arial" w:hAnsi="Arial" w:cs="Arial"/>
                <w:b/>
                <w:sz w:val="16"/>
                <w:szCs w:val="16"/>
              </w:rPr>
              <w:t xml:space="preserve">             </w:t>
            </w:r>
          </w:p>
          <w:p w14:paraId="7FD3BFFF" w14:textId="29E47512" w:rsidR="008D0F19" w:rsidRDefault="00540C57" w:rsidP="00E2538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 </w:t>
            </w:r>
            <w:r w:rsidR="008D0F19">
              <w:rPr>
                <w:rFonts w:ascii="Arial" w:hAnsi="Arial" w:cs="Arial"/>
                <w:b/>
                <w:sz w:val="16"/>
                <w:szCs w:val="16"/>
              </w:rPr>
              <w:t xml:space="preserve">        </w:t>
            </w: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935713015"/>
                <w:showingPlcHdr/>
                <w:picture/>
              </w:sdtPr>
              <w:sdtContent>
                <w:r w:rsidR="00556146">
                  <w:rPr>
                    <w:rFonts w:ascii="Arial" w:hAnsi="Arial" w:cs="Arial"/>
                    <w:b/>
                    <w:noProof/>
                    <w:sz w:val="16"/>
                    <w:szCs w:val="16"/>
                    <w:lang w:eastAsia="es-MX"/>
                  </w:rPr>
                  <w:drawing>
                    <wp:inline distT="0" distB="0" distL="0" distR="0" wp14:anchorId="7E7F4255" wp14:editId="072C7ECC">
                      <wp:extent cx="1005840" cy="1005840"/>
                      <wp:effectExtent l="0" t="0" r="3810" b="3810"/>
                      <wp:docPr id="1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05840" cy="1005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14:paraId="7979A36D" w14:textId="7E14258A" w:rsidR="008D0F19" w:rsidRPr="00A616AC" w:rsidRDefault="008D0F19" w:rsidP="00E2538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35855">
              <w:rPr>
                <w:rFonts w:ascii="Arial" w:hAnsi="Arial" w:cs="Arial"/>
                <w:noProof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66A83FFD" wp14:editId="34CAB761">
                      <wp:simplePos x="0" y="0"/>
                      <wp:positionH relativeFrom="column">
                        <wp:posOffset>892175</wp:posOffset>
                      </wp:positionH>
                      <wp:positionV relativeFrom="paragraph">
                        <wp:posOffset>189865</wp:posOffset>
                      </wp:positionV>
                      <wp:extent cx="2224405" cy="0"/>
                      <wp:effectExtent l="0" t="0" r="0" b="0"/>
                      <wp:wrapNone/>
                      <wp:docPr id="3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244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935395" id="Conector recto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25pt,14.95pt" to="245.4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32148E">
              <w:rPr>
                <w:rFonts w:ascii="Arial" w:hAnsi="Arial" w:cs="Arial"/>
                <w:b/>
                <w:sz w:val="16"/>
                <w:szCs w:val="16"/>
              </w:rPr>
              <w:t xml:space="preserve">          </w:t>
            </w:r>
            <w:r w:rsidRPr="00A616AC">
              <w:rPr>
                <w:rFonts w:ascii="Arial" w:hAnsi="Arial" w:cs="Arial"/>
                <w:b/>
                <w:sz w:val="18"/>
                <w:szCs w:val="18"/>
              </w:rPr>
              <w:t>FIRMA:</w:t>
            </w:r>
            <w:r w:rsidR="00540C57" w:rsidRPr="00A616AC">
              <w:rPr>
                <w:rFonts w:ascii="Arial" w:hAnsi="Arial" w:cs="Arial"/>
                <w:b/>
                <w:sz w:val="18"/>
                <w:szCs w:val="18"/>
              </w:rPr>
              <w:t xml:space="preserve">             </w:t>
            </w:r>
          </w:p>
        </w:tc>
      </w:tr>
      <w:tr w:rsidR="008D0F19" w:rsidRPr="00D17D62" w14:paraId="0419E0A6" w14:textId="77777777" w:rsidTr="00540C57">
        <w:tc>
          <w:tcPr>
            <w:tcW w:w="2439" w:type="pct"/>
          </w:tcPr>
          <w:p w14:paraId="1A82E3A3" w14:textId="77777777" w:rsidR="008D0F19" w:rsidRPr="00A616AC" w:rsidRDefault="008D0F19" w:rsidP="00E253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16AC">
              <w:rPr>
                <w:rFonts w:ascii="Arial" w:hAnsi="Arial" w:cs="Arial"/>
                <w:noProof/>
                <w:sz w:val="18"/>
                <w:szCs w:val="1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7A75FBB" wp14:editId="4B106CD0">
                      <wp:simplePos x="0" y="0"/>
                      <wp:positionH relativeFrom="column">
                        <wp:posOffset>533874</wp:posOffset>
                      </wp:positionH>
                      <wp:positionV relativeFrom="paragraph">
                        <wp:posOffset>6350</wp:posOffset>
                      </wp:positionV>
                      <wp:extent cx="2613025" cy="0"/>
                      <wp:effectExtent l="0" t="0" r="0" b="0"/>
                      <wp:wrapNone/>
                      <wp:docPr id="4" name="Conector rec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130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E1D87A" id="Conector recto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05pt,.5pt" to="247.8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2A639884" w14:textId="5D1CA012" w:rsidR="008D0F19" w:rsidRPr="00A616AC" w:rsidRDefault="0085461D" w:rsidP="00E253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t xml:space="preserve">                </w:t>
            </w:r>
            <w:r w:rsidR="00624F40" w:rsidRPr="00A616AC">
              <w:rPr>
                <w:rFonts w:ascii="Arial" w:hAnsi="Arial" w:cs="Arial"/>
                <w:sz w:val="18"/>
                <w:szCs w:val="18"/>
              </w:rPr>
              <w:t>Tramitador</w:t>
            </w:r>
            <w:r w:rsidR="00A616AC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307367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2AC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D0F19" w:rsidRPr="00A616AC">
              <w:rPr>
                <w:rFonts w:ascii="Arial" w:hAnsi="Arial" w:cs="Arial"/>
                <w:sz w:val="18"/>
                <w:szCs w:val="18"/>
              </w:rPr>
              <w:t xml:space="preserve">    / Representante legal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55290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356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561" w:type="pct"/>
            <w:vMerge/>
          </w:tcPr>
          <w:p w14:paraId="49DED18D" w14:textId="77777777" w:rsidR="008D0F19" w:rsidRPr="00D17D62" w:rsidRDefault="008D0F19" w:rsidP="00E2538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06302E13" w14:textId="01643E43" w:rsidR="00906904" w:rsidRPr="00906904" w:rsidRDefault="00906904" w:rsidP="00906904">
      <w:pPr>
        <w:rPr>
          <w:rFonts w:ascii="Arial" w:eastAsia="Arial" w:hAnsi="Arial" w:cs="Arial"/>
          <w:sz w:val="15"/>
          <w:szCs w:val="15"/>
          <w:lang w:val="es-ES"/>
        </w:rPr>
      </w:pPr>
    </w:p>
    <w:sectPr w:rsidR="00906904" w:rsidRPr="00906904" w:rsidSect="0016704A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1653" w:right="720" w:bottom="720" w:left="720" w:header="340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96C48" w14:textId="77777777" w:rsidR="0016704A" w:rsidRDefault="0016704A" w:rsidP="00880B90">
      <w:pPr>
        <w:spacing w:after="0" w:line="240" w:lineRule="auto"/>
      </w:pPr>
      <w:r>
        <w:separator/>
      </w:r>
    </w:p>
  </w:endnote>
  <w:endnote w:type="continuationSeparator" w:id="0">
    <w:p w14:paraId="5DF0D988" w14:textId="77777777" w:rsidR="0016704A" w:rsidRDefault="0016704A" w:rsidP="00880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6B09F" w14:textId="0DFC3C8E" w:rsidR="00947461" w:rsidRPr="0031410A" w:rsidRDefault="00947461" w:rsidP="0077173C">
    <w:pPr>
      <w:spacing w:after="0" w:line="240" w:lineRule="auto"/>
      <w:ind w:left="-1276" w:right="-568" w:hanging="142"/>
      <w:jc w:val="center"/>
      <w:rPr>
        <w:rFonts w:ascii="Arial" w:hAnsi="Arial" w:cs="Arial"/>
        <w:bCs/>
        <w:color w:val="1F3864" w:themeColor="accent1" w:themeShade="80"/>
        <w:sz w:val="16"/>
        <w:szCs w:val="16"/>
        <w:lang w:val="es-ES"/>
      </w:rPr>
    </w:pPr>
    <w:r w:rsidRPr="0031410A">
      <w:rPr>
        <w:rFonts w:ascii="Arial" w:hAnsi="Arial" w:cs="Arial"/>
        <w:bCs/>
        <w:color w:val="1F3864" w:themeColor="accent1" w:themeShade="80"/>
        <w:sz w:val="16"/>
        <w:szCs w:val="16"/>
        <w:lang w:val="es-ES"/>
      </w:rPr>
      <w:t>Servicios Empresariales para la Infraestructura de la Calidad, S. C.</w:t>
    </w:r>
  </w:p>
  <w:p w14:paraId="76CE416D" w14:textId="60598FEE" w:rsidR="00102637" w:rsidRPr="0031410A" w:rsidRDefault="005E5D8B" w:rsidP="00102637">
    <w:pPr>
      <w:spacing w:after="0" w:line="240" w:lineRule="auto"/>
      <w:ind w:left="-1276" w:right="-568" w:hanging="142"/>
      <w:jc w:val="center"/>
      <w:rPr>
        <w:rFonts w:ascii="Arial" w:hAnsi="Arial" w:cs="Arial"/>
        <w:bCs/>
        <w:color w:val="1F3864" w:themeColor="accent1" w:themeShade="80"/>
        <w:sz w:val="16"/>
        <w:szCs w:val="16"/>
        <w:lang w:val="es-ES"/>
      </w:rPr>
    </w:pPr>
    <w:r w:rsidRPr="0031410A">
      <w:rPr>
        <w:rFonts w:ascii="Arial" w:hAnsi="Arial" w:cs="Arial"/>
        <w:bCs/>
        <w:color w:val="1F3864" w:themeColor="accent1" w:themeShade="80"/>
        <w:sz w:val="16"/>
        <w:szCs w:val="16"/>
        <w:lang w:val="es-ES"/>
      </w:rPr>
      <w:t xml:space="preserve">Tel: (55) </w:t>
    </w:r>
    <w:r w:rsidR="00043B19">
      <w:rPr>
        <w:rFonts w:ascii="Arial" w:hAnsi="Arial" w:cs="Arial"/>
        <w:bCs/>
        <w:color w:val="1F3864" w:themeColor="accent1" w:themeShade="80"/>
        <w:sz w:val="16"/>
        <w:szCs w:val="16"/>
        <w:lang w:val="es-ES"/>
      </w:rPr>
      <w:t>9263 0467</w:t>
    </w:r>
    <w:r w:rsidRPr="0031410A">
      <w:rPr>
        <w:rFonts w:ascii="Arial" w:hAnsi="Arial" w:cs="Arial"/>
        <w:bCs/>
        <w:color w:val="1F3864" w:themeColor="accent1" w:themeShade="80"/>
        <w:sz w:val="16"/>
        <w:szCs w:val="16"/>
        <w:lang w:val="es-ES"/>
      </w:rPr>
      <w:t xml:space="preserve"> / (55) </w:t>
    </w:r>
    <w:r w:rsidR="00472654" w:rsidRPr="0031410A">
      <w:rPr>
        <w:rFonts w:ascii="Arial" w:hAnsi="Arial" w:cs="Arial"/>
        <w:bCs/>
        <w:color w:val="1F3864" w:themeColor="accent1" w:themeShade="80"/>
        <w:sz w:val="16"/>
        <w:szCs w:val="16"/>
        <w:lang w:val="es-ES"/>
      </w:rPr>
      <w:t>2828 3283 /</w:t>
    </w:r>
    <w:r w:rsidR="0031410A" w:rsidRPr="0031410A">
      <w:rPr>
        <w:rFonts w:ascii="Arial" w:hAnsi="Arial" w:cs="Arial"/>
        <w:bCs/>
        <w:color w:val="1F3864" w:themeColor="accent1" w:themeShade="80"/>
        <w:sz w:val="16"/>
        <w:szCs w:val="16"/>
        <w:lang w:val="es-ES"/>
      </w:rPr>
      <w:t xml:space="preserve"> (55) 6323 1402 </w:t>
    </w:r>
    <w:r w:rsidRPr="0031410A">
      <w:rPr>
        <w:rFonts w:ascii="Arial" w:hAnsi="Arial" w:cs="Arial"/>
        <w:bCs/>
        <w:color w:val="1F3864" w:themeColor="accent1" w:themeShade="80"/>
        <w:sz w:val="16"/>
        <w:szCs w:val="16"/>
        <w:lang w:val="es-ES"/>
      </w:rPr>
      <w:t xml:space="preserve"> </w:t>
    </w:r>
    <w:hyperlink r:id="rId1" w:history="1">
      <w:r w:rsidR="00B47E2B" w:rsidRPr="0031410A">
        <w:rPr>
          <w:rStyle w:val="Hipervnculo"/>
          <w:rFonts w:ascii="Arial" w:hAnsi="Arial" w:cs="Arial"/>
          <w:bCs/>
          <w:sz w:val="16"/>
          <w:szCs w:val="16"/>
          <w:lang w:val="es-ES"/>
        </w:rPr>
        <w:t>www.seic.org.mx</w:t>
      </w:r>
    </w:hyperlink>
    <w:r w:rsidR="00472654" w:rsidRPr="0031410A">
      <w:rPr>
        <w:rFonts w:ascii="Arial" w:hAnsi="Arial" w:cs="Arial"/>
        <w:bCs/>
        <w:color w:val="1F3864" w:themeColor="accent1" w:themeShade="80"/>
        <w:sz w:val="16"/>
        <w:szCs w:val="16"/>
        <w:lang w:val="es-ES"/>
      </w:rPr>
      <w:t xml:space="preserve"> /</w:t>
    </w:r>
    <w:r w:rsidR="00102637" w:rsidRPr="0031410A">
      <w:rPr>
        <w:rFonts w:ascii="Arial" w:hAnsi="Arial" w:cs="Arial"/>
        <w:bCs/>
        <w:color w:val="1F3864" w:themeColor="accent1" w:themeShade="80"/>
        <w:sz w:val="16"/>
        <w:szCs w:val="16"/>
        <w:lang w:val="es-ES"/>
      </w:rPr>
      <w:t xml:space="preserve"> </w:t>
    </w:r>
    <w:hyperlink r:id="rId2" w:history="1">
      <w:r w:rsidR="0031410A" w:rsidRPr="0031410A">
        <w:rPr>
          <w:rStyle w:val="Hipervnculo"/>
          <w:rFonts w:ascii="Arial" w:hAnsi="Arial" w:cs="Arial"/>
          <w:bCs/>
          <w:sz w:val="16"/>
          <w:szCs w:val="16"/>
          <w:lang w:val="es-ES"/>
        </w:rPr>
        <w:t>info@seic.org.mx</w:t>
      </w:r>
    </w:hyperlink>
    <w:r w:rsidR="00102637" w:rsidRPr="0031410A">
      <w:rPr>
        <w:rFonts w:ascii="Arial" w:hAnsi="Arial" w:cs="Arial"/>
        <w:bCs/>
        <w:color w:val="1F3864" w:themeColor="accent1" w:themeShade="80"/>
        <w:sz w:val="16"/>
        <w:szCs w:val="16"/>
        <w:lang w:val="es-ES"/>
      </w:rPr>
      <w:t xml:space="preserve"> </w:t>
    </w:r>
  </w:p>
  <w:p w14:paraId="367293B7" w14:textId="61B0F053" w:rsidR="005E5D8B" w:rsidRPr="0077173C" w:rsidRDefault="005E5D8B" w:rsidP="0077173C">
    <w:pPr>
      <w:spacing w:after="0" w:line="240" w:lineRule="auto"/>
      <w:ind w:left="-1276" w:right="-568" w:hanging="142"/>
      <w:jc w:val="center"/>
      <w:rPr>
        <w:rFonts w:ascii="Arial" w:hAnsi="Arial" w:cs="Arial"/>
        <w:b/>
        <w:color w:val="1F3864" w:themeColor="accent1" w:themeShade="80"/>
        <w:sz w:val="14"/>
        <w:szCs w:val="18"/>
        <w:lang w:val="es-ES"/>
      </w:rPr>
    </w:pPr>
  </w:p>
  <w:p w14:paraId="6499A274" w14:textId="3B2BB128" w:rsidR="005E5D8B" w:rsidRPr="00E15FB5" w:rsidRDefault="005E5D8B" w:rsidP="00A35D35">
    <w:pPr>
      <w:pStyle w:val="Piedepgina"/>
      <w:ind w:hanging="1276"/>
      <w:jc w:val="right"/>
      <w:rPr>
        <w:sz w:val="20"/>
      </w:rPr>
    </w:pPr>
    <w:r>
      <w:rPr>
        <w:sz w:val="20"/>
      </w:rPr>
      <w:tab/>
    </w:r>
    <w:r>
      <w:rPr>
        <w:sz w:val="20"/>
      </w:rPr>
      <w:tab/>
    </w:r>
    <w:r w:rsidRPr="007B644B">
      <w:rPr>
        <w:sz w:val="20"/>
        <w:lang w:val="es-ES"/>
      </w:rPr>
      <w:t xml:space="preserve">Página </w:t>
    </w:r>
    <w:r w:rsidRPr="007B644B">
      <w:rPr>
        <w:b/>
        <w:bCs/>
        <w:sz w:val="20"/>
      </w:rPr>
      <w:fldChar w:fldCharType="begin"/>
    </w:r>
    <w:r w:rsidRPr="007B644B">
      <w:rPr>
        <w:b/>
        <w:bCs/>
        <w:sz w:val="20"/>
      </w:rPr>
      <w:instrText>PAGE  \* Arabic  \* MERGEFORMAT</w:instrText>
    </w:r>
    <w:r w:rsidRPr="007B644B">
      <w:rPr>
        <w:b/>
        <w:bCs/>
        <w:sz w:val="20"/>
      </w:rPr>
      <w:fldChar w:fldCharType="separate"/>
    </w:r>
    <w:r w:rsidR="00022C4D" w:rsidRPr="00022C4D">
      <w:rPr>
        <w:b/>
        <w:bCs/>
        <w:noProof/>
        <w:sz w:val="20"/>
        <w:lang w:val="es-ES"/>
      </w:rPr>
      <w:t>1</w:t>
    </w:r>
    <w:r w:rsidRPr="007B644B">
      <w:rPr>
        <w:b/>
        <w:bCs/>
        <w:sz w:val="20"/>
      </w:rPr>
      <w:fldChar w:fldCharType="end"/>
    </w:r>
    <w:r w:rsidRPr="007B644B">
      <w:rPr>
        <w:sz w:val="20"/>
        <w:lang w:val="es-ES"/>
      </w:rPr>
      <w:t xml:space="preserve"> de </w:t>
    </w:r>
    <w:r w:rsidRPr="007B644B">
      <w:rPr>
        <w:b/>
        <w:bCs/>
        <w:sz w:val="20"/>
      </w:rPr>
      <w:fldChar w:fldCharType="begin"/>
    </w:r>
    <w:r w:rsidRPr="007B644B">
      <w:rPr>
        <w:b/>
        <w:bCs/>
        <w:sz w:val="20"/>
      </w:rPr>
      <w:instrText>NUMPAGES  \* Arabic  \* MERGEFORMAT</w:instrText>
    </w:r>
    <w:r w:rsidRPr="007B644B">
      <w:rPr>
        <w:b/>
        <w:bCs/>
        <w:sz w:val="20"/>
      </w:rPr>
      <w:fldChar w:fldCharType="separate"/>
    </w:r>
    <w:r w:rsidR="00022C4D" w:rsidRPr="00022C4D">
      <w:rPr>
        <w:b/>
        <w:bCs/>
        <w:noProof/>
        <w:sz w:val="20"/>
        <w:lang w:val="es-ES"/>
      </w:rPr>
      <w:t>2</w:t>
    </w:r>
    <w:r w:rsidRPr="007B644B">
      <w:rPr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BCAEA" w14:textId="77777777" w:rsidR="0016704A" w:rsidRDefault="0016704A" w:rsidP="00880B90">
      <w:pPr>
        <w:spacing w:after="0" w:line="240" w:lineRule="auto"/>
      </w:pPr>
      <w:r>
        <w:separator/>
      </w:r>
    </w:p>
  </w:footnote>
  <w:footnote w:type="continuationSeparator" w:id="0">
    <w:p w14:paraId="501155F0" w14:textId="77777777" w:rsidR="0016704A" w:rsidRDefault="0016704A" w:rsidP="00880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DB3FF" w14:textId="7FCED0D6" w:rsidR="005E5D8B" w:rsidRDefault="00000000">
    <w:pPr>
      <w:pStyle w:val="Encabezado"/>
    </w:pPr>
    <w:r>
      <w:rPr>
        <w:noProof/>
      </w:rPr>
      <w:pict w14:anchorId="3C2E9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819438" o:spid="_x0000_s1029" type="#_x0000_t75" style="position:absolute;margin-left:0;margin-top:0;width:523.25pt;height:518.3pt;z-index:-251648000;mso-position-horizontal:center;mso-position-horizontal-relative:margin;mso-position-vertical:center;mso-position-vertical-relative:margin" o:allowincell="f">
          <v:imagedata r:id="rId1" o:title="SEIC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BC93A" w14:textId="4844D95F" w:rsidR="005E5D8B" w:rsidRPr="00781AC2" w:rsidRDefault="00CB1C68" w:rsidP="00624F40">
    <w:pPr>
      <w:spacing w:after="0" w:line="240" w:lineRule="auto"/>
      <w:ind w:left="2124" w:right="-24"/>
      <w:rPr>
        <w:rFonts w:ascii="Arial" w:hAnsi="Arial" w:cs="Arial"/>
        <w:bCs/>
        <w:color w:val="1F3864" w:themeColor="accent1" w:themeShade="80"/>
        <w:sz w:val="18"/>
        <w:szCs w:val="18"/>
      </w:rPr>
    </w:pPr>
    <w:r>
      <w:rPr>
        <w:rFonts w:ascii="Times New Roman"/>
        <w:noProof/>
        <w:position w:val="56"/>
        <w:sz w:val="20"/>
        <w:lang w:eastAsia="es-MX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7F368C63" wp14:editId="79D25C0A">
              <wp:simplePos x="0" y="0"/>
              <wp:positionH relativeFrom="column">
                <wp:posOffset>-635</wp:posOffset>
              </wp:positionH>
              <wp:positionV relativeFrom="paragraph">
                <wp:posOffset>-17780</wp:posOffset>
              </wp:positionV>
              <wp:extent cx="890905" cy="849630"/>
              <wp:effectExtent l="0" t="0" r="4445" b="7620"/>
              <wp:wrapSquare wrapText="bothSides"/>
              <wp:docPr id="340" name="Group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90905" cy="849630"/>
                        <a:chOff x="0" y="0"/>
                        <a:chExt cx="4639" cy="4595"/>
                      </a:xfrm>
                    </wpg:grpSpPr>
                    <wps:wsp>
                      <wps:cNvPr id="341" name="AutoShape 313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39" cy="4595"/>
                        </a:xfrm>
                        <a:custGeom>
                          <a:avLst/>
                          <a:gdLst>
                            <a:gd name="T0" fmla="*/ 4529 w 4639"/>
                            <a:gd name="T1" fmla="*/ 0 h 4595"/>
                            <a:gd name="T2" fmla="*/ 110 w 4639"/>
                            <a:gd name="T3" fmla="*/ 0 h 4595"/>
                            <a:gd name="T4" fmla="*/ 67 w 4639"/>
                            <a:gd name="T5" fmla="*/ 9 h 4595"/>
                            <a:gd name="T6" fmla="*/ 32 w 4639"/>
                            <a:gd name="T7" fmla="*/ 34 h 4595"/>
                            <a:gd name="T8" fmla="*/ 9 w 4639"/>
                            <a:gd name="T9" fmla="*/ 71 h 4595"/>
                            <a:gd name="T10" fmla="*/ 0 w 4639"/>
                            <a:gd name="T11" fmla="*/ 116 h 4595"/>
                            <a:gd name="T12" fmla="*/ 0 w 4639"/>
                            <a:gd name="T13" fmla="*/ 4479 h 4595"/>
                            <a:gd name="T14" fmla="*/ 9 w 4639"/>
                            <a:gd name="T15" fmla="*/ 4524 h 4595"/>
                            <a:gd name="T16" fmla="*/ 32 w 4639"/>
                            <a:gd name="T17" fmla="*/ 4560 h 4595"/>
                            <a:gd name="T18" fmla="*/ 67 w 4639"/>
                            <a:gd name="T19" fmla="*/ 4585 h 4595"/>
                            <a:gd name="T20" fmla="*/ 110 w 4639"/>
                            <a:gd name="T21" fmla="*/ 4594 h 4595"/>
                            <a:gd name="T22" fmla="*/ 4529 w 4639"/>
                            <a:gd name="T23" fmla="*/ 4594 h 4595"/>
                            <a:gd name="T24" fmla="*/ 4572 w 4639"/>
                            <a:gd name="T25" fmla="*/ 4585 h 4595"/>
                            <a:gd name="T26" fmla="*/ 4607 w 4639"/>
                            <a:gd name="T27" fmla="*/ 4560 h 4595"/>
                            <a:gd name="T28" fmla="*/ 4630 w 4639"/>
                            <a:gd name="T29" fmla="*/ 4524 h 4595"/>
                            <a:gd name="T30" fmla="*/ 4633 w 4639"/>
                            <a:gd name="T31" fmla="*/ 4512 h 4595"/>
                            <a:gd name="T32" fmla="*/ 193 w 4639"/>
                            <a:gd name="T33" fmla="*/ 4512 h 4595"/>
                            <a:gd name="T34" fmla="*/ 150 w 4639"/>
                            <a:gd name="T35" fmla="*/ 4502 h 4595"/>
                            <a:gd name="T36" fmla="*/ 115 w 4639"/>
                            <a:gd name="T37" fmla="*/ 4478 h 4595"/>
                            <a:gd name="T38" fmla="*/ 92 w 4639"/>
                            <a:gd name="T39" fmla="*/ 4441 h 4595"/>
                            <a:gd name="T40" fmla="*/ 83 w 4639"/>
                            <a:gd name="T41" fmla="*/ 4396 h 4595"/>
                            <a:gd name="T42" fmla="*/ 83 w 4639"/>
                            <a:gd name="T43" fmla="*/ 199 h 4595"/>
                            <a:gd name="T44" fmla="*/ 92 w 4639"/>
                            <a:gd name="T45" fmla="*/ 153 h 4595"/>
                            <a:gd name="T46" fmla="*/ 115 w 4639"/>
                            <a:gd name="T47" fmla="*/ 117 h 4595"/>
                            <a:gd name="T48" fmla="*/ 150 w 4639"/>
                            <a:gd name="T49" fmla="*/ 92 h 4595"/>
                            <a:gd name="T50" fmla="*/ 193 w 4639"/>
                            <a:gd name="T51" fmla="*/ 83 h 4595"/>
                            <a:gd name="T52" fmla="*/ 4633 w 4639"/>
                            <a:gd name="T53" fmla="*/ 83 h 4595"/>
                            <a:gd name="T54" fmla="*/ 4630 w 4639"/>
                            <a:gd name="T55" fmla="*/ 71 h 4595"/>
                            <a:gd name="T56" fmla="*/ 4607 w 4639"/>
                            <a:gd name="T57" fmla="*/ 34 h 4595"/>
                            <a:gd name="T58" fmla="*/ 4572 w 4639"/>
                            <a:gd name="T59" fmla="*/ 9 h 4595"/>
                            <a:gd name="T60" fmla="*/ 4529 w 4639"/>
                            <a:gd name="T61" fmla="*/ 0 h 4595"/>
                            <a:gd name="T62" fmla="*/ 4633 w 4639"/>
                            <a:gd name="T63" fmla="*/ 83 h 4595"/>
                            <a:gd name="T64" fmla="*/ 4446 w 4639"/>
                            <a:gd name="T65" fmla="*/ 83 h 4595"/>
                            <a:gd name="T66" fmla="*/ 4488 w 4639"/>
                            <a:gd name="T67" fmla="*/ 92 h 4595"/>
                            <a:gd name="T68" fmla="*/ 4523 w 4639"/>
                            <a:gd name="T69" fmla="*/ 117 h 4595"/>
                            <a:gd name="T70" fmla="*/ 4547 w 4639"/>
                            <a:gd name="T71" fmla="*/ 153 h 4595"/>
                            <a:gd name="T72" fmla="*/ 4556 w 4639"/>
                            <a:gd name="T73" fmla="*/ 199 h 4595"/>
                            <a:gd name="T74" fmla="*/ 4556 w 4639"/>
                            <a:gd name="T75" fmla="*/ 4396 h 4595"/>
                            <a:gd name="T76" fmla="*/ 4547 w 4639"/>
                            <a:gd name="T77" fmla="*/ 4441 h 4595"/>
                            <a:gd name="T78" fmla="*/ 4523 w 4639"/>
                            <a:gd name="T79" fmla="*/ 4478 h 4595"/>
                            <a:gd name="T80" fmla="*/ 4488 w 4639"/>
                            <a:gd name="T81" fmla="*/ 4502 h 4595"/>
                            <a:gd name="T82" fmla="*/ 4446 w 4639"/>
                            <a:gd name="T83" fmla="*/ 4512 h 4595"/>
                            <a:gd name="T84" fmla="*/ 4633 w 4639"/>
                            <a:gd name="T85" fmla="*/ 4512 h 4595"/>
                            <a:gd name="T86" fmla="*/ 4639 w 4639"/>
                            <a:gd name="T87" fmla="*/ 4479 h 4595"/>
                            <a:gd name="T88" fmla="*/ 4639 w 4639"/>
                            <a:gd name="T89" fmla="*/ 116 h 4595"/>
                            <a:gd name="T90" fmla="*/ 4633 w 4639"/>
                            <a:gd name="T91" fmla="*/ 83 h 45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4639" h="4595">
                              <a:moveTo>
                                <a:pt x="4529" y="0"/>
                              </a:moveTo>
                              <a:lnTo>
                                <a:pt x="110" y="0"/>
                              </a:lnTo>
                              <a:lnTo>
                                <a:pt x="67" y="9"/>
                              </a:lnTo>
                              <a:lnTo>
                                <a:pt x="32" y="34"/>
                              </a:lnTo>
                              <a:lnTo>
                                <a:pt x="9" y="71"/>
                              </a:lnTo>
                              <a:lnTo>
                                <a:pt x="0" y="116"/>
                              </a:lnTo>
                              <a:lnTo>
                                <a:pt x="0" y="4479"/>
                              </a:lnTo>
                              <a:lnTo>
                                <a:pt x="9" y="4524"/>
                              </a:lnTo>
                              <a:lnTo>
                                <a:pt x="32" y="4560"/>
                              </a:lnTo>
                              <a:lnTo>
                                <a:pt x="67" y="4585"/>
                              </a:lnTo>
                              <a:lnTo>
                                <a:pt x="110" y="4594"/>
                              </a:lnTo>
                              <a:lnTo>
                                <a:pt x="4529" y="4594"/>
                              </a:lnTo>
                              <a:lnTo>
                                <a:pt x="4572" y="4585"/>
                              </a:lnTo>
                              <a:lnTo>
                                <a:pt x="4607" y="4560"/>
                              </a:lnTo>
                              <a:lnTo>
                                <a:pt x="4630" y="4524"/>
                              </a:lnTo>
                              <a:lnTo>
                                <a:pt x="4633" y="4512"/>
                              </a:lnTo>
                              <a:lnTo>
                                <a:pt x="193" y="4512"/>
                              </a:lnTo>
                              <a:lnTo>
                                <a:pt x="150" y="4502"/>
                              </a:lnTo>
                              <a:lnTo>
                                <a:pt x="115" y="4478"/>
                              </a:lnTo>
                              <a:lnTo>
                                <a:pt x="92" y="4441"/>
                              </a:lnTo>
                              <a:lnTo>
                                <a:pt x="83" y="4396"/>
                              </a:lnTo>
                              <a:lnTo>
                                <a:pt x="83" y="199"/>
                              </a:lnTo>
                              <a:lnTo>
                                <a:pt x="92" y="153"/>
                              </a:lnTo>
                              <a:lnTo>
                                <a:pt x="115" y="117"/>
                              </a:lnTo>
                              <a:lnTo>
                                <a:pt x="150" y="92"/>
                              </a:lnTo>
                              <a:lnTo>
                                <a:pt x="193" y="83"/>
                              </a:lnTo>
                              <a:lnTo>
                                <a:pt x="4633" y="83"/>
                              </a:lnTo>
                              <a:lnTo>
                                <a:pt x="4630" y="71"/>
                              </a:lnTo>
                              <a:lnTo>
                                <a:pt x="4607" y="34"/>
                              </a:lnTo>
                              <a:lnTo>
                                <a:pt x="4572" y="9"/>
                              </a:lnTo>
                              <a:lnTo>
                                <a:pt x="4529" y="0"/>
                              </a:lnTo>
                              <a:close/>
                              <a:moveTo>
                                <a:pt x="4633" y="83"/>
                              </a:moveTo>
                              <a:lnTo>
                                <a:pt x="4446" y="83"/>
                              </a:lnTo>
                              <a:lnTo>
                                <a:pt x="4488" y="92"/>
                              </a:lnTo>
                              <a:lnTo>
                                <a:pt x="4523" y="117"/>
                              </a:lnTo>
                              <a:lnTo>
                                <a:pt x="4547" y="153"/>
                              </a:lnTo>
                              <a:lnTo>
                                <a:pt x="4556" y="199"/>
                              </a:lnTo>
                              <a:lnTo>
                                <a:pt x="4556" y="4396"/>
                              </a:lnTo>
                              <a:lnTo>
                                <a:pt x="4547" y="4441"/>
                              </a:lnTo>
                              <a:lnTo>
                                <a:pt x="4523" y="4478"/>
                              </a:lnTo>
                              <a:lnTo>
                                <a:pt x="4488" y="4502"/>
                              </a:lnTo>
                              <a:lnTo>
                                <a:pt x="4446" y="4512"/>
                              </a:lnTo>
                              <a:lnTo>
                                <a:pt x="4633" y="4512"/>
                              </a:lnTo>
                              <a:lnTo>
                                <a:pt x="4639" y="4479"/>
                              </a:lnTo>
                              <a:lnTo>
                                <a:pt x="4639" y="116"/>
                              </a:lnTo>
                              <a:lnTo>
                                <a:pt x="4633" y="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41A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42" name="Picture 3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5" y="507"/>
                          <a:ext cx="3531" cy="23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43" name="AutoShape 311"/>
                      <wps:cNvSpPr>
                        <a:spLocks/>
                      </wps:cNvSpPr>
                      <wps:spPr bwMode="auto">
                        <a:xfrm>
                          <a:off x="764" y="3276"/>
                          <a:ext cx="3094" cy="819"/>
                        </a:xfrm>
                        <a:custGeom>
                          <a:avLst/>
                          <a:gdLst>
                            <a:gd name="T0" fmla="+- 0 1542 764"/>
                            <a:gd name="T1" fmla="*/ T0 w 3094"/>
                            <a:gd name="T2" fmla="+- 0 3374 3276"/>
                            <a:gd name="T3" fmla="*/ 3374 h 819"/>
                            <a:gd name="T4" fmla="+- 0 1488 764"/>
                            <a:gd name="T5" fmla="*/ T4 w 3094"/>
                            <a:gd name="T6" fmla="+- 0 3303 3276"/>
                            <a:gd name="T7" fmla="*/ 3303 h 819"/>
                            <a:gd name="T8" fmla="+- 0 1407 764"/>
                            <a:gd name="T9" fmla="*/ T8 w 3094"/>
                            <a:gd name="T10" fmla="+- 0 3277 3276"/>
                            <a:gd name="T11" fmla="*/ 3277 h 819"/>
                            <a:gd name="T12" fmla="+- 0 854 764"/>
                            <a:gd name="T13" fmla="*/ T12 w 3094"/>
                            <a:gd name="T14" fmla="+- 0 3288 3276"/>
                            <a:gd name="T15" fmla="*/ 3288 h 819"/>
                            <a:gd name="T16" fmla="+- 0 788 764"/>
                            <a:gd name="T17" fmla="*/ T16 w 3094"/>
                            <a:gd name="T18" fmla="+- 0 3347 3276"/>
                            <a:gd name="T19" fmla="*/ 3347 h 819"/>
                            <a:gd name="T20" fmla="+- 0 764 764"/>
                            <a:gd name="T21" fmla="*/ T20 w 3094"/>
                            <a:gd name="T22" fmla="+- 0 3435 3276"/>
                            <a:gd name="T23" fmla="*/ 3435 h 819"/>
                            <a:gd name="T24" fmla="+- 0 774 764"/>
                            <a:gd name="T25" fmla="*/ T24 w 3094"/>
                            <a:gd name="T26" fmla="+- 0 3668 3276"/>
                            <a:gd name="T27" fmla="*/ 3668 h 819"/>
                            <a:gd name="T28" fmla="+- 0 822 764"/>
                            <a:gd name="T29" fmla="*/ T28 w 3094"/>
                            <a:gd name="T30" fmla="+- 0 3730 3276"/>
                            <a:gd name="T31" fmla="*/ 3730 h 819"/>
                            <a:gd name="T32" fmla="+- 0 894 764"/>
                            <a:gd name="T33" fmla="*/ T32 w 3094"/>
                            <a:gd name="T34" fmla="+- 0 3753 3276"/>
                            <a:gd name="T35" fmla="*/ 3753 h 819"/>
                            <a:gd name="T36" fmla="+- 0 1401 764"/>
                            <a:gd name="T37" fmla="*/ T36 w 3094"/>
                            <a:gd name="T38" fmla="+- 0 3761 3276"/>
                            <a:gd name="T39" fmla="*/ 3761 h 819"/>
                            <a:gd name="T40" fmla="+- 0 1400 764"/>
                            <a:gd name="T41" fmla="*/ T40 w 3094"/>
                            <a:gd name="T42" fmla="+- 0 3896 3276"/>
                            <a:gd name="T43" fmla="*/ 3896 h 819"/>
                            <a:gd name="T44" fmla="+- 0 940 764"/>
                            <a:gd name="T45" fmla="*/ T44 w 3094"/>
                            <a:gd name="T46" fmla="+- 0 3917 3276"/>
                            <a:gd name="T47" fmla="*/ 3917 h 819"/>
                            <a:gd name="T48" fmla="+- 0 914 764"/>
                            <a:gd name="T49" fmla="*/ T48 w 3094"/>
                            <a:gd name="T50" fmla="+- 0 3892 3276"/>
                            <a:gd name="T51" fmla="*/ 3892 h 819"/>
                            <a:gd name="T52" fmla="+- 0 770 764"/>
                            <a:gd name="T53" fmla="*/ T52 w 3094"/>
                            <a:gd name="T54" fmla="+- 0 3860 3276"/>
                            <a:gd name="T55" fmla="*/ 3860 h 819"/>
                            <a:gd name="T56" fmla="+- 0 767 764"/>
                            <a:gd name="T57" fmla="*/ T56 w 3094"/>
                            <a:gd name="T58" fmla="+- 0 3948 3276"/>
                            <a:gd name="T59" fmla="*/ 3948 h 819"/>
                            <a:gd name="T60" fmla="+- 0 798 764"/>
                            <a:gd name="T61" fmla="*/ T60 w 3094"/>
                            <a:gd name="T62" fmla="+- 0 4023 3276"/>
                            <a:gd name="T63" fmla="*/ 4023 h 819"/>
                            <a:gd name="T64" fmla="+- 0 878 764"/>
                            <a:gd name="T65" fmla="*/ T64 w 3094"/>
                            <a:gd name="T66" fmla="+- 0 4076 3276"/>
                            <a:gd name="T67" fmla="*/ 4076 h 819"/>
                            <a:gd name="T68" fmla="+- 0 1437 764"/>
                            <a:gd name="T69" fmla="*/ T68 w 3094"/>
                            <a:gd name="T70" fmla="+- 0 4076 3276"/>
                            <a:gd name="T71" fmla="*/ 4076 h 819"/>
                            <a:gd name="T72" fmla="+- 0 1510 764"/>
                            <a:gd name="T73" fmla="*/ T72 w 3094"/>
                            <a:gd name="T74" fmla="+- 0 4032 3276"/>
                            <a:gd name="T75" fmla="*/ 4032 h 819"/>
                            <a:gd name="T76" fmla="+- 0 1550 764"/>
                            <a:gd name="T77" fmla="*/ T76 w 3094"/>
                            <a:gd name="T78" fmla="+- 0 3952 3276"/>
                            <a:gd name="T79" fmla="*/ 3952 h 819"/>
                            <a:gd name="T80" fmla="+- 0 1550 764"/>
                            <a:gd name="T81" fmla="*/ T80 w 3094"/>
                            <a:gd name="T82" fmla="+- 0 3715 3276"/>
                            <a:gd name="T83" fmla="*/ 3715 h 819"/>
                            <a:gd name="T84" fmla="+- 0 1515 764"/>
                            <a:gd name="T85" fmla="*/ T84 w 3094"/>
                            <a:gd name="T86" fmla="+- 0 3644 3276"/>
                            <a:gd name="T87" fmla="*/ 3644 h 819"/>
                            <a:gd name="T88" fmla="+- 0 1449 764"/>
                            <a:gd name="T89" fmla="*/ T88 w 3094"/>
                            <a:gd name="T90" fmla="+- 0 3606 3276"/>
                            <a:gd name="T91" fmla="*/ 3606 h 819"/>
                            <a:gd name="T92" fmla="+- 0 921 764"/>
                            <a:gd name="T93" fmla="*/ T92 w 3094"/>
                            <a:gd name="T94" fmla="+- 0 3602 3276"/>
                            <a:gd name="T95" fmla="*/ 3602 h 819"/>
                            <a:gd name="T96" fmla="+- 0 914 764"/>
                            <a:gd name="T97" fmla="*/ T96 w 3094"/>
                            <a:gd name="T98" fmla="+- 0 3467 3276"/>
                            <a:gd name="T99" fmla="*/ 3467 h 819"/>
                            <a:gd name="T100" fmla="+- 0 940 764"/>
                            <a:gd name="T101" fmla="*/ T100 w 3094"/>
                            <a:gd name="T102" fmla="+- 0 3440 3276"/>
                            <a:gd name="T103" fmla="*/ 3440 h 819"/>
                            <a:gd name="T104" fmla="+- 0 1399 764"/>
                            <a:gd name="T105" fmla="*/ T104 w 3094"/>
                            <a:gd name="T106" fmla="+- 0 3458 3276"/>
                            <a:gd name="T107" fmla="*/ 3458 h 819"/>
                            <a:gd name="T108" fmla="+- 0 1407 764"/>
                            <a:gd name="T109" fmla="*/ T108 w 3094"/>
                            <a:gd name="T110" fmla="+- 0 3498 3276"/>
                            <a:gd name="T111" fmla="*/ 3498 h 819"/>
                            <a:gd name="T112" fmla="+- 0 1553 764"/>
                            <a:gd name="T113" fmla="*/ T112 w 3094"/>
                            <a:gd name="T114" fmla="+- 0 3435 3276"/>
                            <a:gd name="T115" fmla="*/ 3435 h 819"/>
                            <a:gd name="T116" fmla="+- 0 1754 764"/>
                            <a:gd name="T117" fmla="*/ T116 w 3094"/>
                            <a:gd name="T118" fmla="+- 0 3428 3276"/>
                            <a:gd name="T119" fmla="*/ 3428 h 819"/>
                            <a:gd name="T120" fmla="+- 0 1754 764"/>
                            <a:gd name="T121" fmla="*/ T120 w 3094"/>
                            <a:gd name="T122" fmla="+- 0 3930 3276"/>
                            <a:gd name="T123" fmla="*/ 3930 h 819"/>
                            <a:gd name="T124" fmla="+- 0 2541 764"/>
                            <a:gd name="T125" fmla="*/ T124 w 3094"/>
                            <a:gd name="T126" fmla="+- 0 3930 3276"/>
                            <a:gd name="T127" fmla="*/ 3930 h 819"/>
                            <a:gd name="T128" fmla="+- 0 2438 764"/>
                            <a:gd name="T129" fmla="*/ T128 w 3094"/>
                            <a:gd name="T130" fmla="+- 0 3760 3276"/>
                            <a:gd name="T131" fmla="*/ 3760 h 819"/>
                            <a:gd name="T132" fmla="+- 0 1949 764"/>
                            <a:gd name="T133" fmla="*/ T132 w 3094"/>
                            <a:gd name="T134" fmla="+- 0 3428 3276"/>
                            <a:gd name="T135" fmla="*/ 3428 h 819"/>
                            <a:gd name="T136" fmla="+- 0 2887 764"/>
                            <a:gd name="T137" fmla="*/ T136 w 3094"/>
                            <a:gd name="T138" fmla="+- 0 3277 3276"/>
                            <a:gd name="T139" fmla="*/ 3277 h 819"/>
                            <a:gd name="T140" fmla="+- 0 2887 764"/>
                            <a:gd name="T141" fmla="*/ T140 w 3094"/>
                            <a:gd name="T142" fmla="+- 0 4094 3276"/>
                            <a:gd name="T143" fmla="*/ 4094 h 819"/>
                            <a:gd name="T144" fmla="+- 0 3855 764"/>
                            <a:gd name="T145" fmla="*/ T144 w 3094"/>
                            <a:gd name="T146" fmla="+- 0 3405 3276"/>
                            <a:gd name="T147" fmla="*/ 3405 h 819"/>
                            <a:gd name="T148" fmla="+- 0 3814 764"/>
                            <a:gd name="T149" fmla="*/ T148 w 3094"/>
                            <a:gd name="T150" fmla="+- 0 3324 3276"/>
                            <a:gd name="T151" fmla="*/ 3324 h 819"/>
                            <a:gd name="T152" fmla="+- 0 3737 764"/>
                            <a:gd name="T153" fmla="*/ T152 w 3094"/>
                            <a:gd name="T154" fmla="+- 0 3280 3276"/>
                            <a:gd name="T155" fmla="*/ 3280 h 819"/>
                            <a:gd name="T156" fmla="+- 0 3193 764"/>
                            <a:gd name="T157" fmla="*/ T156 w 3094"/>
                            <a:gd name="T158" fmla="+- 0 3280 3276"/>
                            <a:gd name="T159" fmla="*/ 3280 h 819"/>
                            <a:gd name="T160" fmla="+- 0 3116 764"/>
                            <a:gd name="T161" fmla="*/ T160 w 3094"/>
                            <a:gd name="T162" fmla="+- 0 3324 3276"/>
                            <a:gd name="T163" fmla="*/ 3324 h 819"/>
                            <a:gd name="T164" fmla="+- 0 3075 764"/>
                            <a:gd name="T165" fmla="*/ T164 w 3094"/>
                            <a:gd name="T166" fmla="+- 0 3405 3276"/>
                            <a:gd name="T167" fmla="*/ 3405 h 819"/>
                            <a:gd name="T168" fmla="+- 0 3075 764"/>
                            <a:gd name="T169" fmla="*/ T168 w 3094"/>
                            <a:gd name="T170" fmla="+- 0 3966 3276"/>
                            <a:gd name="T171" fmla="*/ 3966 h 819"/>
                            <a:gd name="T172" fmla="+- 0 3116 764"/>
                            <a:gd name="T173" fmla="*/ T172 w 3094"/>
                            <a:gd name="T174" fmla="+- 0 4047 3276"/>
                            <a:gd name="T175" fmla="*/ 4047 h 819"/>
                            <a:gd name="T176" fmla="+- 0 3193 764"/>
                            <a:gd name="T177" fmla="*/ T176 w 3094"/>
                            <a:gd name="T178" fmla="+- 0 4091 3276"/>
                            <a:gd name="T179" fmla="*/ 4091 h 819"/>
                            <a:gd name="T180" fmla="+- 0 3737 764"/>
                            <a:gd name="T181" fmla="*/ T180 w 3094"/>
                            <a:gd name="T182" fmla="+- 0 4091 3276"/>
                            <a:gd name="T183" fmla="*/ 4091 h 819"/>
                            <a:gd name="T184" fmla="+- 0 3814 764"/>
                            <a:gd name="T185" fmla="*/ T184 w 3094"/>
                            <a:gd name="T186" fmla="+- 0 4048 3276"/>
                            <a:gd name="T187" fmla="*/ 4048 h 819"/>
                            <a:gd name="T188" fmla="+- 0 3855 764"/>
                            <a:gd name="T189" fmla="*/ T188 w 3094"/>
                            <a:gd name="T190" fmla="+- 0 3966 3276"/>
                            <a:gd name="T191" fmla="*/ 3966 h 819"/>
                            <a:gd name="T192" fmla="+- 0 3701 764"/>
                            <a:gd name="T193" fmla="*/ T192 w 3094"/>
                            <a:gd name="T194" fmla="+- 0 3835 3276"/>
                            <a:gd name="T195" fmla="*/ 3835 h 819"/>
                            <a:gd name="T196" fmla="+- 0 3685 764"/>
                            <a:gd name="T197" fmla="*/ T196 w 3094"/>
                            <a:gd name="T198" fmla="+- 0 3925 3276"/>
                            <a:gd name="T199" fmla="*/ 3925 h 819"/>
                            <a:gd name="T200" fmla="+- 0 3245 764"/>
                            <a:gd name="T201" fmla="*/ T200 w 3094"/>
                            <a:gd name="T202" fmla="+- 0 3925 3276"/>
                            <a:gd name="T203" fmla="*/ 3925 h 819"/>
                            <a:gd name="T204" fmla="+- 0 3228 764"/>
                            <a:gd name="T205" fmla="*/ T204 w 3094"/>
                            <a:gd name="T206" fmla="+- 0 3468 3276"/>
                            <a:gd name="T207" fmla="*/ 3468 h 819"/>
                            <a:gd name="T208" fmla="+- 0 3253 764"/>
                            <a:gd name="T209" fmla="*/ T208 w 3094"/>
                            <a:gd name="T210" fmla="+- 0 3442 3276"/>
                            <a:gd name="T211" fmla="*/ 3442 h 819"/>
                            <a:gd name="T212" fmla="+- 0 3698 764"/>
                            <a:gd name="T213" fmla="*/ T212 w 3094"/>
                            <a:gd name="T214" fmla="+- 0 3459 3276"/>
                            <a:gd name="T215" fmla="*/ 3459 h 819"/>
                            <a:gd name="T216" fmla="+- 0 3858 764"/>
                            <a:gd name="T217" fmla="*/ T216 w 3094"/>
                            <a:gd name="T218" fmla="+- 0 3537 3276"/>
                            <a:gd name="T219" fmla="*/ 3537 h 8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3094" h="819">
                              <a:moveTo>
                                <a:pt x="789" y="159"/>
                              </a:moveTo>
                              <a:lnTo>
                                <a:pt x="786" y="127"/>
                              </a:lnTo>
                              <a:lnTo>
                                <a:pt x="778" y="98"/>
                              </a:lnTo>
                              <a:lnTo>
                                <a:pt x="765" y="72"/>
                              </a:lnTo>
                              <a:lnTo>
                                <a:pt x="746" y="47"/>
                              </a:lnTo>
                              <a:lnTo>
                                <a:pt x="724" y="27"/>
                              </a:lnTo>
                              <a:lnTo>
                                <a:pt x="699" y="12"/>
                              </a:lnTo>
                              <a:lnTo>
                                <a:pt x="672" y="4"/>
                              </a:lnTo>
                              <a:lnTo>
                                <a:pt x="643" y="1"/>
                              </a:lnTo>
                              <a:lnTo>
                                <a:pt x="146" y="1"/>
                              </a:lnTo>
                              <a:lnTo>
                                <a:pt x="117" y="4"/>
                              </a:lnTo>
                              <a:lnTo>
                                <a:pt x="90" y="12"/>
                              </a:lnTo>
                              <a:lnTo>
                                <a:pt x="65" y="27"/>
                              </a:lnTo>
                              <a:lnTo>
                                <a:pt x="43" y="47"/>
                              </a:lnTo>
                              <a:lnTo>
                                <a:pt x="24" y="71"/>
                              </a:lnTo>
                              <a:lnTo>
                                <a:pt x="11" y="98"/>
                              </a:lnTo>
                              <a:lnTo>
                                <a:pt x="3" y="127"/>
                              </a:lnTo>
                              <a:lnTo>
                                <a:pt x="0" y="159"/>
                              </a:lnTo>
                              <a:lnTo>
                                <a:pt x="0" y="338"/>
                              </a:lnTo>
                              <a:lnTo>
                                <a:pt x="3" y="366"/>
                              </a:lnTo>
                              <a:lnTo>
                                <a:pt x="10" y="392"/>
                              </a:lnTo>
                              <a:lnTo>
                                <a:pt x="22" y="415"/>
                              </a:lnTo>
                              <a:lnTo>
                                <a:pt x="38" y="437"/>
                              </a:lnTo>
                              <a:lnTo>
                                <a:pt x="58" y="454"/>
                              </a:lnTo>
                              <a:lnTo>
                                <a:pt x="80" y="467"/>
                              </a:lnTo>
                              <a:lnTo>
                                <a:pt x="104" y="475"/>
                              </a:lnTo>
                              <a:lnTo>
                                <a:pt x="130" y="477"/>
                              </a:lnTo>
                              <a:lnTo>
                                <a:pt x="628" y="477"/>
                              </a:lnTo>
                              <a:lnTo>
                                <a:pt x="631" y="479"/>
                              </a:lnTo>
                              <a:lnTo>
                                <a:pt x="637" y="485"/>
                              </a:lnTo>
                              <a:lnTo>
                                <a:pt x="638" y="488"/>
                              </a:lnTo>
                              <a:lnTo>
                                <a:pt x="638" y="612"/>
                              </a:lnTo>
                              <a:lnTo>
                                <a:pt x="636" y="620"/>
                              </a:lnTo>
                              <a:lnTo>
                                <a:pt x="625" y="636"/>
                              </a:lnTo>
                              <a:lnTo>
                                <a:pt x="616" y="640"/>
                              </a:lnTo>
                              <a:lnTo>
                                <a:pt x="176" y="641"/>
                              </a:lnTo>
                              <a:lnTo>
                                <a:pt x="169" y="639"/>
                              </a:lnTo>
                              <a:lnTo>
                                <a:pt x="155" y="626"/>
                              </a:lnTo>
                              <a:lnTo>
                                <a:pt x="150" y="616"/>
                              </a:lnTo>
                              <a:lnTo>
                                <a:pt x="150" y="589"/>
                              </a:lnTo>
                              <a:lnTo>
                                <a:pt x="145" y="583"/>
                              </a:lnTo>
                              <a:lnTo>
                                <a:pt x="6" y="584"/>
                              </a:lnTo>
                              <a:lnTo>
                                <a:pt x="0" y="590"/>
                              </a:lnTo>
                              <a:lnTo>
                                <a:pt x="0" y="643"/>
                              </a:lnTo>
                              <a:lnTo>
                                <a:pt x="3" y="672"/>
                              </a:lnTo>
                              <a:lnTo>
                                <a:pt x="9" y="699"/>
                              </a:lnTo>
                              <a:lnTo>
                                <a:pt x="19" y="724"/>
                              </a:lnTo>
                              <a:lnTo>
                                <a:pt x="34" y="747"/>
                              </a:lnTo>
                              <a:lnTo>
                                <a:pt x="57" y="772"/>
                              </a:lnTo>
                              <a:lnTo>
                                <a:pt x="84" y="790"/>
                              </a:lnTo>
                              <a:lnTo>
                                <a:pt x="114" y="800"/>
                              </a:lnTo>
                              <a:lnTo>
                                <a:pt x="146" y="804"/>
                              </a:lnTo>
                              <a:lnTo>
                                <a:pt x="644" y="803"/>
                              </a:lnTo>
                              <a:lnTo>
                                <a:pt x="673" y="800"/>
                              </a:lnTo>
                              <a:lnTo>
                                <a:pt x="699" y="791"/>
                              </a:lnTo>
                              <a:lnTo>
                                <a:pt x="724" y="777"/>
                              </a:lnTo>
                              <a:lnTo>
                                <a:pt x="746" y="756"/>
                              </a:lnTo>
                              <a:lnTo>
                                <a:pt x="765" y="732"/>
                              </a:lnTo>
                              <a:lnTo>
                                <a:pt x="778" y="705"/>
                              </a:lnTo>
                              <a:lnTo>
                                <a:pt x="786" y="676"/>
                              </a:lnTo>
                              <a:lnTo>
                                <a:pt x="789" y="645"/>
                              </a:lnTo>
                              <a:lnTo>
                                <a:pt x="789" y="466"/>
                              </a:lnTo>
                              <a:lnTo>
                                <a:pt x="786" y="439"/>
                              </a:lnTo>
                              <a:lnTo>
                                <a:pt x="779" y="413"/>
                              </a:lnTo>
                              <a:lnTo>
                                <a:pt x="767" y="389"/>
                              </a:lnTo>
                              <a:lnTo>
                                <a:pt x="751" y="368"/>
                              </a:lnTo>
                              <a:lnTo>
                                <a:pt x="731" y="350"/>
                              </a:lnTo>
                              <a:lnTo>
                                <a:pt x="709" y="337"/>
                              </a:lnTo>
                              <a:lnTo>
                                <a:pt x="685" y="330"/>
                              </a:lnTo>
                              <a:lnTo>
                                <a:pt x="660" y="327"/>
                              </a:lnTo>
                              <a:lnTo>
                                <a:pt x="160" y="327"/>
                              </a:lnTo>
                              <a:lnTo>
                                <a:pt x="157" y="326"/>
                              </a:lnTo>
                              <a:lnTo>
                                <a:pt x="152" y="320"/>
                              </a:lnTo>
                              <a:lnTo>
                                <a:pt x="150" y="317"/>
                              </a:lnTo>
                              <a:lnTo>
                                <a:pt x="150" y="191"/>
                              </a:lnTo>
                              <a:lnTo>
                                <a:pt x="154" y="182"/>
                              </a:lnTo>
                              <a:lnTo>
                                <a:pt x="168" y="168"/>
                              </a:lnTo>
                              <a:lnTo>
                                <a:pt x="176" y="164"/>
                              </a:lnTo>
                              <a:lnTo>
                                <a:pt x="613" y="164"/>
                              </a:lnTo>
                              <a:lnTo>
                                <a:pt x="621" y="168"/>
                              </a:lnTo>
                              <a:lnTo>
                                <a:pt x="635" y="182"/>
                              </a:lnTo>
                              <a:lnTo>
                                <a:pt x="638" y="191"/>
                              </a:lnTo>
                              <a:lnTo>
                                <a:pt x="638" y="216"/>
                              </a:lnTo>
                              <a:lnTo>
                                <a:pt x="643" y="222"/>
                              </a:lnTo>
                              <a:lnTo>
                                <a:pt x="783" y="222"/>
                              </a:lnTo>
                              <a:lnTo>
                                <a:pt x="789" y="216"/>
                              </a:lnTo>
                              <a:lnTo>
                                <a:pt x="789" y="159"/>
                              </a:lnTo>
                              <a:close/>
                              <a:moveTo>
                                <a:pt x="1777" y="0"/>
                              </a:moveTo>
                              <a:lnTo>
                                <a:pt x="990" y="0"/>
                              </a:lnTo>
                              <a:lnTo>
                                <a:pt x="990" y="152"/>
                              </a:lnTo>
                              <a:lnTo>
                                <a:pt x="990" y="320"/>
                              </a:lnTo>
                              <a:lnTo>
                                <a:pt x="990" y="484"/>
                              </a:lnTo>
                              <a:lnTo>
                                <a:pt x="990" y="654"/>
                              </a:lnTo>
                              <a:lnTo>
                                <a:pt x="990" y="804"/>
                              </a:lnTo>
                              <a:lnTo>
                                <a:pt x="1777" y="804"/>
                              </a:lnTo>
                              <a:lnTo>
                                <a:pt x="1777" y="654"/>
                              </a:lnTo>
                              <a:lnTo>
                                <a:pt x="1185" y="654"/>
                              </a:lnTo>
                              <a:lnTo>
                                <a:pt x="1185" y="484"/>
                              </a:lnTo>
                              <a:lnTo>
                                <a:pt x="1674" y="484"/>
                              </a:lnTo>
                              <a:lnTo>
                                <a:pt x="1674" y="320"/>
                              </a:lnTo>
                              <a:lnTo>
                                <a:pt x="1185" y="320"/>
                              </a:lnTo>
                              <a:lnTo>
                                <a:pt x="1185" y="152"/>
                              </a:lnTo>
                              <a:lnTo>
                                <a:pt x="1777" y="152"/>
                              </a:lnTo>
                              <a:lnTo>
                                <a:pt x="1777" y="0"/>
                              </a:lnTo>
                              <a:close/>
                              <a:moveTo>
                                <a:pt x="2123" y="1"/>
                              </a:moveTo>
                              <a:lnTo>
                                <a:pt x="1949" y="1"/>
                              </a:lnTo>
                              <a:lnTo>
                                <a:pt x="1949" y="818"/>
                              </a:lnTo>
                              <a:lnTo>
                                <a:pt x="2123" y="818"/>
                              </a:lnTo>
                              <a:lnTo>
                                <a:pt x="2123" y="1"/>
                              </a:lnTo>
                              <a:close/>
                              <a:moveTo>
                                <a:pt x="3094" y="160"/>
                              </a:moveTo>
                              <a:lnTo>
                                <a:pt x="3091" y="129"/>
                              </a:lnTo>
                              <a:lnTo>
                                <a:pt x="3083" y="100"/>
                              </a:lnTo>
                              <a:lnTo>
                                <a:pt x="3069" y="73"/>
                              </a:lnTo>
                              <a:lnTo>
                                <a:pt x="3050" y="48"/>
                              </a:lnTo>
                              <a:lnTo>
                                <a:pt x="3027" y="27"/>
                              </a:lnTo>
                              <a:lnTo>
                                <a:pt x="3001" y="12"/>
                              </a:lnTo>
                              <a:lnTo>
                                <a:pt x="2973" y="4"/>
                              </a:lnTo>
                              <a:lnTo>
                                <a:pt x="2943" y="1"/>
                              </a:lnTo>
                              <a:lnTo>
                                <a:pt x="2460" y="1"/>
                              </a:lnTo>
                              <a:lnTo>
                                <a:pt x="2429" y="4"/>
                              </a:lnTo>
                              <a:lnTo>
                                <a:pt x="2401" y="12"/>
                              </a:lnTo>
                              <a:lnTo>
                                <a:pt x="2376" y="27"/>
                              </a:lnTo>
                              <a:lnTo>
                                <a:pt x="2352" y="48"/>
                              </a:lnTo>
                              <a:lnTo>
                                <a:pt x="2333" y="73"/>
                              </a:lnTo>
                              <a:lnTo>
                                <a:pt x="2319" y="100"/>
                              </a:lnTo>
                              <a:lnTo>
                                <a:pt x="2311" y="129"/>
                              </a:lnTo>
                              <a:lnTo>
                                <a:pt x="2308" y="160"/>
                              </a:lnTo>
                              <a:lnTo>
                                <a:pt x="2308" y="658"/>
                              </a:lnTo>
                              <a:lnTo>
                                <a:pt x="2311" y="690"/>
                              </a:lnTo>
                              <a:lnTo>
                                <a:pt x="2319" y="719"/>
                              </a:lnTo>
                              <a:lnTo>
                                <a:pt x="2333" y="746"/>
                              </a:lnTo>
                              <a:lnTo>
                                <a:pt x="2352" y="771"/>
                              </a:lnTo>
                              <a:lnTo>
                                <a:pt x="2376" y="792"/>
                              </a:lnTo>
                              <a:lnTo>
                                <a:pt x="2401" y="806"/>
                              </a:lnTo>
                              <a:lnTo>
                                <a:pt x="2429" y="815"/>
                              </a:lnTo>
                              <a:lnTo>
                                <a:pt x="2460" y="818"/>
                              </a:lnTo>
                              <a:lnTo>
                                <a:pt x="2943" y="818"/>
                              </a:lnTo>
                              <a:lnTo>
                                <a:pt x="2973" y="815"/>
                              </a:lnTo>
                              <a:lnTo>
                                <a:pt x="3001" y="807"/>
                              </a:lnTo>
                              <a:lnTo>
                                <a:pt x="3027" y="792"/>
                              </a:lnTo>
                              <a:lnTo>
                                <a:pt x="3050" y="772"/>
                              </a:lnTo>
                              <a:lnTo>
                                <a:pt x="3069" y="747"/>
                              </a:lnTo>
                              <a:lnTo>
                                <a:pt x="3083" y="720"/>
                              </a:lnTo>
                              <a:lnTo>
                                <a:pt x="3091" y="690"/>
                              </a:lnTo>
                              <a:lnTo>
                                <a:pt x="3094" y="658"/>
                              </a:lnTo>
                              <a:lnTo>
                                <a:pt x="3094" y="559"/>
                              </a:lnTo>
                              <a:lnTo>
                                <a:pt x="2937" y="559"/>
                              </a:lnTo>
                              <a:lnTo>
                                <a:pt x="2937" y="627"/>
                              </a:lnTo>
                              <a:lnTo>
                                <a:pt x="2934" y="635"/>
                              </a:lnTo>
                              <a:lnTo>
                                <a:pt x="2921" y="649"/>
                              </a:lnTo>
                              <a:lnTo>
                                <a:pt x="2913" y="653"/>
                              </a:lnTo>
                              <a:lnTo>
                                <a:pt x="2489" y="653"/>
                              </a:lnTo>
                              <a:lnTo>
                                <a:pt x="2481" y="649"/>
                              </a:lnTo>
                              <a:lnTo>
                                <a:pt x="2467" y="635"/>
                              </a:lnTo>
                              <a:lnTo>
                                <a:pt x="2464" y="627"/>
                              </a:lnTo>
                              <a:lnTo>
                                <a:pt x="2464" y="192"/>
                              </a:lnTo>
                              <a:lnTo>
                                <a:pt x="2467" y="184"/>
                              </a:lnTo>
                              <a:lnTo>
                                <a:pt x="2481" y="170"/>
                              </a:lnTo>
                              <a:lnTo>
                                <a:pt x="2489" y="166"/>
                              </a:lnTo>
                              <a:lnTo>
                                <a:pt x="2913" y="166"/>
                              </a:lnTo>
                              <a:lnTo>
                                <a:pt x="2921" y="169"/>
                              </a:lnTo>
                              <a:lnTo>
                                <a:pt x="2934" y="183"/>
                              </a:lnTo>
                              <a:lnTo>
                                <a:pt x="2937" y="192"/>
                              </a:lnTo>
                              <a:lnTo>
                                <a:pt x="2937" y="261"/>
                              </a:lnTo>
                              <a:lnTo>
                                <a:pt x="3094" y="261"/>
                              </a:lnTo>
                              <a:lnTo>
                                <a:pt x="3094" y="1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4" name="AutoShape 310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39" cy="4595"/>
                        </a:xfrm>
                        <a:custGeom>
                          <a:avLst/>
                          <a:gdLst>
                            <a:gd name="T0" fmla="*/ 4529 w 4639"/>
                            <a:gd name="T1" fmla="*/ 0 h 4595"/>
                            <a:gd name="T2" fmla="*/ 110 w 4639"/>
                            <a:gd name="T3" fmla="*/ 0 h 4595"/>
                            <a:gd name="T4" fmla="*/ 67 w 4639"/>
                            <a:gd name="T5" fmla="*/ 9 h 4595"/>
                            <a:gd name="T6" fmla="*/ 32 w 4639"/>
                            <a:gd name="T7" fmla="*/ 34 h 4595"/>
                            <a:gd name="T8" fmla="*/ 9 w 4639"/>
                            <a:gd name="T9" fmla="*/ 71 h 4595"/>
                            <a:gd name="T10" fmla="*/ 0 w 4639"/>
                            <a:gd name="T11" fmla="*/ 116 h 4595"/>
                            <a:gd name="T12" fmla="*/ 0 w 4639"/>
                            <a:gd name="T13" fmla="*/ 4479 h 4595"/>
                            <a:gd name="T14" fmla="*/ 9 w 4639"/>
                            <a:gd name="T15" fmla="*/ 4524 h 4595"/>
                            <a:gd name="T16" fmla="*/ 32 w 4639"/>
                            <a:gd name="T17" fmla="*/ 4560 h 4595"/>
                            <a:gd name="T18" fmla="*/ 67 w 4639"/>
                            <a:gd name="T19" fmla="*/ 4585 h 4595"/>
                            <a:gd name="T20" fmla="*/ 110 w 4639"/>
                            <a:gd name="T21" fmla="*/ 4594 h 4595"/>
                            <a:gd name="T22" fmla="*/ 4529 w 4639"/>
                            <a:gd name="T23" fmla="*/ 4594 h 4595"/>
                            <a:gd name="T24" fmla="*/ 4572 w 4639"/>
                            <a:gd name="T25" fmla="*/ 4585 h 4595"/>
                            <a:gd name="T26" fmla="*/ 4607 w 4639"/>
                            <a:gd name="T27" fmla="*/ 4560 h 4595"/>
                            <a:gd name="T28" fmla="*/ 4630 w 4639"/>
                            <a:gd name="T29" fmla="*/ 4524 h 4595"/>
                            <a:gd name="T30" fmla="*/ 4633 w 4639"/>
                            <a:gd name="T31" fmla="*/ 4512 h 4595"/>
                            <a:gd name="T32" fmla="*/ 193 w 4639"/>
                            <a:gd name="T33" fmla="*/ 4512 h 4595"/>
                            <a:gd name="T34" fmla="*/ 150 w 4639"/>
                            <a:gd name="T35" fmla="*/ 4502 h 4595"/>
                            <a:gd name="T36" fmla="*/ 115 w 4639"/>
                            <a:gd name="T37" fmla="*/ 4478 h 4595"/>
                            <a:gd name="T38" fmla="*/ 92 w 4639"/>
                            <a:gd name="T39" fmla="*/ 4441 h 4595"/>
                            <a:gd name="T40" fmla="*/ 83 w 4639"/>
                            <a:gd name="T41" fmla="*/ 4396 h 4595"/>
                            <a:gd name="T42" fmla="*/ 83 w 4639"/>
                            <a:gd name="T43" fmla="*/ 199 h 4595"/>
                            <a:gd name="T44" fmla="*/ 92 w 4639"/>
                            <a:gd name="T45" fmla="*/ 153 h 4595"/>
                            <a:gd name="T46" fmla="*/ 115 w 4639"/>
                            <a:gd name="T47" fmla="*/ 117 h 4595"/>
                            <a:gd name="T48" fmla="*/ 150 w 4639"/>
                            <a:gd name="T49" fmla="*/ 92 h 4595"/>
                            <a:gd name="T50" fmla="*/ 193 w 4639"/>
                            <a:gd name="T51" fmla="*/ 83 h 4595"/>
                            <a:gd name="T52" fmla="*/ 4633 w 4639"/>
                            <a:gd name="T53" fmla="*/ 83 h 4595"/>
                            <a:gd name="T54" fmla="*/ 4630 w 4639"/>
                            <a:gd name="T55" fmla="*/ 71 h 4595"/>
                            <a:gd name="T56" fmla="*/ 4607 w 4639"/>
                            <a:gd name="T57" fmla="*/ 34 h 4595"/>
                            <a:gd name="T58" fmla="*/ 4572 w 4639"/>
                            <a:gd name="T59" fmla="*/ 9 h 4595"/>
                            <a:gd name="T60" fmla="*/ 4529 w 4639"/>
                            <a:gd name="T61" fmla="*/ 0 h 4595"/>
                            <a:gd name="T62" fmla="*/ 4633 w 4639"/>
                            <a:gd name="T63" fmla="*/ 83 h 4595"/>
                            <a:gd name="T64" fmla="*/ 4446 w 4639"/>
                            <a:gd name="T65" fmla="*/ 83 h 4595"/>
                            <a:gd name="T66" fmla="*/ 4488 w 4639"/>
                            <a:gd name="T67" fmla="*/ 92 h 4595"/>
                            <a:gd name="T68" fmla="*/ 4523 w 4639"/>
                            <a:gd name="T69" fmla="*/ 117 h 4595"/>
                            <a:gd name="T70" fmla="*/ 4547 w 4639"/>
                            <a:gd name="T71" fmla="*/ 153 h 4595"/>
                            <a:gd name="T72" fmla="*/ 4556 w 4639"/>
                            <a:gd name="T73" fmla="*/ 199 h 4595"/>
                            <a:gd name="T74" fmla="*/ 4556 w 4639"/>
                            <a:gd name="T75" fmla="*/ 4396 h 4595"/>
                            <a:gd name="T76" fmla="*/ 4547 w 4639"/>
                            <a:gd name="T77" fmla="*/ 4441 h 4595"/>
                            <a:gd name="T78" fmla="*/ 4523 w 4639"/>
                            <a:gd name="T79" fmla="*/ 4478 h 4595"/>
                            <a:gd name="T80" fmla="*/ 4488 w 4639"/>
                            <a:gd name="T81" fmla="*/ 4502 h 4595"/>
                            <a:gd name="T82" fmla="*/ 4446 w 4639"/>
                            <a:gd name="T83" fmla="*/ 4512 h 4595"/>
                            <a:gd name="T84" fmla="*/ 4633 w 4639"/>
                            <a:gd name="T85" fmla="*/ 4512 h 4595"/>
                            <a:gd name="T86" fmla="*/ 4639 w 4639"/>
                            <a:gd name="T87" fmla="*/ 4479 h 4595"/>
                            <a:gd name="T88" fmla="*/ 4639 w 4639"/>
                            <a:gd name="T89" fmla="*/ 116 h 4595"/>
                            <a:gd name="T90" fmla="*/ 4633 w 4639"/>
                            <a:gd name="T91" fmla="*/ 83 h 45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4639" h="4595">
                              <a:moveTo>
                                <a:pt x="4529" y="0"/>
                              </a:moveTo>
                              <a:lnTo>
                                <a:pt x="110" y="0"/>
                              </a:lnTo>
                              <a:lnTo>
                                <a:pt x="67" y="9"/>
                              </a:lnTo>
                              <a:lnTo>
                                <a:pt x="32" y="34"/>
                              </a:lnTo>
                              <a:lnTo>
                                <a:pt x="9" y="71"/>
                              </a:lnTo>
                              <a:lnTo>
                                <a:pt x="0" y="116"/>
                              </a:lnTo>
                              <a:lnTo>
                                <a:pt x="0" y="4479"/>
                              </a:lnTo>
                              <a:lnTo>
                                <a:pt x="9" y="4524"/>
                              </a:lnTo>
                              <a:lnTo>
                                <a:pt x="32" y="4560"/>
                              </a:lnTo>
                              <a:lnTo>
                                <a:pt x="67" y="4585"/>
                              </a:lnTo>
                              <a:lnTo>
                                <a:pt x="110" y="4594"/>
                              </a:lnTo>
                              <a:lnTo>
                                <a:pt x="4529" y="4594"/>
                              </a:lnTo>
                              <a:lnTo>
                                <a:pt x="4572" y="4585"/>
                              </a:lnTo>
                              <a:lnTo>
                                <a:pt x="4607" y="4560"/>
                              </a:lnTo>
                              <a:lnTo>
                                <a:pt x="4630" y="4524"/>
                              </a:lnTo>
                              <a:lnTo>
                                <a:pt x="4633" y="4512"/>
                              </a:lnTo>
                              <a:lnTo>
                                <a:pt x="193" y="4512"/>
                              </a:lnTo>
                              <a:lnTo>
                                <a:pt x="150" y="4502"/>
                              </a:lnTo>
                              <a:lnTo>
                                <a:pt x="115" y="4478"/>
                              </a:lnTo>
                              <a:lnTo>
                                <a:pt x="92" y="4441"/>
                              </a:lnTo>
                              <a:lnTo>
                                <a:pt x="83" y="4396"/>
                              </a:lnTo>
                              <a:lnTo>
                                <a:pt x="83" y="199"/>
                              </a:lnTo>
                              <a:lnTo>
                                <a:pt x="92" y="153"/>
                              </a:lnTo>
                              <a:lnTo>
                                <a:pt x="115" y="117"/>
                              </a:lnTo>
                              <a:lnTo>
                                <a:pt x="150" y="92"/>
                              </a:lnTo>
                              <a:lnTo>
                                <a:pt x="193" y="83"/>
                              </a:lnTo>
                              <a:lnTo>
                                <a:pt x="4633" y="83"/>
                              </a:lnTo>
                              <a:lnTo>
                                <a:pt x="4630" y="71"/>
                              </a:lnTo>
                              <a:lnTo>
                                <a:pt x="4607" y="34"/>
                              </a:lnTo>
                              <a:lnTo>
                                <a:pt x="4572" y="9"/>
                              </a:lnTo>
                              <a:lnTo>
                                <a:pt x="4529" y="0"/>
                              </a:lnTo>
                              <a:close/>
                              <a:moveTo>
                                <a:pt x="4633" y="83"/>
                              </a:moveTo>
                              <a:lnTo>
                                <a:pt x="4446" y="83"/>
                              </a:lnTo>
                              <a:lnTo>
                                <a:pt x="4488" y="92"/>
                              </a:lnTo>
                              <a:lnTo>
                                <a:pt x="4523" y="117"/>
                              </a:lnTo>
                              <a:lnTo>
                                <a:pt x="4547" y="153"/>
                              </a:lnTo>
                              <a:lnTo>
                                <a:pt x="4556" y="199"/>
                              </a:lnTo>
                              <a:lnTo>
                                <a:pt x="4556" y="4396"/>
                              </a:lnTo>
                              <a:lnTo>
                                <a:pt x="4547" y="4441"/>
                              </a:lnTo>
                              <a:lnTo>
                                <a:pt x="4523" y="4478"/>
                              </a:lnTo>
                              <a:lnTo>
                                <a:pt x="4488" y="4502"/>
                              </a:lnTo>
                              <a:lnTo>
                                <a:pt x="4446" y="4512"/>
                              </a:lnTo>
                              <a:lnTo>
                                <a:pt x="4633" y="4512"/>
                              </a:lnTo>
                              <a:lnTo>
                                <a:pt x="4639" y="4479"/>
                              </a:lnTo>
                              <a:lnTo>
                                <a:pt x="4639" y="116"/>
                              </a:lnTo>
                              <a:lnTo>
                                <a:pt x="4633" y="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41A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45" name="Picture 30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5" y="507"/>
                          <a:ext cx="3531" cy="23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46" name="AutoShape 308"/>
                      <wps:cNvSpPr>
                        <a:spLocks/>
                      </wps:cNvSpPr>
                      <wps:spPr bwMode="auto">
                        <a:xfrm>
                          <a:off x="764" y="3276"/>
                          <a:ext cx="3094" cy="819"/>
                        </a:xfrm>
                        <a:custGeom>
                          <a:avLst/>
                          <a:gdLst>
                            <a:gd name="T0" fmla="+- 0 1542 764"/>
                            <a:gd name="T1" fmla="*/ T0 w 3094"/>
                            <a:gd name="T2" fmla="+- 0 3374 3276"/>
                            <a:gd name="T3" fmla="*/ 3374 h 819"/>
                            <a:gd name="T4" fmla="+- 0 1488 764"/>
                            <a:gd name="T5" fmla="*/ T4 w 3094"/>
                            <a:gd name="T6" fmla="+- 0 3303 3276"/>
                            <a:gd name="T7" fmla="*/ 3303 h 819"/>
                            <a:gd name="T8" fmla="+- 0 1407 764"/>
                            <a:gd name="T9" fmla="*/ T8 w 3094"/>
                            <a:gd name="T10" fmla="+- 0 3277 3276"/>
                            <a:gd name="T11" fmla="*/ 3277 h 819"/>
                            <a:gd name="T12" fmla="+- 0 854 764"/>
                            <a:gd name="T13" fmla="*/ T12 w 3094"/>
                            <a:gd name="T14" fmla="+- 0 3288 3276"/>
                            <a:gd name="T15" fmla="*/ 3288 h 819"/>
                            <a:gd name="T16" fmla="+- 0 788 764"/>
                            <a:gd name="T17" fmla="*/ T16 w 3094"/>
                            <a:gd name="T18" fmla="+- 0 3347 3276"/>
                            <a:gd name="T19" fmla="*/ 3347 h 819"/>
                            <a:gd name="T20" fmla="+- 0 764 764"/>
                            <a:gd name="T21" fmla="*/ T20 w 3094"/>
                            <a:gd name="T22" fmla="+- 0 3435 3276"/>
                            <a:gd name="T23" fmla="*/ 3435 h 819"/>
                            <a:gd name="T24" fmla="+- 0 774 764"/>
                            <a:gd name="T25" fmla="*/ T24 w 3094"/>
                            <a:gd name="T26" fmla="+- 0 3668 3276"/>
                            <a:gd name="T27" fmla="*/ 3668 h 819"/>
                            <a:gd name="T28" fmla="+- 0 822 764"/>
                            <a:gd name="T29" fmla="*/ T28 w 3094"/>
                            <a:gd name="T30" fmla="+- 0 3730 3276"/>
                            <a:gd name="T31" fmla="*/ 3730 h 819"/>
                            <a:gd name="T32" fmla="+- 0 894 764"/>
                            <a:gd name="T33" fmla="*/ T32 w 3094"/>
                            <a:gd name="T34" fmla="+- 0 3753 3276"/>
                            <a:gd name="T35" fmla="*/ 3753 h 819"/>
                            <a:gd name="T36" fmla="+- 0 1401 764"/>
                            <a:gd name="T37" fmla="*/ T36 w 3094"/>
                            <a:gd name="T38" fmla="+- 0 3761 3276"/>
                            <a:gd name="T39" fmla="*/ 3761 h 819"/>
                            <a:gd name="T40" fmla="+- 0 1400 764"/>
                            <a:gd name="T41" fmla="*/ T40 w 3094"/>
                            <a:gd name="T42" fmla="+- 0 3896 3276"/>
                            <a:gd name="T43" fmla="*/ 3896 h 819"/>
                            <a:gd name="T44" fmla="+- 0 940 764"/>
                            <a:gd name="T45" fmla="*/ T44 w 3094"/>
                            <a:gd name="T46" fmla="+- 0 3917 3276"/>
                            <a:gd name="T47" fmla="*/ 3917 h 819"/>
                            <a:gd name="T48" fmla="+- 0 914 764"/>
                            <a:gd name="T49" fmla="*/ T48 w 3094"/>
                            <a:gd name="T50" fmla="+- 0 3892 3276"/>
                            <a:gd name="T51" fmla="*/ 3892 h 819"/>
                            <a:gd name="T52" fmla="+- 0 770 764"/>
                            <a:gd name="T53" fmla="*/ T52 w 3094"/>
                            <a:gd name="T54" fmla="+- 0 3860 3276"/>
                            <a:gd name="T55" fmla="*/ 3860 h 819"/>
                            <a:gd name="T56" fmla="+- 0 767 764"/>
                            <a:gd name="T57" fmla="*/ T56 w 3094"/>
                            <a:gd name="T58" fmla="+- 0 3948 3276"/>
                            <a:gd name="T59" fmla="*/ 3948 h 819"/>
                            <a:gd name="T60" fmla="+- 0 798 764"/>
                            <a:gd name="T61" fmla="*/ T60 w 3094"/>
                            <a:gd name="T62" fmla="+- 0 4023 3276"/>
                            <a:gd name="T63" fmla="*/ 4023 h 819"/>
                            <a:gd name="T64" fmla="+- 0 878 764"/>
                            <a:gd name="T65" fmla="*/ T64 w 3094"/>
                            <a:gd name="T66" fmla="+- 0 4076 3276"/>
                            <a:gd name="T67" fmla="*/ 4076 h 819"/>
                            <a:gd name="T68" fmla="+- 0 1437 764"/>
                            <a:gd name="T69" fmla="*/ T68 w 3094"/>
                            <a:gd name="T70" fmla="+- 0 4076 3276"/>
                            <a:gd name="T71" fmla="*/ 4076 h 819"/>
                            <a:gd name="T72" fmla="+- 0 1510 764"/>
                            <a:gd name="T73" fmla="*/ T72 w 3094"/>
                            <a:gd name="T74" fmla="+- 0 4032 3276"/>
                            <a:gd name="T75" fmla="*/ 4032 h 819"/>
                            <a:gd name="T76" fmla="+- 0 1550 764"/>
                            <a:gd name="T77" fmla="*/ T76 w 3094"/>
                            <a:gd name="T78" fmla="+- 0 3952 3276"/>
                            <a:gd name="T79" fmla="*/ 3952 h 819"/>
                            <a:gd name="T80" fmla="+- 0 1550 764"/>
                            <a:gd name="T81" fmla="*/ T80 w 3094"/>
                            <a:gd name="T82" fmla="+- 0 3715 3276"/>
                            <a:gd name="T83" fmla="*/ 3715 h 819"/>
                            <a:gd name="T84" fmla="+- 0 1515 764"/>
                            <a:gd name="T85" fmla="*/ T84 w 3094"/>
                            <a:gd name="T86" fmla="+- 0 3644 3276"/>
                            <a:gd name="T87" fmla="*/ 3644 h 819"/>
                            <a:gd name="T88" fmla="+- 0 1449 764"/>
                            <a:gd name="T89" fmla="*/ T88 w 3094"/>
                            <a:gd name="T90" fmla="+- 0 3606 3276"/>
                            <a:gd name="T91" fmla="*/ 3606 h 819"/>
                            <a:gd name="T92" fmla="+- 0 921 764"/>
                            <a:gd name="T93" fmla="*/ T92 w 3094"/>
                            <a:gd name="T94" fmla="+- 0 3602 3276"/>
                            <a:gd name="T95" fmla="*/ 3602 h 819"/>
                            <a:gd name="T96" fmla="+- 0 914 764"/>
                            <a:gd name="T97" fmla="*/ T96 w 3094"/>
                            <a:gd name="T98" fmla="+- 0 3467 3276"/>
                            <a:gd name="T99" fmla="*/ 3467 h 819"/>
                            <a:gd name="T100" fmla="+- 0 940 764"/>
                            <a:gd name="T101" fmla="*/ T100 w 3094"/>
                            <a:gd name="T102" fmla="+- 0 3440 3276"/>
                            <a:gd name="T103" fmla="*/ 3440 h 819"/>
                            <a:gd name="T104" fmla="+- 0 1399 764"/>
                            <a:gd name="T105" fmla="*/ T104 w 3094"/>
                            <a:gd name="T106" fmla="+- 0 3458 3276"/>
                            <a:gd name="T107" fmla="*/ 3458 h 819"/>
                            <a:gd name="T108" fmla="+- 0 1407 764"/>
                            <a:gd name="T109" fmla="*/ T108 w 3094"/>
                            <a:gd name="T110" fmla="+- 0 3498 3276"/>
                            <a:gd name="T111" fmla="*/ 3498 h 819"/>
                            <a:gd name="T112" fmla="+- 0 1553 764"/>
                            <a:gd name="T113" fmla="*/ T112 w 3094"/>
                            <a:gd name="T114" fmla="+- 0 3435 3276"/>
                            <a:gd name="T115" fmla="*/ 3435 h 819"/>
                            <a:gd name="T116" fmla="+- 0 1754 764"/>
                            <a:gd name="T117" fmla="*/ T116 w 3094"/>
                            <a:gd name="T118" fmla="+- 0 3428 3276"/>
                            <a:gd name="T119" fmla="*/ 3428 h 819"/>
                            <a:gd name="T120" fmla="+- 0 1754 764"/>
                            <a:gd name="T121" fmla="*/ T120 w 3094"/>
                            <a:gd name="T122" fmla="+- 0 3930 3276"/>
                            <a:gd name="T123" fmla="*/ 3930 h 819"/>
                            <a:gd name="T124" fmla="+- 0 2541 764"/>
                            <a:gd name="T125" fmla="*/ T124 w 3094"/>
                            <a:gd name="T126" fmla="+- 0 3930 3276"/>
                            <a:gd name="T127" fmla="*/ 3930 h 819"/>
                            <a:gd name="T128" fmla="+- 0 2438 764"/>
                            <a:gd name="T129" fmla="*/ T128 w 3094"/>
                            <a:gd name="T130" fmla="+- 0 3760 3276"/>
                            <a:gd name="T131" fmla="*/ 3760 h 819"/>
                            <a:gd name="T132" fmla="+- 0 1949 764"/>
                            <a:gd name="T133" fmla="*/ T132 w 3094"/>
                            <a:gd name="T134" fmla="+- 0 3428 3276"/>
                            <a:gd name="T135" fmla="*/ 3428 h 819"/>
                            <a:gd name="T136" fmla="+- 0 2887 764"/>
                            <a:gd name="T137" fmla="*/ T136 w 3094"/>
                            <a:gd name="T138" fmla="+- 0 3277 3276"/>
                            <a:gd name="T139" fmla="*/ 3277 h 819"/>
                            <a:gd name="T140" fmla="+- 0 2887 764"/>
                            <a:gd name="T141" fmla="*/ T140 w 3094"/>
                            <a:gd name="T142" fmla="+- 0 4094 3276"/>
                            <a:gd name="T143" fmla="*/ 4094 h 819"/>
                            <a:gd name="T144" fmla="+- 0 3855 764"/>
                            <a:gd name="T145" fmla="*/ T144 w 3094"/>
                            <a:gd name="T146" fmla="+- 0 3405 3276"/>
                            <a:gd name="T147" fmla="*/ 3405 h 819"/>
                            <a:gd name="T148" fmla="+- 0 3814 764"/>
                            <a:gd name="T149" fmla="*/ T148 w 3094"/>
                            <a:gd name="T150" fmla="+- 0 3324 3276"/>
                            <a:gd name="T151" fmla="*/ 3324 h 819"/>
                            <a:gd name="T152" fmla="+- 0 3737 764"/>
                            <a:gd name="T153" fmla="*/ T152 w 3094"/>
                            <a:gd name="T154" fmla="+- 0 3280 3276"/>
                            <a:gd name="T155" fmla="*/ 3280 h 819"/>
                            <a:gd name="T156" fmla="+- 0 3193 764"/>
                            <a:gd name="T157" fmla="*/ T156 w 3094"/>
                            <a:gd name="T158" fmla="+- 0 3280 3276"/>
                            <a:gd name="T159" fmla="*/ 3280 h 819"/>
                            <a:gd name="T160" fmla="+- 0 3116 764"/>
                            <a:gd name="T161" fmla="*/ T160 w 3094"/>
                            <a:gd name="T162" fmla="+- 0 3324 3276"/>
                            <a:gd name="T163" fmla="*/ 3324 h 819"/>
                            <a:gd name="T164" fmla="+- 0 3075 764"/>
                            <a:gd name="T165" fmla="*/ T164 w 3094"/>
                            <a:gd name="T166" fmla="+- 0 3405 3276"/>
                            <a:gd name="T167" fmla="*/ 3405 h 819"/>
                            <a:gd name="T168" fmla="+- 0 3075 764"/>
                            <a:gd name="T169" fmla="*/ T168 w 3094"/>
                            <a:gd name="T170" fmla="+- 0 3966 3276"/>
                            <a:gd name="T171" fmla="*/ 3966 h 819"/>
                            <a:gd name="T172" fmla="+- 0 3116 764"/>
                            <a:gd name="T173" fmla="*/ T172 w 3094"/>
                            <a:gd name="T174" fmla="+- 0 4047 3276"/>
                            <a:gd name="T175" fmla="*/ 4047 h 819"/>
                            <a:gd name="T176" fmla="+- 0 3193 764"/>
                            <a:gd name="T177" fmla="*/ T176 w 3094"/>
                            <a:gd name="T178" fmla="+- 0 4091 3276"/>
                            <a:gd name="T179" fmla="*/ 4091 h 819"/>
                            <a:gd name="T180" fmla="+- 0 3737 764"/>
                            <a:gd name="T181" fmla="*/ T180 w 3094"/>
                            <a:gd name="T182" fmla="+- 0 4091 3276"/>
                            <a:gd name="T183" fmla="*/ 4091 h 819"/>
                            <a:gd name="T184" fmla="+- 0 3814 764"/>
                            <a:gd name="T185" fmla="*/ T184 w 3094"/>
                            <a:gd name="T186" fmla="+- 0 4048 3276"/>
                            <a:gd name="T187" fmla="*/ 4048 h 819"/>
                            <a:gd name="T188" fmla="+- 0 3855 764"/>
                            <a:gd name="T189" fmla="*/ T188 w 3094"/>
                            <a:gd name="T190" fmla="+- 0 3966 3276"/>
                            <a:gd name="T191" fmla="*/ 3966 h 819"/>
                            <a:gd name="T192" fmla="+- 0 3701 764"/>
                            <a:gd name="T193" fmla="*/ T192 w 3094"/>
                            <a:gd name="T194" fmla="+- 0 3835 3276"/>
                            <a:gd name="T195" fmla="*/ 3835 h 819"/>
                            <a:gd name="T196" fmla="+- 0 3685 764"/>
                            <a:gd name="T197" fmla="*/ T196 w 3094"/>
                            <a:gd name="T198" fmla="+- 0 3925 3276"/>
                            <a:gd name="T199" fmla="*/ 3925 h 819"/>
                            <a:gd name="T200" fmla="+- 0 3245 764"/>
                            <a:gd name="T201" fmla="*/ T200 w 3094"/>
                            <a:gd name="T202" fmla="+- 0 3925 3276"/>
                            <a:gd name="T203" fmla="*/ 3925 h 819"/>
                            <a:gd name="T204" fmla="+- 0 3228 764"/>
                            <a:gd name="T205" fmla="*/ T204 w 3094"/>
                            <a:gd name="T206" fmla="+- 0 3468 3276"/>
                            <a:gd name="T207" fmla="*/ 3468 h 819"/>
                            <a:gd name="T208" fmla="+- 0 3253 764"/>
                            <a:gd name="T209" fmla="*/ T208 w 3094"/>
                            <a:gd name="T210" fmla="+- 0 3442 3276"/>
                            <a:gd name="T211" fmla="*/ 3442 h 819"/>
                            <a:gd name="T212" fmla="+- 0 3698 764"/>
                            <a:gd name="T213" fmla="*/ T212 w 3094"/>
                            <a:gd name="T214" fmla="+- 0 3459 3276"/>
                            <a:gd name="T215" fmla="*/ 3459 h 819"/>
                            <a:gd name="T216" fmla="+- 0 3858 764"/>
                            <a:gd name="T217" fmla="*/ T216 w 3094"/>
                            <a:gd name="T218" fmla="+- 0 3537 3276"/>
                            <a:gd name="T219" fmla="*/ 3537 h 8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3094" h="819">
                              <a:moveTo>
                                <a:pt x="789" y="159"/>
                              </a:moveTo>
                              <a:lnTo>
                                <a:pt x="786" y="127"/>
                              </a:lnTo>
                              <a:lnTo>
                                <a:pt x="778" y="98"/>
                              </a:lnTo>
                              <a:lnTo>
                                <a:pt x="765" y="72"/>
                              </a:lnTo>
                              <a:lnTo>
                                <a:pt x="746" y="47"/>
                              </a:lnTo>
                              <a:lnTo>
                                <a:pt x="724" y="27"/>
                              </a:lnTo>
                              <a:lnTo>
                                <a:pt x="699" y="12"/>
                              </a:lnTo>
                              <a:lnTo>
                                <a:pt x="672" y="4"/>
                              </a:lnTo>
                              <a:lnTo>
                                <a:pt x="643" y="1"/>
                              </a:lnTo>
                              <a:lnTo>
                                <a:pt x="146" y="1"/>
                              </a:lnTo>
                              <a:lnTo>
                                <a:pt x="117" y="4"/>
                              </a:lnTo>
                              <a:lnTo>
                                <a:pt x="90" y="12"/>
                              </a:lnTo>
                              <a:lnTo>
                                <a:pt x="65" y="27"/>
                              </a:lnTo>
                              <a:lnTo>
                                <a:pt x="43" y="47"/>
                              </a:lnTo>
                              <a:lnTo>
                                <a:pt x="24" y="71"/>
                              </a:lnTo>
                              <a:lnTo>
                                <a:pt x="11" y="98"/>
                              </a:lnTo>
                              <a:lnTo>
                                <a:pt x="3" y="127"/>
                              </a:lnTo>
                              <a:lnTo>
                                <a:pt x="0" y="159"/>
                              </a:lnTo>
                              <a:lnTo>
                                <a:pt x="0" y="338"/>
                              </a:lnTo>
                              <a:lnTo>
                                <a:pt x="3" y="366"/>
                              </a:lnTo>
                              <a:lnTo>
                                <a:pt x="10" y="392"/>
                              </a:lnTo>
                              <a:lnTo>
                                <a:pt x="22" y="415"/>
                              </a:lnTo>
                              <a:lnTo>
                                <a:pt x="38" y="437"/>
                              </a:lnTo>
                              <a:lnTo>
                                <a:pt x="58" y="454"/>
                              </a:lnTo>
                              <a:lnTo>
                                <a:pt x="80" y="467"/>
                              </a:lnTo>
                              <a:lnTo>
                                <a:pt x="104" y="475"/>
                              </a:lnTo>
                              <a:lnTo>
                                <a:pt x="130" y="477"/>
                              </a:lnTo>
                              <a:lnTo>
                                <a:pt x="628" y="477"/>
                              </a:lnTo>
                              <a:lnTo>
                                <a:pt x="631" y="479"/>
                              </a:lnTo>
                              <a:lnTo>
                                <a:pt x="637" y="485"/>
                              </a:lnTo>
                              <a:lnTo>
                                <a:pt x="638" y="488"/>
                              </a:lnTo>
                              <a:lnTo>
                                <a:pt x="638" y="612"/>
                              </a:lnTo>
                              <a:lnTo>
                                <a:pt x="636" y="620"/>
                              </a:lnTo>
                              <a:lnTo>
                                <a:pt x="625" y="636"/>
                              </a:lnTo>
                              <a:lnTo>
                                <a:pt x="616" y="640"/>
                              </a:lnTo>
                              <a:lnTo>
                                <a:pt x="176" y="641"/>
                              </a:lnTo>
                              <a:lnTo>
                                <a:pt x="169" y="639"/>
                              </a:lnTo>
                              <a:lnTo>
                                <a:pt x="155" y="626"/>
                              </a:lnTo>
                              <a:lnTo>
                                <a:pt x="150" y="616"/>
                              </a:lnTo>
                              <a:lnTo>
                                <a:pt x="150" y="589"/>
                              </a:lnTo>
                              <a:lnTo>
                                <a:pt x="145" y="583"/>
                              </a:lnTo>
                              <a:lnTo>
                                <a:pt x="6" y="584"/>
                              </a:lnTo>
                              <a:lnTo>
                                <a:pt x="0" y="590"/>
                              </a:lnTo>
                              <a:lnTo>
                                <a:pt x="0" y="643"/>
                              </a:lnTo>
                              <a:lnTo>
                                <a:pt x="3" y="672"/>
                              </a:lnTo>
                              <a:lnTo>
                                <a:pt x="9" y="699"/>
                              </a:lnTo>
                              <a:lnTo>
                                <a:pt x="19" y="724"/>
                              </a:lnTo>
                              <a:lnTo>
                                <a:pt x="34" y="747"/>
                              </a:lnTo>
                              <a:lnTo>
                                <a:pt x="57" y="772"/>
                              </a:lnTo>
                              <a:lnTo>
                                <a:pt x="84" y="790"/>
                              </a:lnTo>
                              <a:lnTo>
                                <a:pt x="114" y="800"/>
                              </a:lnTo>
                              <a:lnTo>
                                <a:pt x="146" y="804"/>
                              </a:lnTo>
                              <a:lnTo>
                                <a:pt x="644" y="803"/>
                              </a:lnTo>
                              <a:lnTo>
                                <a:pt x="673" y="800"/>
                              </a:lnTo>
                              <a:lnTo>
                                <a:pt x="699" y="791"/>
                              </a:lnTo>
                              <a:lnTo>
                                <a:pt x="724" y="777"/>
                              </a:lnTo>
                              <a:lnTo>
                                <a:pt x="746" y="756"/>
                              </a:lnTo>
                              <a:lnTo>
                                <a:pt x="765" y="732"/>
                              </a:lnTo>
                              <a:lnTo>
                                <a:pt x="778" y="705"/>
                              </a:lnTo>
                              <a:lnTo>
                                <a:pt x="786" y="676"/>
                              </a:lnTo>
                              <a:lnTo>
                                <a:pt x="789" y="645"/>
                              </a:lnTo>
                              <a:lnTo>
                                <a:pt x="789" y="466"/>
                              </a:lnTo>
                              <a:lnTo>
                                <a:pt x="786" y="439"/>
                              </a:lnTo>
                              <a:lnTo>
                                <a:pt x="779" y="413"/>
                              </a:lnTo>
                              <a:lnTo>
                                <a:pt x="767" y="389"/>
                              </a:lnTo>
                              <a:lnTo>
                                <a:pt x="751" y="368"/>
                              </a:lnTo>
                              <a:lnTo>
                                <a:pt x="731" y="350"/>
                              </a:lnTo>
                              <a:lnTo>
                                <a:pt x="709" y="337"/>
                              </a:lnTo>
                              <a:lnTo>
                                <a:pt x="685" y="330"/>
                              </a:lnTo>
                              <a:lnTo>
                                <a:pt x="660" y="327"/>
                              </a:lnTo>
                              <a:lnTo>
                                <a:pt x="160" y="327"/>
                              </a:lnTo>
                              <a:lnTo>
                                <a:pt x="157" y="326"/>
                              </a:lnTo>
                              <a:lnTo>
                                <a:pt x="152" y="320"/>
                              </a:lnTo>
                              <a:lnTo>
                                <a:pt x="150" y="317"/>
                              </a:lnTo>
                              <a:lnTo>
                                <a:pt x="150" y="191"/>
                              </a:lnTo>
                              <a:lnTo>
                                <a:pt x="154" y="182"/>
                              </a:lnTo>
                              <a:lnTo>
                                <a:pt x="168" y="168"/>
                              </a:lnTo>
                              <a:lnTo>
                                <a:pt x="176" y="164"/>
                              </a:lnTo>
                              <a:lnTo>
                                <a:pt x="613" y="164"/>
                              </a:lnTo>
                              <a:lnTo>
                                <a:pt x="621" y="168"/>
                              </a:lnTo>
                              <a:lnTo>
                                <a:pt x="635" y="182"/>
                              </a:lnTo>
                              <a:lnTo>
                                <a:pt x="638" y="191"/>
                              </a:lnTo>
                              <a:lnTo>
                                <a:pt x="638" y="216"/>
                              </a:lnTo>
                              <a:lnTo>
                                <a:pt x="643" y="222"/>
                              </a:lnTo>
                              <a:lnTo>
                                <a:pt x="783" y="222"/>
                              </a:lnTo>
                              <a:lnTo>
                                <a:pt x="789" y="216"/>
                              </a:lnTo>
                              <a:lnTo>
                                <a:pt x="789" y="159"/>
                              </a:lnTo>
                              <a:close/>
                              <a:moveTo>
                                <a:pt x="1777" y="0"/>
                              </a:moveTo>
                              <a:lnTo>
                                <a:pt x="990" y="0"/>
                              </a:lnTo>
                              <a:lnTo>
                                <a:pt x="990" y="152"/>
                              </a:lnTo>
                              <a:lnTo>
                                <a:pt x="990" y="320"/>
                              </a:lnTo>
                              <a:lnTo>
                                <a:pt x="990" y="484"/>
                              </a:lnTo>
                              <a:lnTo>
                                <a:pt x="990" y="654"/>
                              </a:lnTo>
                              <a:lnTo>
                                <a:pt x="990" y="804"/>
                              </a:lnTo>
                              <a:lnTo>
                                <a:pt x="1777" y="804"/>
                              </a:lnTo>
                              <a:lnTo>
                                <a:pt x="1777" y="654"/>
                              </a:lnTo>
                              <a:lnTo>
                                <a:pt x="1185" y="654"/>
                              </a:lnTo>
                              <a:lnTo>
                                <a:pt x="1185" y="484"/>
                              </a:lnTo>
                              <a:lnTo>
                                <a:pt x="1674" y="484"/>
                              </a:lnTo>
                              <a:lnTo>
                                <a:pt x="1674" y="320"/>
                              </a:lnTo>
                              <a:lnTo>
                                <a:pt x="1185" y="320"/>
                              </a:lnTo>
                              <a:lnTo>
                                <a:pt x="1185" y="152"/>
                              </a:lnTo>
                              <a:lnTo>
                                <a:pt x="1777" y="152"/>
                              </a:lnTo>
                              <a:lnTo>
                                <a:pt x="1777" y="0"/>
                              </a:lnTo>
                              <a:close/>
                              <a:moveTo>
                                <a:pt x="2123" y="1"/>
                              </a:moveTo>
                              <a:lnTo>
                                <a:pt x="1949" y="1"/>
                              </a:lnTo>
                              <a:lnTo>
                                <a:pt x="1949" y="818"/>
                              </a:lnTo>
                              <a:lnTo>
                                <a:pt x="2123" y="818"/>
                              </a:lnTo>
                              <a:lnTo>
                                <a:pt x="2123" y="1"/>
                              </a:lnTo>
                              <a:close/>
                              <a:moveTo>
                                <a:pt x="3094" y="160"/>
                              </a:moveTo>
                              <a:lnTo>
                                <a:pt x="3091" y="129"/>
                              </a:lnTo>
                              <a:lnTo>
                                <a:pt x="3083" y="100"/>
                              </a:lnTo>
                              <a:lnTo>
                                <a:pt x="3069" y="73"/>
                              </a:lnTo>
                              <a:lnTo>
                                <a:pt x="3050" y="48"/>
                              </a:lnTo>
                              <a:lnTo>
                                <a:pt x="3027" y="27"/>
                              </a:lnTo>
                              <a:lnTo>
                                <a:pt x="3001" y="12"/>
                              </a:lnTo>
                              <a:lnTo>
                                <a:pt x="2973" y="4"/>
                              </a:lnTo>
                              <a:lnTo>
                                <a:pt x="2943" y="1"/>
                              </a:lnTo>
                              <a:lnTo>
                                <a:pt x="2460" y="1"/>
                              </a:lnTo>
                              <a:lnTo>
                                <a:pt x="2429" y="4"/>
                              </a:lnTo>
                              <a:lnTo>
                                <a:pt x="2401" y="12"/>
                              </a:lnTo>
                              <a:lnTo>
                                <a:pt x="2376" y="27"/>
                              </a:lnTo>
                              <a:lnTo>
                                <a:pt x="2352" y="48"/>
                              </a:lnTo>
                              <a:lnTo>
                                <a:pt x="2333" y="73"/>
                              </a:lnTo>
                              <a:lnTo>
                                <a:pt x="2319" y="100"/>
                              </a:lnTo>
                              <a:lnTo>
                                <a:pt x="2311" y="129"/>
                              </a:lnTo>
                              <a:lnTo>
                                <a:pt x="2308" y="160"/>
                              </a:lnTo>
                              <a:lnTo>
                                <a:pt x="2308" y="658"/>
                              </a:lnTo>
                              <a:lnTo>
                                <a:pt x="2311" y="690"/>
                              </a:lnTo>
                              <a:lnTo>
                                <a:pt x="2319" y="719"/>
                              </a:lnTo>
                              <a:lnTo>
                                <a:pt x="2333" y="746"/>
                              </a:lnTo>
                              <a:lnTo>
                                <a:pt x="2352" y="771"/>
                              </a:lnTo>
                              <a:lnTo>
                                <a:pt x="2376" y="792"/>
                              </a:lnTo>
                              <a:lnTo>
                                <a:pt x="2401" y="806"/>
                              </a:lnTo>
                              <a:lnTo>
                                <a:pt x="2429" y="815"/>
                              </a:lnTo>
                              <a:lnTo>
                                <a:pt x="2460" y="818"/>
                              </a:lnTo>
                              <a:lnTo>
                                <a:pt x="2943" y="818"/>
                              </a:lnTo>
                              <a:lnTo>
                                <a:pt x="2973" y="815"/>
                              </a:lnTo>
                              <a:lnTo>
                                <a:pt x="3001" y="807"/>
                              </a:lnTo>
                              <a:lnTo>
                                <a:pt x="3027" y="792"/>
                              </a:lnTo>
                              <a:lnTo>
                                <a:pt x="3050" y="772"/>
                              </a:lnTo>
                              <a:lnTo>
                                <a:pt x="3069" y="747"/>
                              </a:lnTo>
                              <a:lnTo>
                                <a:pt x="3083" y="720"/>
                              </a:lnTo>
                              <a:lnTo>
                                <a:pt x="3091" y="690"/>
                              </a:lnTo>
                              <a:lnTo>
                                <a:pt x="3094" y="658"/>
                              </a:lnTo>
                              <a:lnTo>
                                <a:pt x="3094" y="559"/>
                              </a:lnTo>
                              <a:lnTo>
                                <a:pt x="2937" y="559"/>
                              </a:lnTo>
                              <a:lnTo>
                                <a:pt x="2937" y="627"/>
                              </a:lnTo>
                              <a:lnTo>
                                <a:pt x="2934" y="635"/>
                              </a:lnTo>
                              <a:lnTo>
                                <a:pt x="2921" y="649"/>
                              </a:lnTo>
                              <a:lnTo>
                                <a:pt x="2913" y="653"/>
                              </a:lnTo>
                              <a:lnTo>
                                <a:pt x="2489" y="653"/>
                              </a:lnTo>
                              <a:lnTo>
                                <a:pt x="2481" y="649"/>
                              </a:lnTo>
                              <a:lnTo>
                                <a:pt x="2467" y="635"/>
                              </a:lnTo>
                              <a:lnTo>
                                <a:pt x="2464" y="627"/>
                              </a:lnTo>
                              <a:lnTo>
                                <a:pt x="2464" y="192"/>
                              </a:lnTo>
                              <a:lnTo>
                                <a:pt x="2467" y="184"/>
                              </a:lnTo>
                              <a:lnTo>
                                <a:pt x="2481" y="170"/>
                              </a:lnTo>
                              <a:lnTo>
                                <a:pt x="2489" y="166"/>
                              </a:lnTo>
                              <a:lnTo>
                                <a:pt x="2913" y="166"/>
                              </a:lnTo>
                              <a:lnTo>
                                <a:pt x="2921" y="169"/>
                              </a:lnTo>
                              <a:lnTo>
                                <a:pt x="2934" y="183"/>
                              </a:lnTo>
                              <a:lnTo>
                                <a:pt x="2937" y="192"/>
                              </a:lnTo>
                              <a:lnTo>
                                <a:pt x="2937" y="261"/>
                              </a:lnTo>
                              <a:lnTo>
                                <a:pt x="3094" y="261"/>
                              </a:lnTo>
                              <a:lnTo>
                                <a:pt x="3094" y="1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BA15161" id="Group 307" o:spid="_x0000_s1026" style="position:absolute;margin-left:-.05pt;margin-top:-1.4pt;width:70.15pt;height:66.9pt;z-index:251657216;mso-width-relative:margin;mso-height-relative:margin" coordsize="4639,45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">
              <v:shape id="AutoShape 313" o:spid="_x0000_s1027" style="position:absolute;width:4639;height:4595;visibility:visible;mso-wrap-style:square;v-text-anchor:top" coordsize="4639,4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" path="m4529,l110,,67,9,32,34,9,71,,116,,4479r9,45l32,4560r35,25l110,4594r4419,l4572,4585r35,-25l4630,4524r3,-12l193,4512r-43,-10l115,4478,92,4441r-9,-45l83,199r9,-46l115,117,150,92r43,-9l4633,83r-3,-12l4607,34,4572,9,4529,xm4633,83r-187,l4488,92r35,25l4547,153r9,46l4556,4396r-9,45l4523,4478r-35,24l4446,4512r187,l4639,4479r,-4363l4633,83xe" fillcolor="#a41a41" stroked="f">
                <v:path arrowok="t" o:connecttype="custom" o:connectlocs="4529,0;110,0;67,9;32,34;9,71;0,116;0,4479;9,4524;32,4560;67,4585;110,4594;4529,4594;4572,4585;4607,4560;4630,4524;4633,4512;193,4512;150,4502;115,4478;92,4441;83,4396;83,199;92,153;115,117;150,92;193,83;4633,83;4630,71;4607,34;4572,9;4529,0;4633,83;4446,83;4488,92;4523,117;4547,153;4556,199;4556,4396;4547,4441;4523,4478;4488,4502;4446,4512;4633,4512;4639,4479;4639,116;4633,83" o:connectangles="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12" o:spid="_x0000_s1028" type="#_x0000_t75" style="position:absolute;left:545;top:507;width:3531;height:2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">
                <v:imagedata r:id="rId2" o:title=""/>
              </v:shape>
              <v:shape id="AutoShape 311" o:spid="_x0000_s1029" style="position:absolute;left:764;top:3276;width:3094;height:819;visibility:visible;mso-wrap-style:square;v-text-anchor:top" coordsize="3094,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" path="m789,159r-3,-32l778,98,765,72,746,47,724,27,699,12,672,4,643,1,146,1,117,4,90,12,65,27,43,47,24,71,11,98,3,127,,159,,338r3,28l10,392r12,23l38,437r20,17l80,467r24,8l130,477r498,l631,479r6,6l638,488r,124l636,620r-11,16l616,640r-440,1l169,639,155,626r-5,-10l150,589r-5,-6l6,584,,590r,53l3,672r6,27l19,724r15,23l57,772r27,18l114,800r32,4l644,803r29,-3l699,791r25,-14l746,756r19,-24l778,705r8,-29l789,645r,-179l786,439r-7,-26l767,389,751,368,731,350,709,337r-24,-7l660,327r-500,l157,326r-5,-6l150,317r,-126l154,182r14,-14l176,164r437,l621,168r14,14l638,191r,25l643,222r140,l789,216r,-57xm1777,l990,r,152l990,320r,164l990,654r,150l1777,804r,-150l1185,654r,-170l1674,484r,-164l1185,320r,-168l1777,152,1777,xm2123,1r-174,l1949,818r174,l2123,1xm3094,160r-3,-31l3083,100,3069,73,3050,48,3027,27,3001,12,2973,4,2943,1r-483,l2429,4r-28,8l2376,27r-24,21l2333,73r-14,27l2311,129r-3,31l2308,658r3,32l2319,719r14,27l2352,771r24,21l2401,806r28,9l2460,818r483,l2973,815r28,-8l3027,792r23,-20l3069,747r14,-27l3091,690r3,-32l3094,559r-157,l2937,627r-3,8l2921,649r-8,4l2489,653r-8,-4l2467,635r-3,-8l2464,192r3,-8l2481,170r8,-4l2913,166r8,3l2934,183r3,9l2937,261r157,l3094,160xe" fillcolor="black" stroked="f">
                <v:path arrowok="t" o:connecttype="custom" o:connectlocs="778,3374;724,3303;643,3277;90,3288;24,3347;0,3435;10,3668;58,3730;130,3753;637,3761;636,3896;176,3917;150,3892;6,3860;3,3948;34,4023;114,4076;673,4076;746,4032;786,3952;786,3715;751,3644;685,3606;157,3602;150,3467;176,3440;635,3458;643,3498;789,3435;990,3428;990,3930;1777,3930;1674,3760;1185,3428;2123,3277;2123,4094;3091,3405;3050,3324;2973,3280;2429,3280;2352,3324;2311,3405;2311,3966;2352,4047;2429,4091;2973,4091;3050,4048;3091,3966;2937,3835;2921,3925;2481,3925;2464,3468;2489,3442;2934,3459;3094,3537" o:connectangles="0,0,0,0,0,0,0,0,0,0,0,0,0,0,0,0,0,0,0,0,0,0,0,0,0,0,0,0,0,0,0,0,0,0,0,0,0,0,0,0,0,0,0,0,0,0,0,0,0,0,0,0,0,0,0"/>
              </v:shape>
              <v:shape id="AutoShape 310" o:spid="_x0000_s1030" style="position:absolute;width:4639;height:4595;visibility:visible;mso-wrap-style:square;v-text-anchor:top" coordsize="4639,4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" path="m4529,l110,,67,9,32,34,9,71,,116,,4479r9,45l32,4560r35,25l110,4594r4419,l4572,4585r35,-25l4630,4524r3,-12l193,4512r-43,-10l115,4478,92,4441r-9,-45l83,199r9,-46l115,117,150,92r43,-9l4633,83r-3,-12l4607,34,4572,9,4529,xm4633,83r-187,l4488,92r35,25l4547,153r9,46l4556,4396r-9,45l4523,4478r-35,24l4446,4512r187,l4639,4479r,-4363l4633,83xe" fillcolor="#a41a41" stroked="f">
                <v:path arrowok="t" o:connecttype="custom" o:connectlocs="4529,0;110,0;67,9;32,34;9,71;0,116;0,4479;9,4524;32,4560;67,4585;110,4594;4529,4594;4572,4585;4607,4560;4630,4524;4633,4512;193,4512;150,4502;115,4478;92,4441;83,4396;83,199;92,153;115,117;150,92;193,83;4633,83;4630,71;4607,34;4572,9;4529,0;4633,83;4446,83;4488,92;4523,117;4547,153;4556,199;4556,4396;4547,4441;4523,4478;4488,4502;4446,4512;4633,4512;4639,4479;4639,116;4633,83" o:connectangles="0,0,0,0,0,0,0,0,0,0,0,0,0,0,0,0,0,0,0,0,0,0,0,0,0,0,0,0,0,0,0,0,0,0,0,0,0,0,0,0,0,0,0,0,0,0"/>
              </v:shape>
              <v:shape id="Picture 309" o:spid="_x0000_s1031" type="#_x0000_t75" style="position:absolute;left:545;top:507;width:3531;height:2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">
                <v:imagedata r:id="rId2" o:title=""/>
              </v:shape>
              <v:shape id="AutoShape 308" o:spid="_x0000_s1032" style="position:absolute;left:764;top:3276;width:3094;height:819;visibility:visible;mso-wrap-style:square;v-text-anchor:top" coordsize="3094,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" path="m789,159r-3,-32l778,98,765,72,746,47,724,27,699,12,672,4,643,1,146,1,117,4,90,12,65,27,43,47,24,71,11,98,3,127,,159,,338r3,28l10,392r12,23l38,437r20,17l80,467r24,8l130,477r498,l631,479r6,6l638,488r,124l636,620r-11,16l616,640r-440,1l169,639,155,626r-5,-10l150,589r-5,-6l6,584,,590r,53l3,672r6,27l19,724r15,23l57,772r27,18l114,800r32,4l644,803r29,-3l699,791r25,-14l746,756r19,-24l778,705r8,-29l789,645r,-179l786,439r-7,-26l767,389,751,368,731,350,709,337r-24,-7l660,327r-500,l157,326r-5,-6l150,317r,-126l154,182r14,-14l176,164r437,l621,168r14,14l638,191r,25l643,222r140,l789,216r,-57xm1777,l990,r,152l990,320r,164l990,654r,150l1777,804r,-150l1185,654r,-170l1674,484r,-164l1185,320r,-168l1777,152,1777,xm2123,1r-174,l1949,818r174,l2123,1xm3094,160r-3,-31l3083,100,3069,73,3050,48,3027,27,3001,12,2973,4,2943,1r-483,l2429,4r-28,8l2376,27r-24,21l2333,73r-14,27l2311,129r-3,31l2308,658r3,32l2319,719r14,27l2352,771r24,21l2401,806r28,9l2460,818r483,l2973,815r28,-8l3027,792r23,-20l3069,747r14,-27l3091,690r3,-32l3094,559r-157,l2937,627r-3,8l2921,649r-8,4l2489,653r-8,-4l2467,635r-3,-8l2464,192r3,-8l2481,170r8,-4l2913,166r8,3l2934,183r3,9l2937,261r157,l3094,160xe" fillcolor="black" stroked="f">
                <v:path arrowok="t" o:connecttype="custom" o:connectlocs="778,3374;724,3303;643,3277;90,3288;24,3347;0,3435;10,3668;58,3730;130,3753;637,3761;636,3896;176,3917;150,3892;6,3860;3,3948;34,4023;114,4076;673,4076;746,4032;786,3952;786,3715;751,3644;685,3606;157,3602;150,3467;176,3440;635,3458;643,3498;789,3435;990,3428;990,3930;1777,3930;1674,3760;1185,3428;2123,3277;2123,4094;3091,3405;3050,3324;2973,3280;2429,3280;2352,3324;2311,3405;2311,3966;2352,4047;2429,4091;2973,4091;3050,4048;3091,3966;2937,3835;2921,3925;2481,3925;2464,3468;2489,3442;2934,3459;3094,3537" o:connectangles="0,0,0,0,0,0,0,0,0,0,0,0,0,0,0,0,0,0,0,0,0,0,0,0,0,0,0,0,0,0,0,0,0,0,0,0,0,0,0,0,0,0,0,0,0,0,0,0,0,0,0,0,0,0,0"/>
              </v:shape>
              <w10:wrap type="square"/>
            </v:group>
          </w:pict>
        </mc:Fallback>
      </mc:AlternateContent>
    </w:r>
    <w:r w:rsidR="00000000">
      <w:rPr>
        <w:noProof/>
        <w:sz w:val="36"/>
        <w:lang w:eastAsia="es-MX"/>
      </w:rPr>
      <w:pict w14:anchorId="761AD8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819439" o:spid="_x0000_s1030" type="#_x0000_t75" style="position:absolute;left:0;text-align:left;margin-left:0;margin-top:0;width:523.25pt;height:518.3pt;z-index:-251646976;mso-position-horizontal:center;mso-position-horizontal-relative:margin;mso-position-vertical:center;mso-position-vertical-relative:margin" o:allowincell="f">
          <v:imagedata r:id="rId3" o:title="SEIC" gain="19661f" blacklevel="22938f"/>
          <w10:wrap anchorx="margin" anchory="margin"/>
        </v:shape>
      </w:pict>
    </w:r>
    <w:r w:rsidR="00624F40">
      <w:rPr>
        <w:rFonts w:ascii="Arial" w:hAnsi="Arial" w:cs="Arial"/>
        <w:b/>
        <w:sz w:val="16"/>
        <w:szCs w:val="16"/>
      </w:rPr>
      <w:t xml:space="preserve">                                                                                                                                                                  </w:t>
    </w:r>
    <w:r w:rsidR="00C63961" w:rsidRPr="00C63961">
      <w:rPr>
        <w:rFonts w:ascii="Arial" w:hAnsi="Arial" w:cs="Arial"/>
        <w:b/>
        <w:sz w:val="16"/>
        <w:szCs w:val="16"/>
      </w:rPr>
      <w:t xml:space="preserve"> </w:t>
    </w:r>
    <w:r w:rsidR="00C63961" w:rsidRPr="00781AC2">
      <w:rPr>
        <w:rFonts w:ascii="Arial" w:hAnsi="Arial" w:cs="Arial"/>
        <w:bCs/>
        <w:sz w:val="18"/>
        <w:szCs w:val="18"/>
      </w:rPr>
      <w:t>F03.P08</w:t>
    </w:r>
    <w:r w:rsidR="00781AC2">
      <w:rPr>
        <w:rFonts w:ascii="Arial" w:hAnsi="Arial" w:cs="Arial"/>
        <w:bCs/>
        <w:sz w:val="18"/>
        <w:szCs w:val="18"/>
      </w:rPr>
      <w:t>.0</w:t>
    </w:r>
    <w:r w:rsidR="00D4485C">
      <w:rPr>
        <w:rFonts w:ascii="Arial" w:hAnsi="Arial" w:cs="Arial"/>
        <w:bCs/>
        <w:sz w:val="18"/>
        <w:szCs w:val="18"/>
      </w:rPr>
      <w:t>2</w:t>
    </w:r>
  </w:p>
  <w:p w14:paraId="3BC131FD" w14:textId="73FF19EE" w:rsidR="00781AC2" w:rsidRDefault="00781AC2" w:rsidP="0077173C">
    <w:pPr>
      <w:spacing w:after="0" w:line="240" w:lineRule="auto"/>
      <w:ind w:left="2127" w:right="849"/>
      <w:jc w:val="center"/>
      <w:rPr>
        <w:rFonts w:ascii="Arial" w:hAnsi="Arial" w:cs="Arial"/>
        <w:bCs/>
        <w:color w:val="1F3864" w:themeColor="accent1" w:themeShade="80"/>
        <w:sz w:val="28"/>
        <w:szCs w:val="28"/>
      </w:rPr>
    </w:pPr>
  </w:p>
  <w:p w14:paraId="18D39B3A" w14:textId="07E3EBEC" w:rsidR="005E5D8B" w:rsidRPr="00781AC2" w:rsidRDefault="00781AC2" w:rsidP="0077173C">
    <w:pPr>
      <w:spacing w:after="0" w:line="240" w:lineRule="auto"/>
      <w:ind w:left="2127" w:right="849"/>
      <w:jc w:val="center"/>
      <w:rPr>
        <w:rFonts w:ascii="Arial" w:hAnsi="Arial" w:cs="Arial"/>
        <w:bCs/>
        <w:sz w:val="28"/>
        <w:szCs w:val="28"/>
      </w:rPr>
    </w:pPr>
    <w:r w:rsidRPr="00781AC2">
      <w:rPr>
        <w:rFonts w:ascii="Arial" w:hAnsi="Arial" w:cs="Arial"/>
        <w:bCs/>
        <w:sz w:val="28"/>
        <w:szCs w:val="28"/>
      </w:rPr>
      <w:t>Solicitud de Servicios de Certificación.</w:t>
    </w:r>
    <w:r w:rsidR="005E5D8B" w:rsidRPr="00781AC2">
      <w:rPr>
        <w:rFonts w:ascii="Arial" w:hAnsi="Arial" w:cs="Arial"/>
        <w:bCs/>
        <w:sz w:val="28"/>
        <w:szCs w:val="2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F321C" w14:textId="6C1675C4" w:rsidR="005E5D8B" w:rsidRDefault="00000000">
    <w:pPr>
      <w:pStyle w:val="Encabezado"/>
    </w:pPr>
    <w:r>
      <w:rPr>
        <w:noProof/>
      </w:rPr>
      <w:pict w14:anchorId="34B0DB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819437" o:spid="_x0000_s1028" type="#_x0000_t75" style="position:absolute;margin-left:0;margin-top:0;width:523.25pt;height:518.3pt;z-index:-251649024;mso-position-horizontal:center;mso-position-horizontal-relative:margin;mso-position-vertical:center;mso-position-vertical-relative:margin" o:allowincell="f">
          <v:imagedata r:id="rId1" o:title="SEIC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83A14"/>
    <w:multiLevelType w:val="hybridMultilevel"/>
    <w:tmpl w:val="74E03F94"/>
    <w:lvl w:ilvl="0" w:tplc="7FF8CF20">
      <w:start w:val="1"/>
      <w:numFmt w:val="decimal"/>
      <w:lvlText w:val="%1."/>
      <w:lvlJc w:val="left"/>
      <w:pPr>
        <w:ind w:left="291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11" w:hanging="360"/>
      </w:pPr>
    </w:lvl>
    <w:lvl w:ilvl="2" w:tplc="0C0A001B" w:tentative="1">
      <w:start w:val="1"/>
      <w:numFmt w:val="lowerRoman"/>
      <w:lvlText w:val="%3."/>
      <w:lvlJc w:val="right"/>
      <w:pPr>
        <w:ind w:left="1731" w:hanging="180"/>
      </w:pPr>
    </w:lvl>
    <w:lvl w:ilvl="3" w:tplc="0C0A000F" w:tentative="1">
      <w:start w:val="1"/>
      <w:numFmt w:val="decimal"/>
      <w:lvlText w:val="%4."/>
      <w:lvlJc w:val="left"/>
      <w:pPr>
        <w:ind w:left="2451" w:hanging="360"/>
      </w:pPr>
    </w:lvl>
    <w:lvl w:ilvl="4" w:tplc="0C0A0019" w:tentative="1">
      <w:start w:val="1"/>
      <w:numFmt w:val="lowerLetter"/>
      <w:lvlText w:val="%5."/>
      <w:lvlJc w:val="left"/>
      <w:pPr>
        <w:ind w:left="3171" w:hanging="360"/>
      </w:pPr>
    </w:lvl>
    <w:lvl w:ilvl="5" w:tplc="0C0A001B" w:tentative="1">
      <w:start w:val="1"/>
      <w:numFmt w:val="lowerRoman"/>
      <w:lvlText w:val="%6."/>
      <w:lvlJc w:val="right"/>
      <w:pPr>
        <w:ind w:left="3891" w:hanging="180"/>
      </w:pPr>
    </w:lvl>
    <w:lvl w:ilvl="6" w:tplc="0C0A000F" w:tentative="1">
      <w:start w:val="1"/>
      <w:numFmt w:val="decimal"/>
      <w:lvlText w:val="%7."/>
      <w:lvlJc w:val="left"/>
      <w:pPr>
        <w:ind w:left="4611" w:hanging="360"/>
      </w:pPr>
    </w:lvl>
    <w:lvl w:ilvl="7" w:tplc="0C0A0019" w:tentative="1">
      <w:start w:val="1"/>
      <w:numFmt w:val="lowerLetter"/>
      <w:lvlText w:val="%8."/>
      <w:lvlJc w:val="left"/>
      <w:pPr>
        <w:ind w:left="5331" w:hanging="360"/>
      </w:pPr>
    </w:lvl>
    <w:lvl w:ilvl="8" w:tplc="0C0A001B" w:tentative="1">
      <w:start w:val="1"/>
      <w:numFmt w:val="lowerRoman"/>
      <w:lvlText w:val="%9."/>
      <w:lvlJc w:val="right"/>
      <w:pPr>
        <w:ind w:left="6051" w:hanging="180"/>
      </w:pPr>
    </w:lvl>
  </w:abstractNum>
  <w:abstractNum w:abstractNumId="1" w15:restartNumberingAfterBreak="0">
    <w:nsid w:val="0B7D65A0"/>
    <w:multiLevelType w:val="hybridMultilevel"/>
    <w:tmpl w:val="DA408AB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065D82"/>
    <w:multiLevelType w:val="multilevel"/>
    <w:tmpl w:val="1B781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4C306CE"/>
    <w:multiLevelType w:val="hybridMultilevel"/>
    <w:tmpl w:val="5BEE1AB6"/>
    <w:lvl w:ilvl="0" w:tplc="349A780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6540C33"/>
    <w:multiLevelType w:val="hybridMultilevel"/>
    <w:tmpl w:val="0694CB64"/>
    <w:lvl w:ilvl="0" w:tplc="C4568A8E">
      <w:numFmt w:val="bullet"/>
      <w:lvlText w:val="-"/>
      <w:lvlJc w:val="left"/>
      <w:pPr>
        <w:ind w:left="-633" w:hanging="360"/>
      </w:pPr>
      <w:rPr>
        <w:rFonts w:ascii="Cambria" w:eastAsia="Segoe MDL2 Assets" w:hAnsi="Cambria" w:cs="Segoe MDL2 Assets" w:hint="default"/>
        <w:w w:val="46"/>
      </w:rPr>
    </w:lvl>
    <w:lvl w:ilvl="1" w:tplc="0C0A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5" w15:restartNumberingAfterBreak="0">
    <w:nsid w:val="34753573"/>
    <w:multiLevelType w:val="hybridMultilevel"/>
    <w:tmpl w:val="9940AE70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0C2568"/>
    <w:multiLevelType w:val="hybridMultilevel"/>
    <w:tmpl w:val="4924429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8F1682"/>
    <w:multiLevelType w:val="hybridMultilevel"/>
    <w:tmpl w:val="339C4844"/>
    <w:lvl w:ilvl="0" w:tplc="D2D85B7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26038A"/>
    <w:multiLevelType w:val="hybridMultilevel"/>
    <w:tmpl w:val="41723BF0"/>
    <w:lvl w:ilvl="0" w:tplc="53E6F69C">
      <w:start w:val="1"/>
      <w:numFmt w:val="decimal"/>
      <w:lvlText w:val="%1."/>
      <w:lvlJc w:val="left"/>
      <w:pPr>
        <w:ind w:left="2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973" w:hanging="360"/>
      </w:pPr>
    </w:lvl>
    <w:lvl w:ilvl="2" w:tplc="080A001B" w:tentative="1">
      <w:start w:val="1"/>
      <w:numFmt w:val="lowerRoman"/>
      <w:lvlText w:val="%3."/>
      <w:lvlJc w:val="right"/>
      <w:pPr>
        <w:ind w:left="1693" w:hanging="180"/>
      </w:pPr>
    </w:lvl>
    <w:lvl w:ilvl="3" w:tplc="080A000F" w:tentative="1">
      <w:start w:val="1"/>
      <w:numFmt w:val="decimal"/>
      <w:lvlText w:val="%4."/>
      <w:lvlJc w:val="left"/>
      <w:pPr>
        <w:ind w:left="2413" w:hanging="360"/>
      </w:pPr>
    </w:lvl>
    <w:lvl w:ilvl="4" w:tplc="080A0019" w:tentative="1">
      <w:start w:val="1"/>
      <w:numFmt w:val="lowerLetter"/>
      <w:lvlText w:val="%5."/>
      <w:lvlJc w:val="left"/>
      <w:pPr>
        <w:ind w:left="3133" w:hanging="360"/>
      </w:pPr>
    </w:lvl>
    <w:lvl w:ilvl="5" w:tplc="080A001B" w:tentative="1">
      <w:start w:val="1"/>
      <w:numFmt w:val="lowerRoman"/>
      <w:lvlText w:val="%6."/>
      <w:lvlJc w:val="right"/>
      <w:pPr>
        <w:ind w:left="3853" w:hanging="180"/>
      </w:pPr>
    </w:lvl>
    <w:lvl w:ilvl="6" w:tplc="080A000F" w:tentative="1">
      <w:start w:val="1"/>
      <w:numFmt w:val="decimal"/>
      <w:lvlText w:val="%7."/>
      <w:lvlJc w:val="left"/>
      <w:pPr>
        <w:ind w:left="4573" w:hanging="360"/>
      </w:pPr>
    </w:lvl>
    <w:lvl w:ilvl="7" w:tplc="080A0019" w:tentative="1">
      <w:start w:val="1"/>
      <w:numFmt w:val="lowerLetter"/>
      <w:lvlText w:val="%8."/>
      <w:lvlJc w:val="left"/>
      <w:pPr>
        <w:ind w:left="5293" w:hanging="360"/>
      </w:pPr>
    </w:lvl>
    <w:lvl w:ilvl="8" w:tplc="080A001B" w:tentative="1">
      <w:start w:val="1"/>
      <w:numFmt w:val="lowerRoman"/>
      <w:lvlText w:val="%9."/>
      <w:lvlJc w:val="right"/>
      <w:pPr>
        <w:ind w:left="6013" w:hanging="180"/>
      </w:pPr>
    </w:lvl>
  </w:abstractNum>
  <w:abstractNum w:abstractNumId="9" w15:restartNumberingAfterBreak="0">
    <w:nsid w:val="7DA872AC"/>
    <w:multiLevelType w:val="hybridMultilevel"/>
    <w:tmpl w:val="FE12C6C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1332036">
    <w:abstractNumId w:val="1"/>
  </w:num>
  <w:num w:numId="2" w16cid:durableId="817913844">
    <w:abstractNumId w:val="3"/>
  </w:num>
  <w:num w:numId="3" w16cid:durableId="67391190">
    <w:abstractNumId w:val="6"/>
  </w:num>
  <w:num w:numId="4" w16cid:durableId="999239014">
    <w:abstractNumId w:val="2"/>
  </w:num>
  <w:num w:numId="5" w16cid:durableId="1878927580">
    <w:abstractNumId w:val="5"/>
  </w:num>
  <w:num w:numId="6" w16cid:durableId="131094847">
    <w:abstractNumId w:val="4"/>
  </w:num>
  <w:num w:numId="7" w16cid:durableId="205407628">
    <w:abstractNumId w:val="7"/>
  </w:num>
  <w:num w:numId="8" w16cid:durableId="1987316088">
    <w:abstractNumId w:val="0"/>
  </w:num>
  <w:num w:numId="9" w16cid:durableId="349528410">
    <w:abstractNumId w:val="8"/>
  </w:num>
  <w:num w:numId="10" w16cid:durableId="19899365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z8JtCpI0p4EXCrEPfTeYbUDH1VIIASIiD7kMI8hz/W4QhQBIoJHlenOTBwfbN9nMPoCD7oVmfCQwYrKwRUsQZw==" w:salt="Cjzy8NI+aLUhYATYiOfZSA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95F"/>
    <w:rsid w:val="000028A3"/>
    <w:rsid w:val="00006B70"/>
    <w:rsid w:val="00012CD2"/>
    <w:rsid w:val="000204F8"/>
    <w:rsid w:val="0002051D"/>
    <w:rsid w:val="00021966"/>
    <w:rsid w:val="00022C4D"/>
    <w:rsid w:val="00023410"/>
    <w:rsid w:val="00023F38"/>
    <w:rsid w:val="00026549"/>
    <w:rsid w:val="00032EBE"/>
    <w:rsid w:val="000352A6"/>
    <w:rsid w:val="0003784F"/>
    <w:rsid w:val="00043883"/>
    <w:rsid w:val="00043B19"/>
    <w:rsid w:val="000554E1"/>
    <w:rsid w:val="00060141"/>
    <w:rsid w:val="00060C7B"/>
    <w:rsid w:val="00064E55"/>
    <w:rsid w:val="00072008"/>
    <w:rsid w:val="00074264"/>
    <w:rsid w:val="00081E7A"/>
    <w:rsid w:val="00083AED"/>
    <w:rsid w:val="00084D52"/>
    <w:rsid w:val="000850A8"/>
    <w:rsid w:val="0009321D"/>
    <w:rsid w:val="000A1095"/>
    <w:rsid w:val="000A35B0"/>
    <w:rsid w:val="000B5930"/>
    <w:rsid w:val="000C0220"/>
    <w:rsid w:val="000C0BB4"/>
    <w:rsid w:val="000C21DE"/>
    <w:rsid w:val="000D0D74"/>
    <w:rsid w:val="000D1593"/>
    <w:rsid w:val="000E0B99"/>
    <w:rsid w:val="000E1A8D"/>
    <w:rsid w:val="000F02BF"/>
    <w:rsid w:val="000F4257"/>
    <w:rsid w:val="00102637"/>
    <w:rsid w:val="00102892"/>
    <w:rsid w:val="00104AB4"/>
    <w:rsid w:val="00107489"/>
    <w:rsid w:val="00107964"/>
    <w:rsid w:val="001115E2"/>
    <w:rsid w:val="00114C87"/>
    <w:rsid w:val="0012192F"/>
    <w:rsid w:val="00124EEC"/>
    <w:rsid w:val="00124FB2"/>
    <w:rsid w:val="00132A3F"/>
    <w:rsid w:val="00132B12"/>
    <w:rsid w:val="001353D8"/>
    <w:rsid w:val="00135855"/>
    <w:rsid w:val="0014154F"/>
    <w:rsid w:val="00152420"/>
    <w:rsid w:val="00156DBE"/>
    <w:rsid w:val="00161182"/>
    <w:rsid w:val="00165F3C"/>
    <w:rsid w:val="0016704A"/>
    <w:rsid w:val="00171A56"/>
    <w:rsid w:val="00176EBE"/>
    <w:rsid w:val="0018763C"/>
    <w:rsid w:val="00190CD8"/>
    <w:rsid w:val="00193A91"/>
    <w:rsid w:val="00193CF9"/>
    <w:rsid w:val="001953DA"/>
    <w:rsid w:val="00197413"/>
    <w:rsid w:val="001A1DB8"/>
    <w:rsid w:val="001A342D"/>
    <w:rsid w:val="001A3F8A"/>
    <w:rsid w:val="001A5741"/>
    <w:rsid w:val="001B0569"/>
    <w:rsid w:val="001B1039"/>
    <w:rsid w:val="001B5B0C"/>
    <w:rsid w:val="001B6E0B"/>
    <w:rsid w:val="001D055A"/>
    <w:rsid w:val="001D2EAD"/>
    <w:rsid w:val="001D43CE"/>
    <w:rsid w:val="001E1D50"/>
    <w:rsid w:val="001F20FA"/>
    <w:rsid w:val="001F4707"/>
    <w:rsid w:val="001F51D9"/>
    <w:rsid w:val="001F5942"/>
    <w:rsid w:val="001F5FD4"/>
    <w:rsid w:val="002001AC"/>
    <w:rsid w:val="00202758"/>
    <w:rsid w:val="00203299"/>
    <w:rsid w:val="002057EB"/>
    <w:rsid w:val="00212FE8"/>
    <w:rsid w:val="00213647"/>
    <w:rsid w:val="00221CC0"/>
    <w:rsid w:val="0022468F"/>
    <w:rsid w:val="0023136E"/>
    <w:rsid w:val="00232AE3"/>
    <w:rsid w:val="002463C3"/>
    <w:rsid w:val="002554B9"/>
    <w:rsid w:val="00261E3C"/>
    <w:rsid w:val="002621F4"/>
    <w:rsid w:val="0026235A"/>
    <w:rsid w:val="002633BE"/>
    <w:rsid w:val="0026677D"/>
    <w:rsid w:val="002724D5"/>
    <w:rsid w:val="002743BA"/>
    <w:rsid w:val="00274A07"/>
    <w:rsid w:val="00277690"/>
    <w:rsid w:val="002778FA"/>
    <w:rsid w:val="0028071E"/>
    <w:rsid w:val="00282B9F"/>
    <w:rsid w:val="00286771"/>
    <w:rsid w:val="0029008D"/>
    <w:rsid w:val="002902DA"/>
    <w:rsid w:val="0029195C"/>
    <w:rsid w:val="00292087"/>
    <w:rsid w:val="00293AD2"/>
    <w:rsid w:val="002B277C"/>
    <w:rsid w:val="002C3FCF"/>
    <w:rsid w:val="002C541A"/>
    <w:rsid w:val="002C6A15"/>
    <w:rsid w:val="002C7077"/>
    <w:rsid w:val="002D3E72"/>
    <w:rsid w:val="002D426E"/>
    <w:rsid w:val="002D678B"/>
    <w:rsid w:val="002E384D"/>
    <w:rsid w:val="002E428F"/>
    <w:rsid w:val="002E4F9A"/>
    <w:rsid w:val="002F0316"/>
    <w:rsid w:val="002F125D"/>
    <w:rsid w:val="002F1E49"/>
    <w:rsid w:val="002F4941"/>
    <w:rsid w:val="002F652B"/>
    <w:rsid w:val="0030154F"/>
    <w:rsid w:val="00303ED0"/>
    <w:rsid w:val="0030454A"/>
    <w:rsid w:val="00305C2D"/>
    <w:rsid w:val="00306B52"/>
    <w:rsid w:val="0030784C"/>
    <w:rsid w:val="00312AC3"/>
    <w:rsid w:val="0031410A"/>
    <w:rsid w:val="0032148E"/>
    <w:rsid w:val="00322660"/>
    <w:rsid w:val="00323613"/>
    <w:rsid w:val="003251D8"/>
    <w:rsid w:val="00331266"/>
    <w:rsid w:val="00332FEA"/>
    <w:rsid w:val="003343D6"/>
    <w:rsid w:val="003403B9"/>
    <w:rsid w:val="00346234"/>
    <w:rsid w:val="00350285"/>
    <w:rsid w:val="00354C67"/>
    <w:rsid w:val="00360159"/>
    <w:rsid w:val="00363B41"/>
    <w:rsid w:val="00364F95"/>
    <w:rsid w:val="003766AE"/>
    <w:rsid w:val="00380922"/>
    <w:rsid w:val="00382128"/>
    <w:rsid w:val="003839FB"/>
    <w:rsid w:val="003942B7"/>
    <w:rsid w:val="00396F28"/>
    <w:rsid w:val="003A224A"/>
    <w:rsid w:val="003A5D68"/>
    <w:rsid w:val="003A7050"/>
    <w:rsid w:val="003B066F"/>
    <w:rsid w:val="003B2E59"/>
    <w:rsid w:val="003B4BC3"/>
    <w:rsid w:val="003B5D0D"/>
    <w:rsid w:val="003D07E9"/>
    <w:rsid w:val="003D358F"/>
    <w:rsid w:val="003D705D"/>
    <w:rsid w:val="003E08BC"/>
    <w:rsid w:val="003E5B64"/>
    <w:rsid w:val="003E7486"/>
    <w:rsid w:val="003F1A1C"/>
    <w:rsid w:val="003F1F90"/>
    <w:rsid w:val="00400A7F"/>
    <w:rsid w:val="004102BB"/>
    <w:rsid w:val="00411B01"/>
    <w:rsid w:val="00414911"/>
    <w:rsid w:val="00415E6F"/>
    <w:rsid w:val="004175C0"/>
    <w:rsid w:val="0042610D"/>
    <w:rsid w:val="00431DFE"/>
    <w:rsid w:val="00433790"/>
    <w:rsid w:val="00436EB7"/>
    <w:rsid w:val="00444152"/>
    <w:rsid w:val="00445809"/>
    <w:rsid w:val="00452799"/>
    <w:rsid w:val="00464322"/>
    <w:rsid w:val="00464DC0"/>
    <w:rsid w:val="004661B7"/>
    <w:rsid w:val="00470555"/>
    <w:rsid w:val="00472654"/>
    <w:rsid w:val="004761A2"/>
    <w:rsid w:val="00484CC3"/>
    <w:rsid w:val="0048529C"/>
    <w:rsid w:val="004949EF"/>
    <w:rsid w:val="004B42A9"/>
    <w:rsid w:val="004B581F"/>
    <w:rsid w:val="004C0457"/>
    <w:rsid w:val="004C0F4B"/>
    <w:rsid w:val="004C276F"/>
    <w:rsid w:val="004C4AA2"/>
    <w:rsid w:val="004D2528"/>
    <w:rsid w:val="004D36F8"/>
    <w:rsid w:val="004D42D7"/>
    <w:rsid w:val="004E0531"/>
    <w:rsid w:val="004E463A"/>
    <w:rsid w:val="004E60A2"/>
    <w:rsid w:val="004F15EB"/>
    <w:rsid w:val="004F27E4"/>
    <w:rsid w:val="004F672D"/>
    <w:rsid w:val="00505529"/>
    <w:rsid w:val="00505879"/>
    <w:rsid w:val="005067AD"/>
    <w:rsid w:val="005127AA"/>
    <w:rsid w:val="00515083"/>
    <w:rsid w:val="0052303A"/>
    <w:rsid w:val="005254FC"/>
    <w:rsid w:val="00527180"/>
    <w:rsid w:val="00540C57"/>
    <w:rsid w:val="00541C36"/>
    <w:rsid w:val="00542499"/>
    <w:rsid w:val="0054525D"/>
    <w:rsid w:val="0055457B"/>
    <w:rsid w:val="00556146"/>
    <w:rsid w:val="00562892"/>
    <w:rsid w:val="005631B8"/>
    <w:rsid w:val="00565D63"/>
    <w:rsid w:val="00567843"/>
    <w:rsid w:val="00570432"/>
    <w:rsid w:val="00572925"/>
    <w:rsid w:val="00574208"/>
    <w:rsid w:val="005751DC"/>
    <w:rsid w:val="00575FF1"/>
    <w:rsid w:val="0058101E"/>
    <w:rsid w:val="00587C95"/>
    <w:rsid w:val="005A2FC5"/>
    <w:rsid w:val="005A34D2"/>
    <w:rsid w:val="005A619C"/>
    <w:rsid w:val="005B30AB"/>
    <w:rsid w:val="005B402D"/>
    <w:rsid w:val="005C00ED"/>
    <w:rsid w:val="005C1E9C"/>
    <w:rsid w:val="005C73C8"/>
    <w:rsid w:val="005D2115"/>
    <w:rsid w:val="005D31BE"/>
    <w:rsid w:val="005D3577"/>
    <w:rsid w:val="005D7D0C"/>
    <w:rsid w:val="005E5D8B"/>
    <w:rsid w:val="005F1AE4"/>
    <w:rsid w:val="00611478"/>
    <w:rsid w:val="006120C8"/>
    <w:rsid w:val="006139AC"/>
    <w:rsid w:val="00615111"/>
    <w:rsid w:val="006162DA"/>
    <w:rsid w:val="00617927"/>
    <w:rsid w:val="00622A89"/>
    <w:rsid w:val="00624F40"/>
    <w:rsid w:val="00625CCA"/>
    <w:rsid w:val="00627978"/>
    <w:rsid w:val="0063003A"/>
    <w:rsid w:val="00646725"/>
    <w:rsid w:val="00655268"/>
    <w:rsid w:val="006574B6"/>
    <w:rsid w:val="00661420"/>
    <w:rsid w:val="00661630"/>
    <w:rsid w:val="006616D5"/>
    <w:rsid w:val="00665619"/>
    <w:rsid w:val="006773F0"/>
    <w:rsid w:val="00677A49"/>
    <w:rsid w:val="00681DEC"/>
    <w:rsid w:val="00685EC2"/>
    <w:rsid w:val="006862DD"/>
    <w:rsid w:val="00691818"/>
    <w:rsid w:val="0069509B"/>
    <w:rsid w:val="006A03FA"/>
    <w:rsid w:val="006A1DE2"/>
    <w:rsid w:val="006C3EF1"/>
    <w:rsid w:val="006D6571"/>
    <w:rsid w:val="006E0918"/>
    <w:rsid w:val="006E107C"/>
    <w:rsid w:val="006E3717"/>
    <w:rsid w:val="006F5E9B"/>
    <w:rsid w:val="00704622"/>
    <w:rsid w:val="0070797D"/>
    <w:rsid w:val="00707D43"/>
    <w:rsid w:val="00710B81"/>
    <w:rsid w:val="00713AE5"/>
    <w:rsid w:val="007174EF"/>
    <w:rsid w:val="007210A1"/>
    <w:rsid w:val="00723C62"/>
    <w:rsid w:val="00724EAB"/>
    <w:rsid w:val="0073640C"/>
    <w:rsid w:val="00740A53"/>
    <w:rsid w:val="00753837"/>
    <w:rsid w:val="00755377"/>
    <w:rsid w:val="007553E9"/>
    <w:rsid w:val="007647A3"/>
    <w:rsid w:val="0077087B"/>
    <w:rsid w:val="0077173C"/>
    <w:rsid w:val="00774F61"/>
    <w:rsid w:val="007753E2"/>
    <w:rsid w:val="00780C4F"/>
    <w:rsid w:val="00781AC2"/>
    <w:rsid w:val="00784EF2"/>
    <w:rsid w:val="00790B37"/>
    <w:rsid w:val="00791146"/>
    <w:rsid w:val="00795155"/>
    <w:rsid w:val="007A1BFE"/>
    <w:rsid w:val="007A1D93"/>
    <w:rsid w:val="007A2F72"/>
    <w:rsid w:val="007A70EE"/>
    <w:rsid w:val="007B481E"/>
    <w:rsid w:val="007B644B"/>
    <w:rsid w:val="007C02FC"/>
    <w:rsid w:val="007C04BF"/>
    <w:rsid w:val="007C646C"/>
    <w:rsid w:val="007D04ED"/>
    <w:rsid w:val="007D0A60"/>
    <w:rsid w:val="007E2C98"/>
    <w:rsid w:val="007F056C"/>
    <w:rsid w:val="00800AEB"/>
    <w:rsid w:val="008011CE"/>
    <w:rsid w:val="00802599"/>
    <w:rsid w:val="00804C9C"/>
    <w:rsid w:val="00805E17"/>
    <w:rsid w:val="00806518"/>
    <w:rsid w:val="00820C2F"/>
    <w:rsid w:val="008273E3"/>
    <w:rsid w:val="00827BF8"/>
    <w:rsid w:val="00827E9F"/>
    <w:rsid w:val="00830933"/>
    <w:rsid w:val="008324BC"/>
    <w:rsid w:val="00832828"/>
    <w:rsid w:val="008369F2"/>
    <w:rsid w:val="00842DC1"/>
    <w:rsid w:val="00846F4F"/>
    <w:rsid w:val="00852B79"/>
    <w:rsid w:val="0085461D"/>
    <w:rsid w:val="00860D82"/>
    <w:rsid w:val="00862149"/>
    <w:rsid w:val="00862F51"/>
    <w:rsid w:val="008641C3"/>
    <w:rsid w:val="0086684B"/>
    <w:rsid w:val="0086788C"/>
    <w:rsid w:val="00870CEB"/>
    <w:rsid w:val="0087211B"/>
    <w:rsid w:val="008751C6"/>
    <w:rsid w:val="00880B90"/>
    <w:rsid w:val="00885058"/>
    <w:rsid w:val="00895F97"/>
    <w:rsid w:val="008A0542"/>
    <w:rsid w:val="008A4A2F"/>
    <w:rsid w:val="008A52E4"/>
    <w:rsid w:val="008A5FE7"/>
    <w:rsid w:val="008C4272"/>
    <w:rsid w:val="008D0F19"/>
    <w:rsid w:val="008D1807"/>
    <w:rsid w:val="008D582D"/>
    <w:rsid w:val="008E22AB"/>
    <w:rsid w:val="008E437F"/>
    <w:rsid w:val="008E4562"/>
    <w:rsid w:val="008F2044"/>
    <w:rsid w:val="008F233B"/>
    <w:rsid w:val="00900561"/>
    <w:rsid w:val="00901FDC"/>
    <w:rsid w:val="00904B5A"/>
    <w:rsid w:val="00906904"/>
    <w:rsid w:val="0091390A"/>
    <w:rsid w:val="00914304"/>
    <w:rsid w:val="009204B1"/>
    <w:rsid w:val="0092477D"/>
    <w:rsid w:val="0093275F"/>
    <w:rsid w:val="0094459F"/>
    <w:rsid w:val="0094481F"/>
    <w:rsid w:val="00944DF2"/>
    <w:rsid w:val="00947461"/>
    <w:rsid w:val="009476AD"/>
    <w:rsid w:val="00953434"/>
    <w:rsid w:val="00960C73"/>
    <w:rsid w:val="00963975"/>
    <w:rsid w:val="00965CC7"/>
    <w:rsid w:val="00973CED"/>
    <w:rsid w:val="00975938"/>
    <w:rsid w:val="00976406"/>
    <w:rsid w:val="00984180"/>
    <w:rsid w:val="009860D6"/>
    <w:rsid w:val="00992033"/>
    <w:rsid w:val="009944F4"/>
    <w:rsid w:val="00994A65"/>
    <w:rsid w:val="00996AF6"/>
    <w:rsid w:val="009A0AC4"/>
    <w:rsid w:val="009A4740"/>
    <w:rsid w:val="009A4896"/>
    <w:rsid w:val="009A6E14"/>
    <w:rsid w:val="009A775F"/>
    <w:rsid w:val="009B40C4"/>
    <w:rsid w:val="009B6EC9"/>
    <w:rsid w:val="009C3C3E"/>
    <w:rsid w:val="009C661F"/>
    <w:rsid w:val="009C7728"/>
    <w:rsid w:val="009C7747"/>
    <w:rsid w:val="009D3058"/>
    <w:rsid w:val="009D6442"/>
    <w:rsid w:val="009E6F83"/>
    <w:rsid w:val="009F35AF"/>
    <w:rsid w:val="00A003FB"/>
    <w:rsid w:val="00A04E96"/>
    <w:rsid w:val="00A07E56"/>
    <w:rsid w:val="00A152B7"/>
    <w:rsid w:val="00A21760"/>
    <w:rsid w:val="00A23DBE"/>
    <w:rsid w:val="00A251D8"/>
    <w:rsid w:val="00A2656F"/>
    <w:rsid w:val="00A2791B"/>
    <w:rsid w:val="00A27BB9"/>
    <w:rsid w:val="00A34D1F"/>
    <w:rsid w:val="00A358FE"/>
    <w:rsid w:val="00A35B50"/>
    <w:rsid w:val="00A35D35"/>
    <w:rsid w:val="00A41A6A"/>
    <w:rsid w:val="00A437FC"/>
    <w:rsid w:val="00A45ABF"/>
    <w:rsid w:val="00A577BB"/>
    <w:rsid w:val="00A6089A"/>
    <w:rsid w:val="00A616AC"/>
    <w:rsid w:val="00A616C5"/>
    <w:rsid w:val="00A64352"/>
    <w:rsid w:val="00A64ABE"/>
    <w:rsid w:val="00A72276"/>
    <w:rsid w:val="00A7666A"/>
    <w:rsid w:val="00A772BD"/>
    <w:rsid w:val="00A77B08"/>
    <w:rsid w:val="00A77B5E"/>
    <w:rsid w:val="00A805A1"/>
    <w:rsid w:val="00A82444"/>
    <w:rsid w:val="00A82AA8"/>
    <w:rsid w:val="00A84867"/>
    <w:rsid w:val="00A865D6"/>
    <w:rsid w:val="00A90820"/>
    <w:rsid w:val="00A92565"/>
    <w:rsid w:val="00A93C5C"/>
    <w:rsid w:val="00A96D05"/>
    <w:rsid w:val="00A97816"/>
    <w:rsid w:val="00A97AFA"/>
    <w:rsid w:val="00AA327A"/>
    <w:rsid w:val="00AA70A4"/>
    <w:rsid w:val="00AB381E"/>
    <w:rsid w:val="00AB44F6"/>
    <w:rsid w:val="00AB4C37"/>
    <w:rsid w:val="00AC4A47"/>
    <w:rsid w:val="00AD537B"/>
    <w:rsid w:val="00AE1783"/>
    <w:rsid w:val="00AE19C7"/>
    <w:rsid w:val="00AF2EAC"/>
    <w:rsid w:val="00B0150D"/>
    <w:rsid w:val="00B06C30"/>
    <w:rsid w:val="00B06F4B"/>
    <w:rsid w:val="00B114D3"/>
    <w:rsid w:val="00B13D19"/>
    <w:rsid w:val="00B26DDF"/>
    <w:rsid w:val="00B3440D"/>
    <w:rsid w:val="00B35185"/>
    <w:rsid w:val="00B46046"/>
    <w:rsid w:val="00B47E2B"/>
    <w:rsid w:val="00B53567"/>
    <w:rsid w:val="00B564F1"/>
    <w:rsid w:val="00B57058"/>
    <w:rsid w:val="00B571C0"/>
    <w:rsid w:val="00B60C81"/>
    <w:rsid w:val="00B72C40"/>
    <w:rsid w:val="00B74023"/>
    <w:rsid w:val="00B81CCF"/>
    <w:rsid w:val="00B83C8A"/>
    <w:rsid w:val="00B87C83"/>
    <w:rsid w:val="00B94A7C"/>
    <w:rsid w:val="00BA71A4"/>
    <w:rsid w:val="00BB1208"/>
    <w:rsid w:val="00BB5C7E"/>
    <w:rsid w:val="00BC1B1F"/>
    <w:rsid w:val="00BC5BB4"/>
    <w:rsid w:val="00BC6197"/>
    <w:rsid w:val="00BC6C96"/>
    <w:rsid w:val="00BD14CA"/>
    <w:rsid w:val="00BD6A05"/>
    <w:rsid w:val="00BE0FCD"/>
    <w:rsid w:val="00BE1ED2"/>
    <w:rsid w:val="00BF13C8"/>
    <w:rsid w:val="00C045F5"/>
    <w:rsid w:val="00C15C32"/>
    <w:rsid w:val="00C31E1A"/>
    <w:rsid w:val="00C34FA3"/>
    <w:rsid w:val="00C350A4"/>
    <w:rsid w:val="00C425AF"/>
    <w:rsid w:val="00C42C80"/>
    <w:rsid w:val="00C47663"/>
    <w:rsid w:val="00C52261"/>
    <w:rsid w:val="00C5325A"/>
    <w:rsid w:val="00C539DA"/>
    <w:rsid w:val="00C56A21"/>
    <w:rsid w:val="00C572C5"/>
    <w:rsid w:val="00C635A6"/>
    <w:rsid w:val="00C63961"/>
    <w:rsid w:val="00C83AA3"/>
    <w:rsid w:val="00C8714A"/>
    <w:rsid w:val="00C9597F"/>
    <w:rsid w:val="00CA1507"/>
    <w:rsid w:val="00CA182B"/>
    <w:rsid w:val="00CA2A03"/>
    <w:rsid w:val="00CB1C68"/>
    <w:rsid w:val="00CB74F7"/>
    <w:rsid w:val="00CC128D"/>
    <w:rsid w:val="00CC25D6"/>
    <w:rsid w:val="00CD2F60"/>
    <w:rsid w:val="00CD6AF4"/>
    <w:rsid w:val="00CD7C6F"/>
    <w:rsid w:val="00CE33B7"/>
    <w:rsid w:val="00CE404E"/>
    <w:rsid w:val="00CF1ECE"/>
    <w:rsid w:val="00CF4F4E"/>
    <w:rsid w:val="00CF7132"/>
    <w:rsid w:val="00D00FE9"/>
    <w:rsid w:val="00D03F46"/>
    <w:rsid w:val="00D13E21"/>
    <w:rsid w:val="00D1453B"/>
    <w:rsid w:val="00D17D62"/>
    <w:rsid w:val="00D200FC"/>
    <w:rsid w:val="00D217B1"/>
    <w:rsid w:val="00D21EF4"/>
    <w:rsid w:val="00D26540"/>
    <w:rsid w:val="00D31E61"/>
    <w:rsid w:val="00D321C2"/>
    <w:rsid w:val="00D35544"/>
    <w:rsid w:val="00D4485C"/>
    <w:rsid w:val="00D460A5"/>
    <w:rsid w:val="00D4790E"/>
    <w:rsid w:val="00D47E54"/>
    <w:rsid w:val="00D53797"/>
    <w:rsid w:val="00D538F7"/>
    <w:rsid w:val="00D54D29"/>
    <w:rsid w:val="00D578FE"/>
    <w:rsid w:val="00D701D6"/>
    <w:rsid w:val="00D74A88"/>
    <w:rsid w:val="00D80FA7"/>
    <w:rsid w:val="00D86201"/>
    <w:rsid w:val="00D87FC8"/>
    <w:rsid w:val="00D90797"/>
    <w:rsid w:val="00D91CFF"/>
    <w:rsid w:val="00D92EE3"/>
    <w:rsid w:val="00D93E15"/>
    <w:rsid w:val="00D974E7"/>
    <w:rsid w:val="00DA40D1"/>
    <w:rsid w:val="00DA52F2"/>
    <w:rsid w:val="00DA6CBA"/>
    <w:rsid w:val="00DB2A90"/>
    <w:rsid w:val="00DB651A"/>
    <w:rsid w:val="00DC0BEE"/>
    <w:rsid w:val="00DC51DF"/>
    <w:rsid w:val="00DD2CFE"/>
    <w:rsid w:val="00DE099E"/>
    <w:rsid w:val="00DE0D4C"/>
    <w:rsid w:val="00DE3135"/>
    <w:rsid w:val="00DF3BFE"/>
    <w:rsid w:val="00DF42D2"/>
    <w:rsid w:val="00E01D69"/>
    <w:rsid w:val="00E0300B"/>
    <w:rsid w:val="00E07725"/>
    <w:rsid w:val="00E15FB5"/>
    <w:rsid w:val="00E16F6A"/>
    <w:rsid w:val="00E22DDB"/>
    <w:rsid w:val="00E2602E"/>
    <w:rsid w:val="00E27B11"/>
    <w:rsid w:val="00E30901"/>
    <w:rsid w:val="00E35596"/>
    <w:rsid w:val="00E36290"/>
    <w:rsid w:val="00E41B23"/>
    <w:rsid w:val="00E42002"/>
    <w:rsid w:val="00E43DD9"/>
    <w:rsid w:val="00E442A4"/>
    <w:rsid w:val="00E46015"/>
    <w:rsid w:val="00E469F6"/>
    <w:rsid w:val="00E46C4A"/>
    <w:rsid w:val="00E5248E"/>
    <w:rsid w:val="00E6397D"/>
    <w:rsid w:val="00E66EB3"/>
    <w:rsid w:val="00E90404"/>
    <w:rsid w:val="00E90E14"/>
    <w:rsid w:val="00EA77A2"/>
    <w:rsid w:val="00EB3B13"/>
    <w:rsid w:val="00EB415A"/>
    <w:rsid w:val="00EB576B"/>
    <w:rsid w:val="00EB76E8"/>
    <w:rsid w:val="00EB7C6C"/>
    <w:rsid w:val="00EC3528"/>
    <w:rsid w:val="00ED358D"/>
    <w:rsid w:val="00EF6309"/>
    <w:rsid w:val="00F1141C"/>
    <w:rsid w:val="00F12E67"/>
    <w:rsid w:val="00F15E4D"/>
    <w:rsid w:val="00F17209"/>
    <w:rsid w:val="00F35437"/>
    <w:rsid w:val="00F37760"/>
    <w:rsid w:val="00F42937"/>
    <w:rsid w:val="00F47267"/>
    <w:rsid w:val="00F5411B"/>
    <w:rsid w:val="00F612CE"/>
    <w:rsid w:val="00F629F8"/>
    <w:rsid w:val="00F73F4C"/>
    <w:rsid w:val="00F746A9"/>
    <w:rsid w:val="00F8195F"/>
    <w:rsid w:val="00F81995"/>
    <w:rsid w:val="00F84249"/>
    <w:rsid w:val="00F842C5"/>
    <w:rsid w:val="00F8554C"/>
    <w:rsid w:val="00F85A02"/>
    <w:rsid w:val="00FA2B5D"/>
    <w:rsid w:val="00FB2513"/>
    <w:rsid w:val="00FB4AE8"/>
    <w:rsid w:val="00FC6C4A"/>
    <w:rsid w:val="00FE00F8"/>
    <w:rsid w:val="00FE19AF"/>
    <w:rsid w:val="00FE6F01"/>
    <w:rsid w:val="00FE75B0"/>
    <w:rsid w:val="00FF242C"/>
    <w:rsid w:val="00FF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EA5C1B"/>
  <w15:docId w15:val="{8EE49ED2-26C2-46B2-9952-E25FEBB16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paragraph" w:styleId="Ttulo1">
    <w:name w:val="heading 1"/>
    <w:basedOn w:val="Normal"/>
    <w:link w:val="Ttulo1Car"/>
    <w:uiPriority w:val="9"/>
    <w:qFormat/>
    <w:rsid w:val="009A0A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2791B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2791B"/>
    <w:pPr>
      <w:keepNext/>
      <w:keepLines/>
      <w:spacing w:before="40" w:after="0"/>
      <w:outlineLvl w:val="2"/>
    </w:pPr>
    <w:rPr>
      <w:rFonts w:ascii="Cambria" w:eastAsia="Times New Roman" w:hAnsi="Cambria" w:cs="Times New Roman"/>
      <w:b/>
      <w:bCs/>
      <w:sz w:val="26"/>
      <w:szCs w:val="26"/>
      <w:lang w:val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2791B"/>
    <w:pPr>
      <w:keepNext/>
      <w:keepLines/>
      <w:spacing w:before="40" w:after="0"/>
      <w:outlineLvl w:val="3"/>
    </w:pPr>
    <w:rPr>
      <w:rFonts w:ascii="Calibri" w:eastAsia="Times New Roman" w:hAnsi="Calibri" w:cs="Times New Roman"/>
      <w:b/>
      <w:bCs/>
      <w:sz w:val="28"/>
      <w:szCs w:val="28"/>
      <w:lang w:val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2791B"/>
    <w:pPr>
      <w:keepNext/>
      <w:keepLines/>
      <w:spacing w:before="40" w:after="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s-ES"/>
    </w:rPr>
  </w:style>
  <w:style w:type="paragraph" w:styleId="Ttulo6">
    <w:name w:val="heading 6"/>
    <w:basedOn w:val="Normal"/>
    <w:next w:val="Normal"/>
    <w:link w:val="Ttulo6Car"/>
    <w:qFormat/>
    <w:rsid w:val="00A2791B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2791B"/>
    <w:pPr>
      <w:keepNext/>
      <w:keepLines/>
      <w:spacing w:before="40" w:after="0"/>
      <w:outlineLvl w:val="6"/>
    </w:pPr>
    <w:rPr>
      <w:rFonts w:ascii="Calibri" w:eastAsia="Times New Roman" w:hAnsi="Calibri" w:cs="Times New Roman"/>
      <w:sz w:val="24"/>
      <w:szCs w:val="24"/>
      <w:lang w:val="es-E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2791B"/>
    <w:pPr>
      <w:keepNext/>
      <w:keepLines/>
      <w:spacing w:before="40" w:after="0"/>
      <w:outlineLvl w:val="7"/>
    </w:pPr>
    <w:rPr>
      <w:rFonts w:ascii="Calibri" w:eastAsia="Times New Roman" w:hAnsi="Calibri" w:cs="Times New Roman"/>
      <w:i/>
      <w:iCs/>
      <w:sz w:val="24"/>
      <w:szCs w:val="24"/>
      <w:lang w:val="es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2791B"/>
    <w:pPr>
      <w:keepNext/>
      <w:keepLines/>
      <w:spacing w:before="40" w:after="0"/>
      <w:outlineLvl w:val="8"/>
    </w:pPr>
    <w:rPr>
      <w:rFonts w:ascii="Cambria" w:eastAsia="Times New Roman" w:hAnsi="Cambria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0B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0B90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880B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0B90"/>
    <w:rPr>
      <w:lang w:val="es-MX"/>
    </w:rPr>
  </w:style>
  <w:style w:type="paragraph" w:styleId="Ttulo">
    <w:name w:val="Title"/>
    <w:basedOn w:val="Normal"/>
    <w:next w:val="Normal"/>
    <w:link w:val="TtuloCar"/>
    <w:uiPriority w:val="10"/>
    <w:qFormat/>
    <w:rsid w:val="00A07E5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07E56"/>
    <w:rPr>
      <w:rFonts w:asciiTheme="majorHAnsi" w:eastAsiaTheme="majorEastAsia" w:hAnsiTheme="majorHAnsi" w:cstheme="majorBidi"/>
      <w:spacing w:val="-10"/>
      <w:kern w:val="28"/>
      <w:sz w:val="56"/>
      <w:szCs w:val="56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4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4DC0"/>
    <w:rPr>
      <w:rFonts w:ascii="Segoe UI" w:hAnsi="Segoe UI" w:cs="Segoe UI"/>
      <w:sz w:val="18"/>
      <w:szCs w:val="18"/>
      <w:lang w:val="es-MX"/>
    </w:rPr>
  </w:style>
  <w:style w:type="character" w:styleId="Hipervnculo">
    <w:name w:val="Hyperlink"/>
    <w:basedOn w:val="Fuentedeprrafopredeter"/>
    <w:uiPriority w:val="99"/>
    <w:unhideWhenUsed/>
    <w:rsid w:val="00984180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84180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9A0AC4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table" w:styleId="Tablaconcuadrcula">
    <w:name w:val="Table Grid"/>
    <w:basedOn w:val="Tablanormal"/>
    <w:uiPriority w:val="39"/>
    <w:rsid w:val="00193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E22DDB"/>
    <w:rPr>
      <w:color w:val="808080"/>
    </w:rPr>
  </w:style>
  <w:style w:type="paragraph" w:styleId="Prrafodelista">
    <w:name w:val="List Paragraph"/>
    <w:basedOn w:val="Normal"/>
    <w:uiPriority w:val="34"/>
    <w:qFormat/>
    <w:rsid w:val="00A41A6A"/>
    <w:pPr>
      <w:ind w:left="720"/>
      <w:contextualSpacing/>
    </w:pPr>
  </w:style>
  <w:style w:type="paragraph" w:customStyle="1" w:styleId="Ttulo21">
    <w:name w:val="Título 21"/>
    <w:basedOn w:val="Normal"/>
    <w:next w:val="Normal"/>
    <w:uiPriority w:val="9"/>
    <w:semiHidden/>
    <w:unhideWhenUsed/>
    <w:qFormat/>
    <w:rsid w:val="00A2791B"/>
    <w:pPr>
      <w:keepNext/>
      <w:spacing w:before="240" w:after="60" w:line="240" w:lineRule="auto"/>
      <w:ind w:left="1080" w:hanging="3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customStyle="1" w:styleId="Ttulo31">
    <w:name w:val="Título 31"/>
    <w:basedOn w:val="Normal"/>
    <w:next w:val="Normal"/>
    <w:uiPriority w:val="9"/>
    <w:semiHidden/>
    <w:unhideWhenUsed/>
    <w:qFormat/>
    <w:rsid w:val="00A2791B"/>
    <w:pPr>
      <w:keepNext/>
      <w:spacing w:before="240" w:after="60" w:line="240" w:lineRule="auto"/>
      <w:ind w:left="1800" w:hanging="360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customStyle="1" w:styleId="Ttulo41">
    <w:name w:val="Título 41"/>
    <w:basedOn w:val="Normal"/>
    <w:next w:val="Normal"/>
    <w:uiPriority w:val="9"/>
    <w:semiHidden/>
    <w:unhideWhenUsed/>
    <w:qFormat/>
    <w:rsid w:val="00A2791B"/>
    <w:pPr>
      <w:keepNext/>
      <w:spacing w:before="240" w:after="60" w:line="240" w:lineRule="auto"/>
      <w:ind w:left="2520" w:hanging="360"/>
      <w:outlineLvl w:val="3"/>
    </w:pPr>
    <w:rPr>
      <w:rFonts w:eastAsia="Times New Roman"/>
      <w:b/>
      <w:bCs/>
      <w:sz w:val="28"/>
      <w:szCs w:val="28"/>
      <w:lang w:val="en-US"/>
    </w:rPr>
  </w:style>
  <w:style w:type="paragraph" w:customStyle="1" w:styleId="Ttulo51">
    <w:name w:val="Título 51"/>
    <w:basedOn w:val="Normal"/>
    <w:next w:val="Normal"/>
    <w:uiPriority w:val="9"/>
    <w:semiHidden/>
    <w:unhideWhenUsed/>
    <w:qFormat/>
    <w:rsid w:val="00A2791B"/>
    <w:pPr>
      <w:spacing w:before="240" w:after="60" w:line="240" w:lineRule="auto"/>
      <w:ind w:left="3240" w:hanging="360"/>
      <w:outlineLvl w:val="4"/>
    </w:pPr>
    <w:rPr>
      <w:rFonts w:eastAsia="Times New Roman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A2791B"/>
    <w:rPr>
      <w:rFonts w:ascii="Times New Roman" w:eastAsia="Times New Roman" w:hAnsi="Times New Roman" w:cs="Times New Roman"/>
      <w:b/>
      <w:bCs/>
      <w:lang w:val="en-US"/>
    </w:rPr>
  </w:style>
  <w:style w:type="paragraph" w:customStyle="1" w:styleId="Ttulo71">
    <w:name w:val="Título 71"/>
    <w:basedOn w:val="Normal"/>
    <w:next w:val="Normal"/>
    <w:uiPriority w:val="9"/>
    <w:semiHidden/>
    <w:unhideWhenUsed/>
    <w:qFormat/>
    <w:rsid w:val="00A2791B"/>
    <w:pPr>
      <w:spacing w:before="240" w:after="60" w:line="240" w:lineRule="auto"/>
      <w:ind w:left="4680" w:hanging="360"/>
      <w:outlineLvl w:val="6"/>
    </w:pPr>
    <w:rPr>
      <w:rFonts w:eastAsia="Times New Roman"/>
      <w:sz w:val="24"/>
      <w:szCs w:val="24"/>
      <w:lang w:val="en-US"/>
    </w:rPr>
  </w:style>
  <w:style w:type="paragraph" w:customStyle="1" w:styleId="Ttulo81">
    <w:name w:val="Título 81"/>
    <w:basedOn w:val="Normal"/>
    <w:next w:val="Normal"/>
    <w:uiPriority w:val="9"/>
    <w:semiHidden/>
    <w:unhideWhenUsed/>
    <w:qFormat/>
    <w:rsid w:val="00A2791B"/>
    <w:pPr>
      <w:spacing w:before="240" w:after="60" w:line="240" w:lineRule="auto"/>
      <w:ind w:left="5400" w:hanging="360"/>
      <w:outlineLvl w:val="7"/>
    </w:pPr>
    <w:rPr>
      <w:rFonts w:eastAsia="Times New Roman"/>
      <w:i/>
      <w:iCs/>
      <w:sz w:val="24"/>
      <w:szCs w:val="24"/>
      <w:lang w:val="en-US"/>
    </w:rPr>
  </w:style>
  <w:style w:type="paragraph" w:customStyle="1" w:styleId="Ttulo91">
    <w:name w:val="Título 91"/>
    <w:basedOn w:val="Normal"/>
    <w:next w:val="Normal"/>
    <w:uiPriority w:val="9"/>
    <w:semiHidden/>
    <w:unhideWhenUsed/>
    <w:qFormat/>
    <w:rsid w:val="00A2791B"/>
    <w:pPr>
      <w:spacing w:before="240" w:after="60" w:line="240" w:lineRule="auto"/>
      <w:ind w:left="6120" w:hanging="360"/>
      <w:outlineLvl w:val="8"/>
    </w:pPr>
    <w:rPr>
      <w:rFonts w:ascii="Cambria" w:eastAsia="Times New Roman" w:hAnsi="Cambria" w:cs="Times New Roman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791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791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2791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791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791B"/>
    <w:rPr>
      <w:rFonts w:ascii="Calibri" w:eastAsia="Times New Roman" w:hAnsi="Calibri" w:cs="Times New Roman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791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2791B"/>
    <w:rPr>
      <w:rFonts w:ascii="Cambria" w:eastAsia="Times New Roman" w:hAnsi="Cambria" w:cs="Times New Roman"/>
      <w:sz w:val="22"/>
      <w:szCs w:val="22"/>
    </w:rPr>
  </w:style>
  <w:style w:type="character" w:customStyle="1" w:styleId="Ttulo2Car1">
    <w:name w:val="Título 2 Car1"/>
    <w:basedOn w:val="Fuentedeprrafopredeter"/>
    <w:uiPriority w:val="9"/>
    <w:semiHidden/>
    <w:rsid w:val="00A279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character" w:customStyle="1" w:styleId="Ttulo3Car1">
    <w:name w:val="Título 3 Car1"/>
    <w:basedOn w:val="Fuentedeprrafopredeter"/>
    <w:uiPriority w:val="9"/>
    <w:semiHidden/>
    <w:rsid w:val="00A2791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MX"/>
    </w:rPr>
  </w:style>
  <w:style w:type="character" w:customStyle="1" w:styleId="Ttulo4Car1">
    <w:name w:val="Título 4 Car1"/>
    <w:basedOn w:val="Fuentedeprrafopredeter"/>
    <w:uiPriority w:val="9"/>
    <w:semiHidden/>
    <w:rsid w:val="00A2791B"/>
    <w:rPr>
      <w:rFonts w:asciiTheme="majorHAnsi" w:eastAsiaTheme="majorEastAsia" w:hAnsiTheme="majorHAnsi" w:cstheme="majorBidi"/>
      <w:i/>
      <w:iCs/>
      <w:color w:val="2F5496" w:themeColor="accent1" w:themeShade="BF"/>
      <w:lang w:val="es-MX"/>
    </w:rPr>
  </w:style>
  <w:style w:type="character" w:customStyle="1" w:styleId="Ttulo5Car1">
    <w:name w:val="Título 5 Car1"/>
    <w:basedOn w:val="Fuentedeprrafopredeter"/>
    <w:uiPriority w:val="9"/>
    <w:semiHidden/>
    <w:rsid w:val="00A2791B"/>
    <w:rPr>
      <w:rFonts w:asciiTheme="majorHAnsi" w:eastAsiaTheme="majorEastAsia" w:hAnsiTheme="majorHAnsi" w:cstheme="majorBidi"/>
      <w:color w:val="2F5496" w:themeColor="accent1" w:themeShade="BF"/>
      <w:lang w:val="es-MX"/>
    </w:rPr>
  </w:style>
  <w:style w:type="character" w:customStyle="1" w:styleId="Ttulo7Car1">
    <w:name w:val="Título 7 Car1"/>
    <w:basedOn w:val="Fuentedeprrafopredeter"/>
    <w:uiPriority w:val="9"/>
    <w:semiHidden/>
    <w:rsid w:val="00A2791B"/>
    <w:rPr>
      <w:rFonts w:asciiTheme="majorHAnsi" w:eastAsiaTheme="majorEastAsia" w:hAnsiTheme="majorHAnsi" w:cstheme="majorBidi"/>
      <w:i/>
      <w:iCs/>
      <w:color w:val="1F3763" w:themeColor="accent1" w:themeShade="7F"/>
      <w:lang w:val="es-MX"/>
    </w:rPr>
  </w:style>
  <w:style w:type="character" w:customStyle="1" w:styleId="Ttulo8Car1">
    <w:name w:val="Título 8 Car1"/>
    <w:basedOn w:val="Fuentedeprrafopredeter"/>
    <w:uiPriority w:val="9"/>
    <w:semiHidden/>
    <w:rsid w:val="00A2791B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MX"/>
    </w:rPr>
  </w:style>
  <w:style w:type="character" w:customStyle="1" w:styleId="Ttulo9Car1">
    <w:name w:val="Título 9 Car1"/>
    <w:basedOn w:val="Fuentedeprrafopredeter"/>
    <w:uiPriority w:val="9"/>
    <w:semiHidden/>
    <w:rsid w:val="00A2791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MX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472654"/>
    <w:rPr>
      <w:color w:val="605E5C"/>
      <w:shd w:val="clear" w:color="auto" w:fill="E1DFDD"/>
    </w:rPr>
  </w:style>
  <w:style w:type="character" w:customStyle="1" w:styleId="Estilo1">
    <w:name w:val="Estilo1"/>
    <w:basedOn w:val="Fuentedeprrafopredeter"/>
    <w:uiPriority w:val="1"/>
    <w:rsid w:val="009D3058"/>
    <w:rPr>
      <w:rFonts w:ascii="Arial" w:hAnsi="Arial"/>
      <w:b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4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ic.org.mx" TargetMode="Externa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ic.org.m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seic.org.m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seic.org.mx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eic.org.mx" TargetMode="External"/><Relationship Id="rId1" Type="http://schemas.openxmlformats.org/officeDocument/2006/relationships/hyperlink" Target="http://www.seic.org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ocuments\Plantillas%20personalizadas%20de%20Office\F-OC-P01-02%20Solicitud%20general%20de%20certificaci&#243;n%20de%20producto%20-%20copi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7BB68F1D0014459AC12BCC375A51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AB50F-372E-4D67-A19F-BB514D28B54F}"/>
      </w:docPartPr>
      <w:docPartBody>
        <w:p w:rsidR="00205651" w:rsidRDefault="00AF4E55" w:rsidP="00AF4E55">
          <w:pPr>
            <w:pStyle w:val="87BB68F1D0014459AC12BCC375A513E65"/>
          </w:pPr>
          <w:r w:rsidRPr="007753E2">
            <w:rPr>
              <w:rStyle w:val="Textodelmarcadordeposicin"/>
              <w:rFonts w:ascii="Arial" w:hAnsi="Arial" w:cs="Arial"/>
              <w:sz w:val="18"/>
              <w:szCs w:val="18"/>
            </w:rPr>
            <w:t>Razón social o nombre.</w:t>
          </w:r>
        </w:p>
      </w:docPartBody>
    </w:docPart>
    <w:docPart>
      <w:docPartPr>
        <w:name w:val="DF31BC2BA1FA40DB801A1B61FA494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CE3AC-C753-4B90-B22D-413482D866D7}"/>
      </w:docPartPr>
      <w:docPartBody>
        <w:p w:rsidR="00205651" w:rsidRDefault="00AF4E55" w:rsidP="00AF4E55">
          <w:pPr>
            <w:pStyle w:val="DF31BC2BA1FA40DB801A1B61FA4944095"/>
          </w:pPr>
          <w:r w:rsidRPr="007753E2">
            <w:rPr>
              <w:rStyle w:val="Textodelmarcadordeposicin"/>
              <w:rFonts w:ascii="Arial" w:hAnsi="Arial" w:cs="Arial"/>
              <w:sz w:val="18"/>
              <w:szCs w:val="18"/>
            </w:rPr>
            <w:t>RFC.</w:t>
          </w:r>
        </w:p>
      </w:docPartBody>
    </w:docPart>
    <w:docPart>
      <w:docPartPr>
        <w:name w:val="7E833554896F4683B3378D2D7DC49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8FA7D-417C-4A5A-916F-374329C2E288}"/>
      </w:docPartPr>
      <w:docPartBody>
        <w:p w:rsidR="00205651" w:rsidRDefault="00AF4E55" w:rsidP="00AF4E55">
          <w:pPr>
            <w:pStyle w:val="7E833554896F4683B3378D2D7DC4920B5"/>
          </w:pPr>
          <w:r w:rsidRPr="00E66EB3">
            <w:rPr>
              <w:rStyle w:val="Textodelmarcadordeposicin"/>
              <w:rFonts w:ascii="Arial" w:hAnsi="Arial" w:cs="Arial"/>
              <w:sz w:val="16"/>
              <w:szCs w:val="16"/>
            </w:rPr>
            <w:t>Domicilio fiscal.</w:t>
          </w:r>
        </w:p>
      </w:docPartBody>
    </w:docPart>
    <w:docPart>
      <w:docPartPr>
        <w:name w:val="D42B1A72502D48B394B3D03C0FFCB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E51A3-CF2E-44AE-851A-3F6631A73A92}"/>
      </w:docPartPr>
      <w:docPartBody>
        <w:p w:rsidR="00205651" w:rsidRDefault="00AF4E55" w:rsidP="00AF4E55">
          <w:pPr>
            <w:pStyle w:val="D42B1A72502D48B394B3D03C0FFCBE3B5"/>
          </w:pPr>
          <w:r w:rsidRPr="007753E2">
            <w:rPr>
              <w:rStyle w:val="Textodelmarcadordeposicin"/>
              <w:rFonts w:ascii="Arial" w:hAnsi="Arial" w:cs="Arial"/>
              <w:sz w:val="16"/>
              <w:szCs w:val="16"/>
            </w:rPr>
            <w:t>Domicilio de Bodega</w:t>
          </w:r>
          <w:r w:rsidRPr="00B72C40">
            <w:rPr>
              <w:rStyle w:val="Textodelmarcadordeposicin"/>
              <w:sz w:val="16"/>
              <w:szCs w:val="16"/>
            </w:rPr>
            <w:t>.</w:t>
          </w:r>
        </w:p>
      </w:docPartBody>
    </w:docPart>
    <w:docPart>
      <w:docPartPr>
        <w:name w:val="3DA259898E8D4656AA712BC9ECF95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480EE-D97B-404A-AC2B-D41245AA4273}"/>
      </w:docPartPr>
      <w:docPartBody>
        <w:p w:rsidR="00205651" w:rsidRDefault="00AF4E55" w:rsidP="00AF4E55">
          <w:pPr>
            <w:pStyle w:val="3DA259898E8D4656AA712BC9ECF957975"/>
          </w:pPr>
          <w:r w:rsidRPr="007753E2">
            <w:rPr>
              <w:rStyle w:val="Textodelmarcadordeposicin"/>
              <w:rFonts w:ascii="Arial" w:hAnsi="Arial" w:cs="Arial"/>
              <w:sz w:val="16"/>
              <w:szCs w:val="16"/>
            </w:rPr>
            <w:t>Domicilio para localizar el producto.</w:t>
          </w:r>
        </w:p>
      </w:docPartBody>
    </w:docPart>
    <w:docPart>
      <w:docPartPr>
        <w:name w:val="5CBEFB4F40F6447EB37E1C9A4BA01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BE992-90D0-400F-9069-78014ECF06E1}"/>
      </w:docPartPr>
      <w:docPartBody>
        <w:p w:rsidR="00205651" w:rsidRDefault="00AF4E55" w:rsidP="00AF4E55">
          <w:pPr>
            <w:pStyle w:val="5CBEFB4F40F6447EB37E1C9A4BA018585"/>
          </w:pPr>
          <w:r w:rsidRPr="007753E2">
            <w:rPr>
              <w:rStyle w:val="Textodelmarcadordeposicin"/>
              <w:rFonts w:ascii="Arial" w:hAnsi="Arial" w:cs="Arial"/>
              <w:sz w:val="18"/>
              <w:szCs w:val="18"/>
            </w:rPr>
            <w:t>Producto.</w:t>
          </w:r>
        </w:p>
      </w:docPartBody>
    </w:docPart>
    <w:docPart>
      <w:docPartPr>
        <w:name w:val="48A6DBC3260B4BC7812CC09F5A056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23E07-50A4-45C0-A055-CFB6F68E1EF1}"/>
      </w:docPartPr>
      <w:docPartBody>
        <w:p w:rsidR="00205651" w:rsidRDefault="00AF4E55" w:rsidP="00AF4E55">
          <w:pPr>
            <w:pStyle w:val="48A6DBC3260B4BC7812CC09F5A0564185"/>
          </w:pPr>
          <w:r w:rsidRPr="007753E2">
            <w:rPr>
              <w:rStyle w:val="Textodelmarcadordeposicin"/>
              <w:rFonts w:ascii="Arial" w:hAnsi="Arial" w:cs="Arial"/>
              <w:sz w:val="18"/>
              <w:szCs w:val="18"/>
            </w:rPr>
            <w:t>Tipo.</w:t>
          </w:r>
        </w:p>
      </w:docPartBody>
    </w:docPart>
    <w:docPart>
      <w:docPartPr>
        <w:name w:val="506DDF4D4BA14A68A5547D4031CFC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88301-CDF6-44B5-B714-7F279AE33F0D}"/>
      </w:docPartPr>
      <w:docPartBody>
        <w:p w:rsidR="00205651" w:rsidRDefault="00AF4E55" w:rsidP="00AF4E55">
          <w:pPr>
            <w:pStyle w:val="506DDF4D4BA14A68A5547D4031CFCE1C5"/>
          </w:pPr>
          <w:r w:rsidRPr="007753E2">
            <w:rPr>
              <w:rStyle w:val="Textodelmarcadordeposicin"/>
              <w:rFonts w:ascii="Arial" w:hAnsi="Arial" w:cs="Arial"/>
              <w:sz w:val="18"/>
              <w:szCs w:val="18"/>
            </w:rPr>
            <w:t>Subtipo.</w:t>
          </w:r>
        </w:p>
      </w:docPartBody>
    </w:docPart>
    <w:docPart>
      <w:docPartPr>
        <w:name w:val="E10A463BFB3044F089A7DF6FF7CDA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6DCBC-4EEF-48DC-BD37-F15E4DFF3AD8}"/>
      </w:docPartPr>
      <w:docPartBody>
        <w:p w:rsidR="00205651" w:rsidRDefault="00AF4E55" w:rsidP="00AF4E55">
          <w:pPr>
            <w:pStyle w:val="E10A463BFB3044F089A7DF6FF7CDA33A5"/>
          </w:pPr>
          <w:r w:rsidRPr="007753E2">
            <w:rPr>
              <w:rStyle w:val="Textodelmarcadordeposicin"/>
              <w:rFonts w:ascii="Arial" w:hAnsi="Arial" w:cs="Arial"/>
              <w:sz w:val="18"/>
              <w:szCs w:val="18"/>
            </w:rPr>
            <w:t>País o paises de origen.</w:t>
          </w:r>
        </w:p>
      </w:docPartBody>
    </w:docPart>
    <w:docPart>
      <w:docPartPr>
        <w:name w:val="2428BC0116C04901ACF8649F753E8A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7C9D1-AAAD-4C41-93B4-E99A5042394D}"/>
      </w:docPartPr>
      <w:docPartBody>
        <w:p w:rsidR="00205651" w:rsidRDefault="00AF4E55" w:rsidP="00AF4E55">
          <w:pPr>
            <w:pStyle w:val="2428BC0116C04901ACF8649F753E8AB05"/>
          </w:pPr>
          <w:r w:rsidRPr="007753E2">
            <w:rPr>
              <w:rStyle w:val="Textodelmarcadordeposicin"/>
              <w:rFonts w:ascii="Arial" w:hAnsi="Arial" w:cs="Arial"/>
              <w:sz w:val="18"/>
              <w:szCs w:val="18"/>
            </w:rPr>
            <w:t>Nombre.</w:t>
          </w:r>
        </w:p>
      </w:docPartBody>
    </w:docPart>
    <w:docPart>
      <w:docPartPr>
        <w:name w:val="2B9C9093F0214CF2BF15AF4ED8166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56AB6-58A7-4F62-A50E-FB9829E72A4C}"/>
      </w:docPartPr>
      <w:docPartBody>
        <w:p w:rsidR="00205651" w:rsidRDefault="00AF4E55" w:rsidP="00AF4E55">
          <w:pPr>
            <w:pStyle w:val="2B9C9093F0214CF2BF15AF4ED81663DA5"/>
          </w:pPr>
          <w:r w:rsidRPr="007753E2">
            <w:rPr>
              <w:rStyle w:val="Textodelmarcadordeposicin"/>
              <w:rFonts w:ascii="Arial" w:hAnsi="Arial" w:cs="Arial"/>
              <w:sz w:val="18"/>
              <w:szCs w:val="18"/>
            </w:rPr>
            <w:t>Nombre.</w:t>
          </w:r>
        </w:p>
      </w:docPartBody>
    </w:docPart>
    <w:docPart>
      <w:docPartPr>
        <w:name w:val="12FE73AB3DF1427FAEA9DAA8D5D51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EAE6C-58CA-496A-9354-0E3871DEB112}"/>
      </w:docPartPr>
      <w:docPartBody>
        <w:p w:rsidR="00205651" w:rsidRDefault="00AF4E55" w:rsidP="00AF4E55">
          <w:pPr>
            <w:pStyle w:val="12FE73AB3DF1427FAEA9DAA8D5D51F145"/>
          </w:pPr>
          <w:r w:rsidRPr="007753E2">
            <w:rPr>
              <w:rStyle w:val="Textodelmarcadordeposicin"/>
              <w:rFonts w:ascii="Arial" w:hAnsi="Arial" w:cs="Arial"/>
              <w:sz w:val="18"/>
              <w:szCs w:val="18"/>
            </w:rPr>
            <w:t>Teléfono.</w:t>
          </w:r>
        </w:p>
      </w:docPartBody>
    </w:docPart>
    <w:docPart>
      <w:docPartPr>
        <w:name w:val="17D45EBF87454887B733F57CB2E3E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75B87-1FE7-4B7D-899C-68E4610A16C7}"/>
      </w:docPartPr>
      <w:docPartBody>
        <w:p w:rsidR="00205651" w:rsidRDefault="00AF4E55" w:rsidP="00AF4E55">
          <w:pPr>
            <w:pStyle w:val="17D45EBF87454887B733F57CB2E3EEEB4"/>
          </w:pPr>
          <w:r w:rsidRPr="007753E2">
            <w:rPr>
              <w:rStyle w:val="Textodelmarcadordeposicin"/>
              <w:rFonts w:ascii="Arial" w:hAnsi="Arial" w:cs="Arial"/>
              <w:sz w:val="18"/>
              <w:szCs w:val="18"/>
            </w:rPr>
            <w:t>Correo electrónico.</w:t>
          </w:r>
        </w:p>
      </w:docPartBody>
    </w:docPart>
    <w:docPart>
      <w:docPartPr>
        <w:name w:val="0424E66B909B4D47A9A7742ABB9C3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7144D-DCC6-4958-8C2B-4AD1CC106544}"/>
      </w:docPartPr>
      <w:docPartBody>
        <w:p w:rsidR="00205651" w:rsidRDefault="00AF4E55" w:rsidP="00AF4E55">
          <w:pPr>
            <w:pStyle w:val="0424E66B909B4D47A9A7742ABB9C3AA15"/>
          </w:pPr>
          <w:r w:rsidRPr="007753E2">
            <w:rPr>
              <w:rStyle w:val="Textodelmarcadordeposicin"/>
              <w:rFonts w:ascii="Arial" w:hAnsi="Arial" w:cs="Arial"/>
              <w:sz w:val="18"/>
              <w:szCs w:val="18"/>
            </w:rPr>
            <w:t>País o paises de procedencia.</w:t>
          </w:r>
        </w:p>
      </w:docPartBody>
    </w:docPart>
    <w:docPart>
      <w:docPartPr>
        <w:name w:val="863DF29A218445A08C2D62B12F5E4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5FF6E-7472-41AB-98CF-1B833D45900A}"/>
      </w:docPartPr>
      <w:docPartBody>
        <w:p w:rsidR="00205651" w:rsidRDefault="00AF4E55" w:rsidP="00AF4E55">
          <w:pPr>
            <w:pStyle w:val="863DF29A218445A08C2D62B12F5E4D2E5"/>
          </w:pPr>
          <w:r w:rsidRPr="007753E2">
            <w:rPr>
              <w:rStyle w:val="Textodelmarcadordeposicin"/>
              <w:rFonts w:ascii="Arial" w:hAnsi="Arial" w:cs="Arial"/>
              <w:sz w:val="18"/>
              <w:szCs w:val="18"/>
            </w:rPr>
            <w:t>Fracción o fracciones arancelarias (Son responsabilidad total del Solicitante)</w:t>
          </w:r>
        </w:p>
      </w:docPartBody>
    </w:docPart>
    <w:docPart>
      <w:docPartPr>
        <w:name w:val="06270614F3A941DD970052F4F62E2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F31B8-DD3B-4528-9262-AEA5F9C72965}"/>
      </w:docPartPr>
      <w:docPartBody>
        <w:p w:rsidR="00205651" w:rsidRDefault="00AF4E55" w:rsidP="00AF4E55">
          <w:pPr>
            <w:pStyle w:val="06270614F3A941DD970052F4F62E2CFB5"/>
          </w:pPr>
          <w:r w:rsidRPr="007753E2">
            <w:rPr>
              <w:rStyle w:val="Textodelmarcadordeposicin"/>
              <w:rFonts w:ascii="Arial" w:hAnsi="Arial" w:cs="Arial"/>
              <w:sz w:val="18"/>
              <w:szCs w:val="18"/>
            </w:rPr>
            <w:t>Marca o marcas a certificar</w:t>
          </w:r>
          <w:r w:rsidRPr="00F60679">
            <w:rPr>
              <w:rStyle w:val="Textodelmarcadordeposicin"/>
            </w:rPr>
            <w:t>.</w:t>
          </w:r>
        </w:p>
      </w:docPartBody>
    </w:docPart>
    <w:docPart>
      <w:docPartPr>
        <w:name w:val="69ED730B13AE4FE6A261D03873765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7F983-F66D-42C4-B09A-91F951072C6F}"/>
      </w:docPartPr>
      <w:docPartBody>
        <w:p w:rsidR="00205651" w:rsidRDefault="00AF4E55" w:rsidP="00AF4E55">
          <w:pPr>
            <w:pStyle w:val="69ED730B13AE4FE6A261D03873765D7F5"/>
          </w:pPr>
          <w:r w:rsidRPr="007753E2">
            <w:rPr>
              <w:rStyle w:val="Textodelmarcadordeposicin"/>
              <w:rFonts w:ascii="Arial" w:hAnsi="Arial" w:cs="Arial"/>
              <w:sz w:val="18"/>
              <w:szCs w:val="18"/>
            </w:rPr>
            <w:t>Modelo o modelos a certificar</w:t>
          </w:r>
          <w:r w:rsidRPr="00F60679">
            <w:rPr>
              <w:rStyle w:val="Textodelmarcadordeposicin"/>
            </w:rPr>
            <w:t>.</w:t>
          </w:r>
        </w:p>
      </w:docPartBody>
    </w:docPart>
    <w:docPart>
      <w:docPartPr>
        <w:name w:val="B62AF1B66C98444B8109038E5CF92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1A49C-F9D2-4A19-9AD6-E6D8B8D93F4A}"/>
      </w:docPartPr>
      <w:docPartBody>
        <w:p w:rsidR="00205651" w:rsidRDefault="00AF4E55" w:rsidP="00AF4E55">
          <w:pPr>
            <w:pStyle w:val="B62AF1B66C98444B8109038E5CF9292A5"/>
          </w:pPr>
          <w:r w:rsidRPr="00541C36">
            <w:rPr>
              <w:rStyle w:val="Textodelmarcadordeposicin"/>
              <w:rFonts w:ascii="Arial" w:hAnsi="Arial" w:cs="Arial"/>
              <w:sz w:val="18"/>
              <w:szCs w:val="18"/>
            </w:rPr>
            <w:t>Especificaciones técnicas de los productos a certificar.</w:t>
          </w:r>
        </w:p>
      </w:docPartBody>
    </w:docPart>
    <w:docPart>
      <w:docPartPr>
        <w:name w:val="3E759445B91A480EBF06E0D16CB92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58473-BE4E-4ACB-B886-4076400C9F1F}"/>
      </w:docPartPr>
      <w:docPartBody>
        <w:p w:rsidR="00205651" w:rsidRDefault="00AF4E55" w:rsidP="00AF4E55">
          <w:pPr>
            <w:pStyle w:val="3E759445B91A480EBF06E0D16CB928B45"/>
          </w:pPr>
          <w:r w:rsidRPr="00541C36">
            <w:rPr>
              <w:rStyle w:val="Textodelmarcadordeposicin"/>
              <w:rFonts w:ascii="Arial" w:hAnsi="Arial" w:cs="Arial"/>
              <w:sz w:val="18"/>
              <w:szCs w:val="18"/>
            </w:rPr>
            <w:t>Aduana(s)</w:t>
          </w:r>
        </w:p>
      </w:docPartBody>
    </w:docPart>
    <w:docPart>
      <w:docPartPr>
        <w:name w:val="B051A42B691B4F05B880DFFDB0B02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C025A-3C0A-4900-AD98-C513C0C28B52}"/>
      </w:docPartPr>
      <w:docPartBody>
        <w:p w:rsidR="00205651" w:rsidRDefault="00AF4E55" w:rsidP="00AF4E55">
          <w:pPr>
            <w:pStyle w:val="B051A42B691B4F05B880DFFDB0B026165"/>
          </w:pPr>
          <w:r w:rsidRPr="007753E2">
            <w:rPr>
              <w:rStyle w:val="Textodelmarcadordeposicin"/>
              <w:rFonts w:ascii="Arial" w:hAnsi="Arial" w:cs="Arial"/>
              <w:sz w:val="18"/>
              <w:szCs w:val="18"/>
            </w:rPr>
            <w:t>Nombre completo, teléfono, correo.</w:t>
          </w:r>
        </w:p>
      </w:docPartBody>
    </w:docPart>
    <w:docPart>
      <w:docPartPr>
        <w:name w:val="D0D288EE65A542F888AB06EBC4D82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AEEF9-3D99-4682-BD60-492597EE331A}"/>
      </w:docPartPr>
      <w:docPartBody>
        <w:p w:rsidR="00205651" w:rsidRDefault="00AF4E55" w:rsidP="00AF4E55">
          <w:pPr>
            <w:pStyle w:val="D0D288EE65A542F888AB06EBC4D822065"/>
          </w:pPr>
          <w:r w:rsidRPr="00E66EB3">
            <w:rPr>
              <w:rStyle w:val="Textodelmarcadordeposicin"/>
              <w:rFonts w:ascii="Arial" w:hAnsi="Arial" w:cs="Arial"/>
              <w:sz w:val="16"/>
              <w:szCs w:val="16"/>
            </w:rPr>
            <w:t>Domicilio de Fábrica.</w:t>
          </w:r>
        </w:p>
      </w:docPartBody>
    </w:docPart>
    <w:docPart>
      <w:docPartPr>
        <w:name w:val="BD411BFAAE9947CC8684A574AFE86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26C3C-74F0-4741-9BE6-E5D0101AFA8F}"/>
      </w:docPartPr>
      <w:docPartBody>
        <w:p w:rsidR="00205651" w:rsidRDefault="00AF4E55" w:rsidP="00AF4E55">
          <w:pPr>
            <w:pStyle w:val="BD411BFAAE9947CC8684A574AFE86B555"/>
          </w:pPr>
          <w:r w:rsidRPr="00541C36">
            <w:rPr>
              <w:rStyle w:val="Textodelmarcadordeposicin"/>
              <w:rFonts w:ascii="Arial" w:hAnsi="Arial" w:cs="Arial"/>
              <w:sz w:val="18"/>
              <w:szCs w:val="18"/>
            </w:rPr>
            <w:t>Nombre del laboratorio.</w:t>
          </w:r>
        </w:p>
      </w:docPartBody>
    </w:docPart>
    <w:docPart>
      <w:docPartPr>
        <w:name w:val="4F51441C64C64182A44F325191695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236E6-F9D5-4C97-A4DD-5FC0FD6E448B}"/>
      </w:docPartPr>
      <w:docPartBody>
        <w:p w:rsidR="00205651" w:rsidRDefault="00AF4E55" w:rsidP="00AF4E55">
          <w:pPr>
            <w:pStyle w:val="4F51441C64C64182A44F3251916950FE5"/>
          </w:pPr>
          <w:r w:rsidRPr="00541C36">
            <w:rPr>
              <w:rStyle w:val="Textodelmarcadordeposicin"/>
              <w:rFonts w:ascii="Arial" w:hAnsi="Arial" w:cs="Arial"/>
              <w:sz w:val="18"/>
              <w:szCs w:val="18"/>
            </w:rPr>
            <w:t>Número de acreditación.</w:t>
          </w:r>
        </w:p>
      </w:docPartBody>
    </w:docPart>
    <w:docPart>
      <w:docPartPr>
        <w:name w:val="B6560EF6DE70484CB504BDEBDC12E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AD544-2EFD-44D2-A2B7-D0E41B2A6916}"/>
      </w:docPartPr>
      <w:docPartBody>
        <w:p w:rsidR="00205651" w:rsidRDefault="00AF4E55" w:rsidP="00AF4E55">
          <w:pPr>
            <w:pStyle w:val="B6560EF6DE70484CB504BDEBDC12ECA55"/>
          </w:pPr>
          <w:r w:rsidRPr="00541C36">
            <w:rPr>
              <w:rStyle w:val="Textodelmarcadordeposicin"/>
              <w:rFonts w:ascii="Arial" w:hAnsi="Arial" w:cs="Arial"/>
              <w:sz w:val="18"/>
              <w:szCs w:val="18"/>
            </w:rPr>
            <w:t>Número del informe</w:t>
          </w:r>
          <w:r w:rsidRPr="00F60679">
            <w:rPr>
              <w:rStyle w:val="Textodelmarcadordeposicin"/>
            </w:rPr>
            <w:t>.</w:t>
          </w:r>
        </w:p>
      </w:docPartBody>
    </w:docPart>
    <w:docPart>
      <w:docPartPr>
        <w:name w:val="F0F7DF47F73F4ABC85F1324B49396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CCCB8-9A70-4A94-9DC3-99270CC75433}"/>
      </w:docPartPr>
      <w:docPartBody>
        <w:p w:rsidR="00205651" w:rsidRDefault="00AF4E55" w:rsidP="00AF4E55">
          <w:pPr>
            <w:pStyle w:val="F0F7DF47F73F4ABC85F1324B493968F65"/>
          </w:pPr>
          <w:r w:rsidRPr="00541C36">
            <w:rPr>
              <w:rStyle w:val="Textodelmarcadordeposicin"/>
              <w:rFonts w:ascii="Arial" w:hAnsi="Arial" w:cs="Arial"/>
              <w:sz w:val="18"/>
              <w:szCs w:val="18"/>
            </w:rPr>
            <w:t>Fecha de emisión del informe.</w:t>
          </w:r>
        </w:p>
      </w:docPartBody>
    </w:docPart>
    <w:docPart>
      <w:docPartPr>
        <w:name w:val="50AE74EE45584FDAA4D24278F2CFB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935E9-85A3-4446-A285-A46B7BA5F2A1}"/>
      </w:docPartPr>
      <w:docPartBody>
        <w:p w:rsidR="00205651" w:rsidRDefault="00AF4E55" w:rsidP="00AF4E55">
          <w:pPr>
            <w:pStyle w:val="50AE74EE45584FDAA4D24278F2CFB4855"/>
          </w:pPr>
          <w:r w:rsidRPr="00541C36">
            <w:rPr>
              <w:rStyle w:val="Textodelmarcadordeposicin"/>
              <w:rFonts w:ascii="Arial" w:hAnsi="Arial" w:cs="Arial"/>
              <w:sz w:val="18"/>
              <w:szCs w:val="18"/>
            </w:rPr>
            <w:t>Modelo evaluado.</w:t>
          </w:r>
        </w:p>
      </w:docPartBody>
    </w:docPart>
    <w:docPart>
      <w:docPartPr>
        <w:name w:val="5818C7C0C7E94B90A01805032C6E3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DD285-7782-48D4-8326-0B9CCA50C116}"/>
      </w:docPartPr>
      <w:docPartBody>
        <w:p w:rsidR="00205651" w:rsidRDefault="00AF4E55" w:rsidP="00AF4E55">
          <w:pPr>
            <w:pStyle w:val="5818C7C0C7E94B90A01805032C6E3B2E2"/>
          </w:pPr>
          <w:r w:rsidRPr="00541C36">
            <w:rPr>
              <w:rStyle w:val="Textodelmarcadordeposicin"/>
              <w:rFonts w:ascii="Arial" w:hAnsi="Arial" w:cs="Arial"/>
              <w:sz w:val="18"/>
              <w:szCs w:val="18"/>
            </w:rPr>
            <w:t>Nombre del signatario autorizado.</w:t>
          </w:r>
        </w:p>
      </w:docPartBody>
    </w:docPart>
    <w:docPart>
      <w:docPartPr>
        <w:name w:val="3DC4FE6C0DDF4E13A3168931D2644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BEA1D-8712-4454-9442-69CCECBB0496}"/>
      </w:docPartPr>
      <w:docPartBody>
        <w:p w:rsidR="008E7EA9" w:rsidRDefault="00AF4E55" w:rsidP="00AF4E55">
          <w:pPr>
            <w:pStyle w:val="3DC4FE6C0DDF4E13A3168931D26443995"/>
          </w:pPr>
          <w:r w:rsidRPr="00541C36">
            <w:rPr>
              <w:rStyle w:val="Textodelmarcadordeposicin"/>
              <w:rFonts w:ascii="Arial" w:hAnsi="Arial" w:cs="Arial"/>
              <w:sz w:val="18"/>
              <w:szCs w:val="18"/>
            </w:rPr>
            <w:t>Razón social a facturar.</w:t>
          </w:r>
        </w:p>
      </w:docPartBody>
    </w:docPart>
    <w:docPart>
      <w:docPartPr>
        <w:name w:val="9C093EFC323E41A39B2ABD5B46334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129E0-F1D5-453C-AD0E-DD6632153266}"/>
      </w:docPartPr>
      <w:docPartBody>
        <w:p w:rsidR="008E7EA9" w:rsidRDefault="00AF4E55" w:rsidP="00AF4E55">
          <w:pPr>
            <w:pStyle w:val="9C093EFC323E41A39B2ABD5B4633405C5"/>
          </w:pPr>
          <w:r w:rsidRPr="00541C36">
            <w:rPr>
              <w:rStyle w:val="Textodelmarcadordeposicin"/>
              <w:rFonts w:ascii="Arial" w:hAnsi="Arial" w:cs="Arial"/>
              <w:sz w:val="18"/>
              <w:szCs w:val="18"/>
            </w:rPr>
            <w:t>RFC para facturar.</w:t>
          </w:r>
        </w:p>
      </w:docPartBody>
    </w:docPart>
    <w:docPart>
      <w:docPartPr>
        <w:name w:val="C283D1DA28E54286AD52CB20DE773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0E641-57F4-495F-8267-0E01D3D2AE4B}"/>
      </w:docPartPr>
      <w:docPartBody>
        <w:p w:rsidR="008E7EA9" w:rsidRDefault="00AF4E55" w:rsidP="00AF4E55">
          <w:pPr>
            <w:pStyle w:val="C283D1DA28E54286AD52CB20DE7738555"/>
          </w:pPr>
          <w:r w:rsidRPr="00541C36">
            <w:rPr>
              <w:rStyle w:val="Textodelmarcadordeposicin"/>
              <w:rFonts w:ascii="Arial" w:hAnsi="Arial" w:cs="Arial"/>
              <w:sz w:val="18"/>
              <w:szCs w:val="18"/>
            </w:rPr>
            <w:t>Nombre del contacto.</w:t>
          </w:r>
        </w:p>
      </w:docPartBody>
    </w:docPart>
    <w:docPart>
      <w:docPartPr>
        <w:name w:val="DFE12A769F86409E9449A2B96F900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BD042-0BA1-4788-A2A1-8118DE5164CF}"/>
      </w:docPartPr>
      <w:docPartBody>
        <w:p w:rsidR="008E7EA9" w:rsidRDefault="00AF4E55" w:rsidP="00AF4E55">
          <w:pPr>
            <w:pStyle w:val="DFE12A769F86409E9449A2B96F900BBA5"/>
          </w:pPr>
          <w:r w:rsidRPr="00541C36">
            <w:rPr>
              <w:rStyle w:val="Textodelmarcadordeposicin"/>
              <w:rFonts w:ascii="Arial" w:hAnsi="Arial" w:cs="Arial"/>
              <w:sz w:val="18"/>
              <w:szCs w:val="18"/>
            </w:rPr>
            <w:t xml:space="preserve">Teléfono de contacto </w:t>
          </w:r>
        </w:p>
      </w:docPartBody>
    </w:docPart>
    <w:docPart>
      <w:docPartPr>
        <w:name w:val="7C8B42CEA6864D8C80630A9E16988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6D0EA-FEA7-468E-AB23-8AB4CC412F0E}"/>
      </w:docPartPr>
      <w:docPartBody>
        <w:p w:rsidR="008E7EA9" w:rsidRDefault="00AF4E55" w:rsidP="00AF4E55">
          <w:pPr>
            <w:pStyle w:val="7C8B42CEA6864D8C80630A9E16988A985"/>
          </w:pPr>
          <w:r w:rsidRPr="00D578FE">
            <w:rPr>
              <w:rFonts w:ascii="Arial" w:hAnsi="Arial" w:cs="Arial"/>
              <w:color w:val="747474" w:themeColor="background2" w:themeShade="80"/>
              <w:sz w:val="18"/>
              <w:szCs w:val="18"/>
            </w:rPr>
            <w:t>Elija forma de pago</w:t>
          </w:r>
        </w:p>
      </w:docPartBody>
    </w:docPart>
    <w:docPart>
      <w:docPartPr>
        <w:name w:val="402DA7BB4D0A4D39B66EE196886B9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3FDFB-F9C9-46B4-BAED-19E9370534C7}"/>
      </w:docPartPr>
      <w:docPartBody>
        <w:p w:rsidR="008E7EA9" w:rsidRDefault="00AF4E55" w:rsidP="00AF4E55">
          <w:pPr>
            <w:pStyle w:val="402DA7BB4D0A4D39B66EE196886B9AD45"/>
          </w:pPr>
          <w:r w:rsidRPr="00D578FE">
            <w:rPr>
              <w:rStyle w:val="Textodelmarcadordeposicin"/>
              <w:rFonts w:ascii="Arial" w:hAnsi="Arial" w:cs="Arial"/>
              <w:color w:val="747474" w:themeColor="background2" w:themeShade="80"/>
              <w:sz w:val="18"/>
              <w:szCs w:val="18"/>
            </w:rPr>
            <w:t>Elija tipo</w:t>
          </w:r>
        </w:p>
      </w:docPartBody>
    </w:docPart>
    <w:docPart>
      <w:docPartPr>
        <w:name w:val="7B1E3D03553443A1952853F6FC334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88A67-9FA0-4AEE-AEF0-B42FD8C4C374}"/>
      </w:docPartPr>
      <w:docPartBody>
        <w:p w:rsidR="00BA25B1" w:rsidRDefault="00AF4E55" w:rsidP="00AF4E55">
          <w:pPr>
            <w:pStyle w:val="7B1E3D03553443A1952853F6FC33436A5"/>
          </w:pPr>
          <w:r w:rsidRPr="007753E2">
            <w:rPr>
              <w:rStyle w:val="Textodelmarcadordeposicin"/>
              <w:rFonts w:ascii="Arial" w:hAnsi="Arial" w:cs="Arial"/>
              <w:sz w:val="18"/>
              <w:szCs w:val="18"/>
            </w:rPr>
            <w:t>Teléfono.</w:t>
          </w:r>
        </w:p>
      </w:docPartBody>
    </w:docPart>
    <w:docPart>
      <w:docPartPr>
        <w:name w:val="2226C3B4B366453AA2C63151C8AD8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AD798-3ECB-477B-BACD-963937036CD7}"/>
      </w:docPartPr>
      <w:docPartBody>
        <w:p w:rsidR="00BA25B1" w:rsidRDefault="00AF4E55" w:rsidP="00AF4E55">
          <w:pPr>
            <w:pStyle w:val="2226C3B4B366453AA2C63151C8AD89495"/>
          </w:pPr>
          <w:r w:rsidRPr="007753E2">
            <w:rPr>
              <w:rStyle w:val="Textodelmarcadordeposicin"/>
              <w:rFonts w:ascii="Arial" w:hAnsi="Arial" w:cs="Arial"/>
              <w:sz w:val="18"/>
              <w:szCs w:val="18"/>
            </w:rPr>
            <w:t>Correo electrónico.</w:t>
          </w:r>
        </w:p>
      </w:docPartBody>
    </w:docPart>
    <w:docPart>
      <w:docPartPr>
        <w:name w:val="DDFC7E4AE37041A68507B5B4F2331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86CB2-85A0-4E6E-ACD5-0A9BDFD80A5B}"/>
      </w:docPartPr>
      <w:docPartBody>
        <w:p w:rsidR="00875405" w:rsidRDefault="00AF4E55" w:rsidP="00AF4E55">
          <w:pPr>
            <w:pStyle w:val="DDFC7E4AE37041A68507B5B4F233170A5"/>
          </w:pPr>
          <w:r w:rsidRPr="00541C36">
            <w:rPr>
              <w:rStyle w:val="Textodelmarcadordeposicin"/>
              <w:rFonts w:ascii="Arial" w:hAnsi="Arial" w:cs="Arial"/>
              <w:sz w:val="18"/>
              <w:szCs w:val="18"/>
            </w:rPr>
            <w:t>Nombre de la aduana.</w:t>
          </w:r>
        </w:p>
      </w:docPartBody>
    </w:docPart>
    <w:docPart>
      <w:docPartPr>
        <w:name w:val="B790C19179EC4EB89826D1A4A1B1F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8E860-7D13-49DE-BE2F-3D5062FA0CD8}"/>
      </w:docPartPr>
      <w:docPartBody>
        <w:p w:rsidR="00875405" w:rsidRDefault="00AF4E55" w:rsidP="00AF4E55">
          <w:pPr>
            <w:pStyle w:val="B790C19179EC4EB89826D1A4A1B1F0FE5"/>
          </w:pPr>
          <w:r w:rsidRPr="00541C36">
            <w:rPr>
              <w:rStyle w:val="Textodelmarcadordeposicin"/>
              <w:rFonts w:ascii="Arial" w:hAnsi="Arial" w:cs="Arial"/>
              <w:sz w:val="18"/>
              <w:szCs w:val="18"/>
            </w:rPr>
            <w:t>Cantidad de muestras.</w:t>
          </w:r>
        </w:p>
      </w:docPartBody>
    </w:docPart>
    <w:docPart>
      <w:docPartPr>
        <w:name w:val="59637C3873124CFABDAE1A0B19735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93ECB-BD9C-4D7C-AD74-86152F84E4AA}"/>
      </w:docPartPr>
      <w:docPartBody>
        <w:p w:rsidR="00875405" w:rsidRDefault="00AF4E55" w:rsidP="00AF4E55">
          <w:pPr>
            <w:pStyle w:val="59637C3873124CFABDAE1A0B197356694"/>
          </w:pPr>
          <w:r w:rsidRPr="00541C36">
            <w:rPr>
              <w:rStyle w:val="Textodelmarcadordeposicin"/>
              <w:rFonts w:ascii="Arial" w:hAnsi="Arial" w:cs="Arial"/>
              <w:sz w:val="18"/>
              <w:szCs w:val="18"/>
            </w:rPr>
            <w:t>Números de identificación de las muestras.</w:t>
          </w:r>
        </w:p>
      </w:docPartBody>
    </w:docPart>
    <w:docPart>
      <w:docPartPr>
        <w:name w:val="C32B62ECBAA74810812CAC6832431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C27D1-77D6-4B78-8A7B-8CB053B5193B}"/>
      </w:docPartPr>
      <w:docPartBody>
        <w:p w:rsidR="00AF4E55" w:rsidRDefault="00AF4E55" w:rsidP="00AF4E55">
          <w:pPr>
            <w:pStyle w:val="C32B62ECBAA74810812CAC683243163D4"/>
          </w:pP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</w:p>
      </w:docPartBody>
    </w:docPart>
    <w:docPart>
      <w:docPartPr>
        <w:name w:val="868F614F60CF44D28AF29F885DB87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390C2-D078-4F99-9838-D86FE432D504}"/>
      </w:docPartPr>
      <w:docPartBody>
        <w:p w:rsidR="00AF4E55" w:rsidRDefault="00AF4E55" w:rsidP="00AF4E55">
          <w:pPr>
            <w:pStyle w:val="868F614F60CF44D28AF29F885DB873A14"/>
          </w:pP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</w:p>
      </w:docPartBody>
    </w:docPart>
    <w:docPart>
      <w:docPartPr>
        <w:name w:val="AE1467C6A7224DC2BB573047CA85F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53D39-A634-490E-A0AF-4603297A7CA7}"/>
      </w:docPartPr>
      <w:docPartBody>
        <w:p w:rsidR="00AF4E55" w:rsidRDefault="00AF4E55" w:rsidP="00AF4E55">
          <w:pPr>
            <w:pStyle w:val="AE1467C6A7224DC2BB573047CA85FDB84"/>
          </w:pPr>
          <w:r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docPartBody>
    </w:docPart>
    <w:docPart>
      <w:docPartPr>
        <w:name w:val="254AA5FF3E8A4D38A899502F7C838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A0759-3FCA-4EC6-92ED-56A32FD905CB}"/>
      </w:docPartPr>
      <w:docPartBody>
        <w:p w:rsidR="00CE61C9" w:rsidRDefault="00AF4E55" w:rsidP="00AF4E55">
          <w:pPr>
            <w:pStyle w:val="254AA5FF3E8A4D38A899502F7C838E003"/>
          </w:pPr>
          <w:r w:rsidRPr="00D578FE">
            <w:rPr>
              <w:rStyle w:val="Textodelmarcadordeposicin"/>
              <w:color w:val="747474" w:themeColor="background2" w:themeShade="80"/>
            </w:rPr>
            <w:t>Elija norma de prueba</w:t>
          </w:r>
        </w:p>
      </w:docPartBody>
    </w:docPart>
    <w:docPart>
      <w:docPartPr>
        <w:name w:val="65723801217444A0A3F40F5C5CE62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C2A32-2E96-4B42-A8E3-EDBBCF9BE6F7}"/>
      </w:docPartPr>
      <w:docPartBody>
        <w:p w:rsidR="00CE61C9" w:rsidRDefault="00AF4E55" w:rsidP="00AF4E55">
          <w:pPr>
            <w:pStyle w:val="65723801217444A0A3F40F5C5CE62E3F3"/>
          </w:pPr>
          <w:r w:rsidRPr="008773E4">
            <w:rPr>
              <w:rStyle w:val="Textodelmarcadordeposicin"/>
            </w:rPr>
            <w:t>Elija un elemento.</w:t>
          </w:r>
        </w:p>
      </w:docPartBody>
    </w:docPart>
    <w:docPart>
      <w:docPartPr>
        <w:name w:val="603C479F1D054F728D63253317B6C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D79C1D-8892-49D2-A421-DE7ADDFC37BE}"/>
      </w:docPartPr>
      <w:docPartBody>
        <w:p w:rsidR="00CE61C9" w:rsidRDefault="00AF4E55" w:rsidP="00AF4E55">
          <w:pPr>
            <w:pStyle w:val="603C479F1D054F728D63253317B6C5EB"/>
          </w:pPr>
          <w:r w:rsidRPr="00B53567">
            <w:rPr>
              <w:rStyle w:val="Textodelmarcadordeposicin"/>
              <w:rFonts w:ascii="Arial" w:hAnsi="Arial" w:cs="Arial"/>
              <w:sz w:val="18"/>
              <w:szCs w:val="18"/>
            </w:rPr>
            <w:t>Correo.</w:t>
          </w:r>
        </w:p>
      </w:docPartBody>
    </w:docPart>
    <w:docPart>
      <w:docPartPr>
        <w:name w:val="FE5DFBB07CE24351B5557BCA4D059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C65F7-911F-4207-90B1-81929FA2CBF4}"/>
      </w:docPartPr>
      <w:docPartBody>
        <w:p w:rsidR="00E33C63" w:rsidRDefault="00A06800" w:rsidP="00A06800">
          <w:pPr>
            <w:pStyle w:val="FE5DFBB07CE24351B5557BCA4D059265"/>
          </w:pPr>
          <w:r w:rsidRPr="007753E2">
            <w:rPr>
              <w:rStyle w:val="Textodelmarcadordeposicin"/>
              <w:rFonts w:ascii="Arial" w:hAnsi="Arial" w:cs="Arial"/>
              <w:sz w:val="18"/>
              <w:szCs w:val="18"/>
            </w:rPr>
            <w:t>Nombre.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FA0"/>
    <w:rsid w:val="00071EC5"/>
    <w:rsid w:val="00085FA0"/>
    <w:rsid w:val="000A17FD"/>
    <w:rsid w:val="000C4064"/>
    <w:rsid w:val="000F5861"/>
    <w:rsid w:val="001774E9"/>
    <w:rsid w:val="00205651"/>
    <w:rsid w:val="002F1BA6"/>
    <w:rsid w:val="004372E7"/>
    <w:rsid w:val="004B635F"/>
    <w:rsid w:val="00597D29"/>
    <w:rsid w:val="005A06B0"/>
    <w:rsid w:val="005C1B47"/>
    <w:rsid w:val="005E09DB"/>
    <w:rsid w:val="00617AF7"/>
    <w:rsid w:val="0066165E"/>
    <w:rsid w:val="007E41A8"/>
    <w:rsid w:val="00873565"/>
    <w:rsid w:val="00875405"/>
    <w:rsid w:val="0089319C"/>
    <w:rsid w:val="008E7EA9"/>
    <w:rsid w:val="009053A2"/>
    <w:rsid w:val="00A06800"/>
    <w:rsid w:val="00AF4E55"/>
    <w:rsid w:val="00B22EBD"/>
    <w:rsid w:val="00B742CF"/>
    <w:rsid w:val="00BA25B1"/>
    <w:rsid w:val="00C008AB"/>
    <w:rsid w:val="00C95E8E"/>
    <w:rsid w:val="00CA5AB9"/>
    <w:rsid w:val="00CE61C9"/>
    <w:rsid w:val="00D96E38"/>
    <w:rsid w:val="00E33C63"/>
    <w:rsid w:val="00E956B2"/>
    <w:rsid w:val="00EA7CF3"/>
    <w:rsid w:val="00F322DA"/>
    <w:rsid w:val="00F44669"/>
    <w:rsid w:val="00F9631D"/>
    <w:rsid w:val="00FC1A5B"/>
    <w:rsid w:val="00FE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06800"/>
    <w:rPr>
      <w:color w:val="808080"/>
    </w:rPr>
  </w:style>
  <w:style w:type="paragraph" w:customStyle="1" w:styleId="C32B62ECBAA74810812CAC683243163D4">
    <w:name w:val="C32B62ECBAA74810812CAC683243163D4"/>
    <w:rsid w:val="00AF4E55"/>
    <w:rPr>
      <w:rFonts w:eastAsiaTheme="minorHAnsi"/>
      <w:lang w:eastAsia="en-US"/>
    </w:rPr>
  </w:style>
  <w:style w:type="paragraph" w:customStyle="1" w:styleId="868F614F60CF44D28AF29F885DB873A14">
    <w:name w:val="868F614F60CF44D28AF29F885DB873A14"/>
    <w:rsid w:val="00AF4E55"/>
    <w:rPr>
      <w:rFonts w:eastAsiaTheme="minorHAnsi"/>
      <w:lang w:eastAsia="en-US"/>
    </w:rPr>
  </w:style>
  <w:style w:type="paragraph" w:customStyle="1" w:styleId="AE1467C6A7224DC2BB573047CA85FDB84">
    <w:name w:val="AE1467C6A7224DC2BB573047CA85FDB84"/>
    <w:rsid w:val="00AF4E55"/>
    <w:rPr>
      <w:rFonts w:eastAsiaTheme="minorHAnsi"/>
      <w:lang w:eastAsia="en-US"/>
    </w:rPr>
  </w:style>
  <w:style w:type="paragraph" w:customStyle="1" w:styleId="254AA5FF3E8A4D38A899502F7C838E003">
    <w:name w:val="254AA5FF3E8A4D38A899502F7C838E003"/>
    <w:rsid w:val="00AF4E55"/>
    <w:rPr>
      <w:rFonts w:eastAsiaTheme="minorHAnsi"/>
      <w:lang w:eastAsia="en-US"/>
    </w:rPr>
  </w:style>
  <w:style w:type="paragraph" w:customStyle="1" w:styleId="65723801217444A0A3F40F5C5CE62E3F3">
    <w:name w:val="65723801217444A0A3F40F5C5CE62E3F3"/>
    <w:rsid w:val="00AF4E55"/>
    <w:rPr>
      <w:rFonts w:eastAsiaTheme="minorHAnsi"/>
      <w:lang w:eastAsia="en-US"/>
    </w:rPr>
  </w:style>
  <w:style w:type="paragraph" w:customStyle="1" w:styleId="87BB68F1D0014459AC12BCC375A513E65">
    <w:name w:val="87BB68F1D0014459AC12BCC375A513E65"/>
    <w:rsid w:val="00AF4E55"/>
    <w:rPr>
      <w:rFonts w:eastAsiaTheme="minorHAnsi"/>
      <w:lang w:eastAsia="en-US"/>
    </w:rPr>
  </w:style>
  <w:style w:type="paragraph" w:customStyle="1" w:styleId="DF31BC2BA1FA40DB801A1B61FA4944095">
    <w:name w:val="DF31BC2BA1FA40DB801A1B61FA4944095"/>
    <w:rsid w:val="00AF4E55"/>
    <w:rPr>
      <w:rFonts w:eastAsiaTheme="minorHAnsi"/>
      <w:lang w:eastAsia="en-US"/>
    </w:rPr>
  </w:style>
  <w:style w:type="paragraph" w:customStyle="1" w:styleId="2428BC0116C04901ACF8649F753E8AB05">
    <w:name w:val="2428BC0116C04901ACF8649F753E8AB05"/>
    <w:rsid w:val="00AF4E55"/>
    <w:rPr>
      <w:rFonts w:eastAsiaTheme="minorHAnsi"/>
      <w:lang w:eastAsia="en-US"/>
    </w:rPr>
  </w:style>
  <w:style w:type="paragraph" w:customStyle="1" w:styleId="2B9C9093F0214CF2BF15AF4ED81663DA5">
    <w:name w:val="2B9C9093F0214CF2BF15AF4ED81663DA5"/>
    <w:rsid w:val="00AF4E55"/>
    <w:rPr>
      <w:rFonts w:eastAsiaTheme="minorHAnsi"/>
      <w:lang w:eastAsia="en-US"/>
    </w:rPr>
  </w:style>
  <w:style w:type="paragraph" w:customStyle="1" w:styleId="7B1E3D03553443A1952853F6FC33436A5">
    <w:name w:val="7B1E3D03553443A1952853F6FC33436A5"/>
    <w:rsid w:val="00AF4E55"/>
    <w:rPr>
      <w:rFonts w:eastAsiaTheme="minorHAnsi"/>
      <w:lang w:eastAsia="en-US"/>
    </w:rPr>
  </w:style>
  <w:style w:type="paragraph" w:customStyle="1" w:styleId="12FE73AB3DF1427FAEA9DAA8D5D51F145">
    <w:name w:val="12FE73AB3DF1427FAEA9DAA8D5D51F145"/>
    <w:rsid w:val="00AF4E55"/>
    <w:rPr>
      <w:rFonts w:eastAsiaTheme="minorHAnsi"/>
      <w:lang w:eastAsia="en-US"/>
    </w:rPr>
  </w:style>
  <w:style w:type="paragraph" w:customStyle="1" w:styleId="2226C3B4B366453AA2C63151C8AD89495">
    <w:name w:val="2226C3B4B366453AA2C63151C8AD89495"/>
    <w:rsid w:val="00AF4E55"/>
    <w:rPr>
      <w:rFonts w:eastAsiaTheme="minorHAnsi"/>
      <w:lang w:eastAsia="en-US"/>
    </w:rPr>
  </w:style>
  <w:style w:type="paragraph" w:customStyle="1" w:styleId="17D45EBF87454887B733F57CB2E3EEEB4">
    <w:name w:val="17D45EBF87454887B733F57CB2E3EEEB4"/>
    <w:rsid w:val="00AF4E55"/>
    <w:rPr>
      <w:rFonts w:eastAsiaTheme="minorHAnsi"/>
      <w:lang w:eastAsia="en-US"/>
    </w:rPr>
  </w:style>
  <w:style w:type="paragraph" w:customStyle="1" w:styleId="7E833554896F4683B3378D2D7DC4920B5">
    <w:name w:val="7E833554896F4683B3378D2D7DC4920B5"/>
    <w:rsid w:val="00AF4E55"/>
    <w:rPr>
      <w:rFonts w:eastAsiaTheme="minorHAnsi"/>
      <w:lang w:eastAsia="en-US"/>
    </w:rPr>
  </w:style>
  <w:style w:type="paragraph" w:customStyle="1" w:styleId="D0D288EE65A542F888AB06EBC4D822065">
    <w:name w:val="D0D288EE65A542F888AB06EBC4D822065"/>
    <w:rsid w:val="00AF4E55"/>
    <w:rPr>
      <w:rFonts w:eastAsiaTheme="minorHAnsi"/>
      <w:lang w:eastAsia="en-US"/>
    </w:rPr>
  </w:style>
  <w:style w:type="paragraph" w:customStyle="1" w:styleId="D42B1A72502D48B394B3D03C0FFCBE3B5">
    <w:name w:val="D42B1A72502D48B394B3D03C0FFCBE3B5"/>
    <w:rsid w:val="00AF4E55"/>
    <w:rPr>
      <w:rFonts w:eastAsiaTheme="minorHAnsi"/>
      <w:lang w:eastAsia="en-US"/>
    </w:rPr>
  </w:style>
  <w:style w:type="paragraph" w:customStyle="1" w:styleId="3DA259898E8D4656AA712BC9ECF957975">
    <w:name w:val="3DA259898E8D4656AA712BC9ECF957975"/>
    <w:rsid w:val="00AF4E55"/>
    <w:rPr>
      <w:rFonts w:eastAsiaTheme="minorHAnsi"/>
      <w:lang w:eastAsia="en-US"/>
    </w:rPr>
  </w:style>
  <w:style w:type="paragraph" w:customStyle="1" w:styleId="B051A42B691B4F05B880DFFDB0B026165">
    <w:name w:val="B051A42B691B4F05B880DFFDB0B026165"/>
    <w:rsid w:val="00AF4E55"/>
    <w:rPr>
      <w:rFonts w:eastAsiaTheme="minorHAnsi"/>
      <w:lang w:eastAsia="en-US"/>
    </w:rPr>
  </w:style>
  <w:style w:type="paragraph" w:customStyle="1" w:styleId="5CBEFB4F40F6447EB37E1C9A4BA018585">
    <w:name w:val="5CBEFB4F40F6447EB37E1C9A4BA018585"/>
    <w:rsid w:val="00AF4E55"/>
    <w:rPr>
      <w:rFonts w:eastAsiaTheme="minorHAnsi"/>
      <w:lang w:eastAsia="en-US"/>
    </w:rPr>
  </w:style>
  <w:style w:type="paragraph" w:customStyle="1" w:styleId="48A6DBC3260B4BC7812CC09F5A0564185">
    <w:name w:val="48A6DBC3260B4BC7812CC09F5A0564185"/>
    <w:rsid w:val="00AF4E55"/>
    <w:rPr>
      <w:rFonts w:eastAsiaTheme="minorHAnsi"/>
      <w:lang w:eastAsia="en-US"/>
    </w:rPr>
  </w:style>
  <w:style w:type="paragraph" w:customStyle="1" w:styleId="506DDF4D4BA14A68A5547D4031CFCE1C5">
    <w:name w:val="506DDF4D4BA14A68A5547D4031CFCE1C5"/>
    <w:rsid w:val="00AF4E55"/>
    <w:rPr>
      <w:rFonts w:eastAsiaTheme="minorHAnsi"/>
      <w:lang w:eastAsia="en-US"/>
    </w:rPr>
  </w:style>
  <w:style w:type="paragraph" w:customStyle="1" w:styleId="E10A463BFB3044F089A7DF6FF7CDA33A5">
    <w:name w:val="E10A463BFB3044F089A7DF6FF7CDA33A5"/>
    <w:rsid w:val="00AF4E55"/>
    <w:rPr>
      <w:rFonts w:eastAsiaTheme="minorHAnsi"/>
      <w:lang w:eastAsia="en-US"/>
    </w:rPr>
  </w:style>
  <w:style w:type="paragraph" w:customStyle="1" w:styleId="0424E66B909B4D47A9A7742ABB9C3AA15">
    <w:name w:val="0424E66B909B4D47A9A7742ABB9C3AA15"/>
    <w:rsid w:val="00AF4E55"/>
    <w:rPr>
      <w:rFonts w:eastAsiaTheme="minorHAnsi"/>
      <w:lang w:eastAsia="en-US"/>
    </w:rPr>
  </w:style>
  <w:style w:type="paragraph" w:customStyle="1" w:styleId="863DF29A218445A08C2D62B12F5E4D2E5">
    <w:name w:val="863DF29A218445A08C2D62B12F5E4D2E5"/>
    <w:rsid w:val="00AF4E55"/>
    <w:rPr>
      <w:rFonts w:eastAsiaTheme="minorHAnsi"/>
      <w:lang w:eastAsia="en-US"/>
    </w:rPr>
  </w:style>
  <w:style w:type="paragraph" w:customStyle="1" w:styleId="06270614F3A941DD970052F4F62E2CFB5">
    <w:name w:val="06270614F3A941DD970052F4F62E2CFB5"/>
    <w:rsid w:val="00AF4E55"/>
    <w:rPr>
      <w:rFonts w:eastAsiaTheme="minorHAnsi"/>
      <w:lang w:eastAsia="en-US"/>
    </w:rPr>
  </w:style>
  <w:style w:type="paragraph" w:customStyle="1" w:styleId="69ED730B13AE4FE6A261D03873765D7F5">
    <w:name w:val="69ED730B13AE4FE6A261D03873765D7F5"/>
    <w:rsid w:val="00AF4E55"/>
    <w:rPr>
      <w:rFonts w:eastAsiaTheme="minorHAnsi"/>
      <w:lang w:eastAsia="en-US"/>
    </w:rPr>
  </w:style>
  <w:style w:type="paragraph" w:customStyle="1" w:styleId="B62AF1B66C98444B8109038E5CF9292A5">
    <w:name w:val="B62AF1B66C98444B8109038E5CF9292A5"/>
    <w:rsid w:val="00AF4E55"/>
    <w:rPr>
      <w:rFonts w:eastAsiaTheme="minorHAnsi"/>
      <w:lang w:eastAsia="en-US"/>
    </w:rPr>
  </w:style>
  <w:style w:type="paragraph" w:customStyle="1" w:styleId="3E759445B91A480EBF06E0D16CB928B45">
    <w:name w:val="3E759445B91A480EBF06E0D16CB928B45"/>
    <w:rsid w:val="00AF4E55"/>
    <w:rPr>
      <w:rFonts w:eastAsiaTheme="minorHAnsi"/>
      <w:lang w:eastAsia="en-US"/>
    </w:rPr>
  </w:style>
  <w:style w:type="paragraph" w:customStyle="1" w:styleId="DDFC7E4AE37041A68507B5B4F233170A5">
    <w:name w:val="DDFC7E4AE37041A68507B5B4F233170A5"/>
    <w:rsid w:val="00AF4E55"/>
    <w:rPr>
      <w:rFonts w:eastAsiaTheme="minorHAnsi"/>
      <w:lang w:eastAsia="en-US"/>
    </w:rPr>
  </w:style>
  <w:style w:type="paragraph" w:customStyle="1" w:styleId="B790C19179EC4EB89826D1A4A1B1F0FE5">
    <w:name w:val="B790C19179EC4EB89826D1A4A1B1F0FE5"/>
    <w:rsid w:val="00AF4E55"/>
    <w:rPr>
      <w:rFonts w:eastAsiaTheme="minorHAnsi"/>
      <w:lang w:eastAsia="en-US"/>
    </w:rPr>
  </w:style>
  <w:style w:type="paragraph" w:customStyle="1" w:styleId="59637C3873124CFABDAE1A0B197356694">
    <w:name w:val="59637C3873124CFABDAE1A0B197356694"/>
    <w:rsid w:val="00AF4E55"/>
    <w:rPr>
      <w:rFonts w:eastAsiaTheme="minorHAnsi"/>
      <w:lang w:eastAsia="en-US"/>
    </w:rPr>
  </w:style>
  <w:style w:type="paragraph" w:customStyle="1" w:styleId="BD411BFAAE9947CC8684A574AFE86B555">
    <w:name w:val="BD411BFAAE9947CC8684A574AFE86B555"/>
    <w:rsid w:val="00AF4E55"/>
    <w:rPr>
      <w:rFonts w:eastAsiaTheme="minorHAnsi"/>
      <w:lang w:eastAsia="en-US"/>
    </w:rPr>
  </w:style>
  <w:style w:type="paragraph" w:customStyle="1" w:styleId="4F51441C64C64182A44F3251916950FE5">
    <w:name w:val="4F51441C64C64182A44F3251916950FE5"/>
    <w:rsid w:val="00AF4E55"/>
    <w:rPr>
      <w:rFonts w:eastAsiaTheme="minorHAnsi"/>
      <w:lang w:eastAsia="en-US"/>
    </w:rPr>
  </w:style>
  <w:style w:type="paragraph" w:customStyle="1" w:styleId="B6560EF6DE70484CB504BDEBDC12ECA55">
    <w:name w:val="B6560EF6DE70484CB504BDEBDC12ECA55"/>
    <w:rsid w:val="00AF4E55"/>
    <w:rPr>
      <w:rFonts w:eastAsiaTheme="minorHAnsi"/>
      <w:lang w:eastAsia="en-US"/>
    </w:rPr>
  </w:style>
  <w:style w:type="paragraph" w:customStyle="1" w:styleId="F0F7DF47F73F4ABC85F1324B493968F65">
    <w:name w:val="F0F7DF47F73F4ABC85F1324B493968F65"/>
    <w:rsid w:val="00AF4E55"/>
    <w:rPr>
      <w:rFonts w:eastAsiaTheme="minorHAnsi"/>
      <w:lang w:eastAsia="en-US"/>
    </w:rPr>
  </w:style>
  <w:style w:type="paragraph" w:customStyle="1" w:styleId="50AE74EE45584FDAA4D24278F2CFB4855">
    <w:name w:val="50AE74EE45584FDAA4D24278F2CFB4855"/>
    <w:rsid w:val="00AF4E55"/>
    <w:rPr>
      <w:rFonts w:eastAsiaTheme="minorHAnsi"/>
      <w:lang w:eastAsia="en-US"/>
    </w:rPr>
  </w:style>
  <w:style w:type="paragraph" w:customStyle="1" w:styleId="5818C7C0C7E94B90A01805032C6E3B2E2">
    <w:name w:val="5818C7C0C7E94B90A01805032C6E3B2E2"/>
    <w:rsid w:val="00AF4E55"/>
    <w:rPr>
      <w:rFonts w:eastAsiaTheme="minorHAnsi"/>
      <w:lang w:eastAsia="en-US"/>
    </w:rPr>
  </w:style>
  <w:style w:type="paragraph" w:customStyle="1" w:styleId="3DC4FE6C0DDF4E13A3168931D26443995">
    <w:name w:val="3DC4FE6C0DDF4E13A3168931D26443995"/>
    <w:rsid w:val="00AF4E55"/>
    <w:rPr>
      <w:rFonts w:eastAsiaTheme="minorHAnsi"/>
      <w:lang w:eastAsia="en-US"/>
    </w:rPr>
  </w:style>
  <w:style w:type="paragraph" w:customStyle="1" w:styleId="9C093EFC323E41A39B2ABD5B4633405C5">
    <w:name w:val="9C093EFC323E41A39B2ABD5B4633405C5"/>
    <w:rsid w:val="00AF4E55"/>
    <w:rPr>
      <w:rFonts w:eastAsiaTheme="minorHAnsi"/>
      <w:lang w:eastAsia="en-US"/>
    </w:rPr>
  </w:style>
  <w:style w:type="paragraph" w:customStyle="1" w:styleId="7C8B42CEA6864D8C80630A9E16988A985">
    <w:name w:val="7C8B42CEA6864D8C80630A9E16988A985"/>
    <w:rsid w:val="00AF4E55"/>
    <w:rPr>
      <w:rFonts w:eastAsiaTheme="minorHAnsi"/>
      <w:lang w:eastAsia="en-US"/>
    </w:rPr>
  </w:style>
  <w:style w:type="paragraph" w:customStyle="1" w:styleId="402DA7BB4D0A4D39B66EE196886B9AD45">
    <w:name w:val="402DA7BB4D0A4D39B66EE196886B9AD45"/>
    <w:rsid w:val="00AF4E55"/>
    <w:rPr>
      <w:rFonts w:eastAsiaTheme="minorHAnsi"/>
      <w:lang w:eastAsia="en-US"/>
    </w:rPr>
  </w:style>
  <w:style w:type="paragraph" w:customStyle="1" w:styleId="C283D1DA28E54286AD52CB20DE7738555">
    <w:name w:val="C283D1DA28E54286AD52CB20DE7738555"/>
    <w:rsid w:val="00AF4E55"/>
    <w:rPr>
      <w:rFonts w:eastAsiaTheme="minorHAnsi"/>
      <w:lang w:eastAsia="en-US"/>
    </w:rPr>
  </w:style>
  <w:style w:type="paragraph" w:customStyle="1" w:styleId="DFE12A769F86409E9449A2B96F900BBA5">
    <w:name w:val="DFE12A769F86409E9449A2B96F900BBA5"/>
    <w:rsid w:val="00AF4E55"/>
    <w:rPr>
      <w:rFonts w:eastAsiaTheme="minorHAnsi"/>
      <w:lang w:eastAsia="en-US"/>
    </w:rPr>
  </w:style>
  <w:style w:type="paragraph" w:customStyle="1" w:styleId="603C479F1D054F728D63253317B6C5EB">
    <w:name w:val="603C479F1D054F728D63253317B6C5EB"/>
    <w:rsid w:val="00AF4E55"/>
    <w:rPr>
      <w:rFonts w:eastAsiaTheme="minorHAnsi"/>
      <w:lang w:eastAsia="en-US"/>
    </w:rPr>
  </w:style>
  <w:style w:type="paragraph" w:customStyle="1" w:styleId="FE5DFBB07CE24351B5557BCA4D059265">
    <w:name w:val="FE5DFBB07CE24351B5557BCA4D059265"/>
    <w:rsid w:val="00A0680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A4D5C-1249-441A-88B3-6A7E7A432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F-OC-P01-02 Solicitud general de certificación de producto - copia</Template>
  <TotalTime>7</TotalTime>
  <Pages>1</Pages>
  <Words>1342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Luis Fuentes</cp:lastModifiedBy>
  <cp:revision>8</cp:revision>
  <cp:lastPrinted>2023-01-11T23:09:00Z</cp:lastPrinted>
  <dcterms:created xsi:type="dcterms:W3CDTF">2024-03-26T17:25:00Z</dcterms:created>
  <dcterms:modified xsi:type="dcterms:W3CDTF">2024-03-26T20:21:00Z</dcterms:modified>
</cp:coreProperties>
</file>